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3E22AF" w14:textId="3DC8FC4A" w:rsidR="00B13375" w:rsidRPr="00045446" w:rsidRDefault="008901E5" w:rsidP="00B13375">
      <w:pPr>
        <w:rPr>
          <w:rFonts w:ascii="Arial Narrow" w:hAnsi="Arial Narrow" w:cs="Arial"/>
          <w:b/>
          <w:sz w:val="25"/>
          <w:szCs w:val="25"/>
        </w:rPr>
      </w:pPr>
      <w:r w:rsidRPr="00045446">
        <w:rPr>
          <w:rFonts w:ascii="Arial Narrow" w:hAnsi="Arial Narrow" w:cs="Arial"/>
          <w:b/>
          <w:sz w:val="25"/>
          <w:szCs w:val="25"/>
        </w:rPr>
        <w:t xml:space="preserve">EMENDA </w:t>
      </w:r>
      <w:r w:rsidR="009153F8" w:rsidRPr="00045446">
        <w:rPr>
          <w:rFonts w:ascii="Arial Narrow" w:hAnsi="Arial Narrow" w:cs="Arial"/>
          <w:b/>
          <w:sz w:val="25"/>
          <w:szCs w:val="25"/>
        </w:rPr>
        <w:t>MODIFICATIVA</w:t>
      </w:r>
      <w:r w:rsidR="00DB3198" w:rsidRPr="00045446">
        <w:rPr>
          <w:rFonts w:ascii="Arial Narrow" w:hAnsi="Arial Narrow" w:cs="Arial"/>
          <w:b/>
          <w:sz w:val="25"/>
          <w:szCs w:val="25"/>
        </w:rPr>
        <w:t xml:space="preserve"> </w:t>
      </w:r>
      <w:r w:rsidR="00084937">
        <w:rPr>
          <w:rFonts w:ascii="Arial Narrow" w:hAnsi="Arial Narrow" w:cs="Arial"/>
          <w:b/>
          <w:sz w:val="25"/>
          <w:szCs w:val="25"/>
        </w:rPr>
        <w:t>Nº 01</w:t>
      </w:r>
    </w:p>
    <w:p w14:paraId="6EC56BFD" w14:textId="77777777" w:rsidR="001E2AC0" w:rsidRPr="00045446" w:rsidRDefault="001E2AC0" w:rsidP="00B13375">
      <w:pPr>
        <w:rPr>
          <w:rFonts w:ascii="Arial Narrow" w:hAnsi="Arial Narrow" w:cs="Arial"/>
          <w:sz w:val="25"/>
          <w:szCs w:val="25"/>
        </w:rPr>
      </w:pPr>
    </w:p>
    <w:p w14:paraId="26CCAFA4" w14:textId="77777777" w:rsidR="002A387F" w:rsidRPr="00045446" w:rsidRDefault="002A387F" w:rsidP="00B13375">
      <w:pPr>
        <w:rPr>
          <w:rFonts w:ascii="Arial Narrow" w:hAnsi="Arial Narrow" w:cs="Arial"/>
          <w:sz w:val="25"/>
          <w:szCs w:val="25"/>
        </w:rPr>
      </w:pPr>
    </w:p>
    <w:p w14:paraId="157ADB41" w14:textId="161714B3" w:rsidR="00B13375" w:rsidRPr="00045446" w:rsidRDefault="00B13375" w:rsidP="00B13375">
      <w:pPr>
        <w:ind w:left="2835"/>
        <w:jc w:val="both"/>
        <w:rPr>
          <w:rFonts w:ascii="Arial Narrow" w:hAnsi="Arial Narrow" w:cs="Arial"/>
          <w:b/>
          <w:sz w:val="25"/>
          <w:szCs w:val="25"/>
        </w:rPr>
      </w:pPr>
      <w:r w:rsidRPr="00045446">
        <w:rPr>
          <w:rFonts w:ascii="Arial Narrow" w:hAnsi="Arial Narrow" w:cs="Arial"/>
          <w:b/>
          <w:sz w:val="25"/>
          <w:szCs w:val="25"/>
        </w:rPr>
        <w:t>PROJETO DE LEI D</w:t>
      </w:r>
      <w:r w:rsidR="00347169" w:rsidRPr="00045446">
        <w:rPr>
          <w:rFonts w:ascii="Arial Narrow" w:hAnsi="Arial Narrow" w:cs="Arial"/>
          <w:b/>
          <w:sz w:val="25"/>
          <w:szCs w:val="25"/>
        </w:rPr>
        <w:t xml:space="preserve">O PODER EXECUTIVO MUNICIPAL Nº </w:t>
      </w:r>
      <w:r w:rsidR="00A90100">
        <w:rPr>
          <w:rFonts w:ascii="Arial Narrow" w:hAnsi="Arial Narrow" w:cs="Arial"/>
          <w:b/>
          <w:sz w:val="25"/>
          <w:szCs w:val="25"/>
        </w:rPr>
        <w:t>2</w:t>
      </w:r>
      <w:r w:rsidR="004E4EBA">
        <w:rPr>
          <w:rFonts w:ascii="Arial Narrow" w:hAnsi="Arial Narrow" w:cs="Arial"/>
          <w:b/>
          <w:sz w:val="25"/>
          <w:szCs w:val="25"/>
        </w:rPr>
        <w:t>1</w:t>
      </w:r>
      <w:r w:rsidR="002A387F" w:rsidRPr="00045446">
        <w:rPr>
          <w:rFonts w:ascii="Arial Narrow" w:hAnsi="Arial Narrow" w:cs="Arial"/>
          <w:b/>
          <w:sz w:val="25"/>
          <w:szCs w:val="25"/>
        </w:rPr>
        <w:t>/202</w:t>
      </w:r>
      <w:r w:rsidR="00EE764B">
        <w:rPr>
          <w:rFonts w:ascii="Arial Narrow" w:hAnsi="Arial Narrow" w:cs="Arial"/>
          <w:b/>
          <w:sz w:val="25"/>
          <w:szCs w:val="25"/>
        </w:rPr>
        <w:t>5</w:t>
      </w:r>
      <w:r w:rsidRPr="00045446">
        <w:rPr>
          <w:rFonts w:ascii="Arial Narrow" w:hAnsi="Arial Narrow" w:cs="Arial"/>
          <w:b/>
          <w:sz w:val="25"/>
          <w:szCs w:val="25"/>
        </w:rPr>
        <w:t xml:space="preserve">. </w:t>
      </w:r>
    </w:p>
    <w:p w14:paraId="253A1AB1" w14:textId="77777777" w:rsidR="001E2AC0" w:rsidRPr="00045446" w:rsidRDefault="001E2AC0" w:rsidP="00B13375">
      <w:pPr>
        <w:rPr>
          <w:rFonts w:ascii="Arial Narrow" w:hAnsi="Arial Narrow" w:cs="Arial"/>
          <w:sz w:val="25"/>
          <w:szCs w:val="25"/>
        </w:rPr>
      </w:pPr>
    </w:p>
    <w:p w14:paraId="411EB61E" w14:textId="77777777" w:rsidR="002A387F" w:rsidRPr="00045446" w:rsidRDefault="002A387F" w:rsidP="00B13375">
      <w:pPr>
        <w:rPr>
          <w:rFonts w:ascii="Arial Narrow" w:hAnsi="Arial Narrow" w:cs="Arial"/>
          <w:sz w:val="25"/>
          <w:szCs w:val="25"/>
        </w:rPr>
      </w:pPr>
    </w:p>
    <w:p w14:paraId="42224A78" w14:textId="00C122C9" w:rsidR="009153F8" w:rsidRPr="00045446" w:rsidRDefault="009153F8" w:rsidP="00304913">
      <w:pPr>
        <w:spacing w:before="120" w:after="120" w:line="360" w:lineRule="auto"/>
        <w:ind w:firstLine="709"/>
        <w:jc w:val="both"/>
        <w:rPr>
          <w:rFonts w:ascii="Arial Narrow" w:hAnsi="Arial Narrow" w:cs="Arial"/>
          <w:b/>
          <w:bCs/>
          <w:sz w:val="25"/>
          <w:szCs w:val="25"/>
        </w:rPr>
      </w:pPr>
      <w:r w:rsidRPr="00045446">
        <w:rPr>
          <w:rFonts w:ascii="Arial Narrow" w:hAnsi="Arial Narrow"/>
          <w:b/>
          <w:bCs/>
          <w:sz w:val="25"/>
          <w:szCs w:val="25"/>
        </w:rPr>
        <w:t xml:space="preserve">Modifica-se </w:t>
      </w:r>
      <w:r w:rsidR="00A90100">
        <w:rPr>
          <w:rFonts w:ascii="Arial Narrow" w:hAnsi="Arial Narrow"/>
          <w:b/>
          <w:bCs/>
          <w:sz w:val="25"/>
          <w:szCs w:val="25"/>
        </w:rPr>
        <w:t xml:space="preserve">o </w:t>
      </w:r>
      <w:r w:rsidR="004E4EBA" w:rsidRPr="004E4EBA">
        <w:rPr>
          <w:rFonts w:ascii="Arial Narrow" w:hAnsi="Arial Narrow"/>
          <w:b/>
          <w:bCs/>
          <w:i/>
          <w:sz w:val="25"/>
          <w:szCs w:val="25"/>
        </w:rPr>
        <w:t>caput</w:t>
      </w:r>
      <w:r w:rsidR="004E4EBA">
        <w:rPr>
          <w:rFonts w:ascii="Arial Narrow" w:hAnsi="Arial Narrow"/>
          <w:b/>
          <w:bCs/>
          <w:sz w:val="25"/>
          <w:szCs w:val="25"/>
        </w:rPr>
        <w:t xml:space="preserve"> do </w:t>
      </w:r>
      <w:r w:rsidR="00A90100">
        <w:rPr>
          <w:rFonts w:ascii="Arial Narrow" w:hAnsi="Arial Narrow"/>
          <w:b/>
          <w:bCs/>
          <w:sz w:val="25"/>
          <w:szCs w:val="25"/>
        </w:rPr>
        <w:t xml:space="preserve">art. 2º </w:t>
      </w:r>
      <w:r w:rsidR="00EE764B">
        <w:rPr>
          <w:rFonts w:ascii="Arial Narrow" w:hAnsi="Arial Narrow"/>
          <w:b/>
          <w:bCs/>
          <w:sz w:val="25"/>
          <w:szCs w:val="25"/>
        </w:rPr>
        <w:t xml:space="preserve">do </w:t>
      </w:r>
      <w:r w:rsidRPr="00045446">
        <w:rPr>
          <w:rFonts w:ascii="Arial Narrow" w:hAnsi="Arial Narrow" w:cs="Arial"/>
          <w:b/>
          <w:bCs/>
          <w:sz w:val="25"/>
          <w:szCs w:val="25"/>
        </w:rPr>
        <w:t xml:space="preserve">Projeto de Lei do Poder Executivo Municipal Nº </w:t>
      </w:r>
      <w:r w:rsidR="00A90100">
        <w:rPr>
          <w:rFonts w:ascii="Arial Narrow" w:hAnsi="Arial Narrow" w:cs="Arial"/>
          <w:b/>
          <w:bCs/>
          <w:sz w:val="25"/>
          <w:szCs w:val="25"/>
        </w:rPr>
        <w:t>2</w:t>
      </w:r>
      <w:r w:rsidR="004E4EBA">
        <w:rPr>
          <w:rFonts w:ascii="Arial Narrow" w:hAnsi="Arial Narrow" w:cs="Arial"/>
          <w:b/>
          <w:bCs/>
          <w:sz w:val="25"/>
          <w:szCs w:val="25"/>
        </w:rPr>
        <w:t>1</w:t>
      </w:r>
      <w:r w:rsidRPr="00045446">
        <w:rPr>
          <w:rFonts w:ascii="Arial Narrow" w:hAnsi="Arial Narrow" w:cs="Arial"/>
          <w:b/>
          <w:bCs/>
          <w:sz w:val="25"/>
          <w:szCs w:val="25"/>
        </w:rPr>
        <w:t xml:space="preserve">, de </w:t>
      </w:r>
      <w:r w:rsidR="004E4EBA">
        <w:rPr>
          <w:rFonts w:ascii="Arial Narrow" w:hAnsi="Arial Narrow" w:cs="Arial"/>
          <w:b/>
          <w:bCs/>
          <w:sz w:val="25"/>
          <w:szCs w:val="25"/>
        </w:rPr>
        <w:t>18</w:t>
      </w:r>
      <w:r w:rsidR="00A90100">
        <w:rPr>
          <w:rFonts w:ascii="Arial Narrow" w:hAnsi="Arial Narrow" w:cs="Arial"/>
          <w:b/>
          <w:bCs/>
          <w:sz w:val="25"/>
          <w:szCs w:val="25"/>
        </w:rPr>
        <w:t xml:space="preserve"> de </w:t>
      </w:r>
      <w:r w:rsidR="004E4EBA">
        <w:rPr>
          <w:rFonts w:ascii="Arial Narrow" w:hAnsi="Arial Narrow" w:cs="Arial"/>
          <w:b/>
          <w:bCs/>
          <w:sz w:val="25"/>
          <w:szCs w:val="25"/>
        </w:rPr>
        <w:t>março</w:t>
      </w:r>
      <w:r w:rsidR="00A90100">
        <w:rPr>
          <w:rFonts w:ascii="Arial Narrow" w:hAnsi="Arial Narrow" w:cs="Arial"/>
          <w:b/>
          <w:bCs/>
          <w:sz w:val="25"/>
          <w:szCs w:val="25"/>
        </w:rPr>
        <w:t xml:space="preserve"> de</w:t>
      </w:r>
      <w:r w:rsidRPr="00045446">
        <w:rPr>
          <w:rFonts w:ascii="Arial Narrow" w:hAnsi="Arial Narrow" w:cs="Arial"/>
          <w:b/>
          <w:bCs/>
          <w:sz w:val="25"/>
          <w:szCs w:val="25"/>
        </w:rPr>
        <w:t xml:space="preserve"> 202</w:t>
      </w:r>
      <w:r w:rsidR="00EE764B">
        <w:rPr>
          <w:rFonts w:ascii="Arial Narrow" w:hAnsi="Arial Narrow" w:cs="Arial"/>
          <w:b/>
          <w:bCs/>
          <w:sz w:val="25"/>
          <w:szCs w:val="25"/>
        </w:rPr>
        <w:t>5</w:t>
      </w:r>
      <w:r w:rsidRPr="00045446">
        <w:rPr>
          <w:rFonts w:ascii="Arial Narrow" w:hAnsi="Arial Narrow" w:cs="Arial"/>
          <w:b/>
          <w:bCs/>
          <w:sz w:val="25"/>
          <w:szCs w:val="25"/>
        </w:rPr>
        <w:t>, passando a ter a seguinte redação:</w:t>
      </w:r>
    </w:p>
    <w:p w14:paraId="7AB49669" w14:textId="248FBECE" w:rsidR="00A90100" w:rsidRPr="004E4EBA" w:rsidRDefault="00A90100" w:rsidP="00304913">
      <w:pPr>
        <w:spacing w:before="120" w:after="120" w:line="360" w:lineRule="auto"/>
        <w:ind w:firstLine="709"/>
        <w:jc w:val="both"/>
        <w:rPr>
          <w:rFonts w:ascii="Arial Narrow" w:hAnsi="Arial Narrow" w:cs="Arial"/>
          <w:b/>
          <w:bCs/>
          <w:sz w:val="25"/>
          <w:szCs w:val="25"/>
        </w:rPr>
      </w:pPr>
      <w:r w:rsidRPr="004E4EBA">
        <w:rPr>
          <w:rFonts w:ascii="Arial Narrow" w:hAnsi="Arial Narrow"/>
          <w:sz w:val="25"/>
          <w:szCs w:val="25"/>
        </w:rPr>
        <w:t>Art. 2º</w:t>
      </w:r>
      <w:r w:rsidR="004E4EBA" w:rsidRPr="004E4EBA">
        <w:rPr>
          <w:rFonts w:ascii="Arial Narrow" w:hAnsi="Arial Narrow"/>
          <w:sz w:val="25"/>
          <w:szCs w:val="25"/>
        </w:rPr>
        <w:t xml:space="preserve"> </w:t>
      </w:r>
      <w:r w:rsidR="004E4EBA" w:rsidRPr="004E4EBA">
        <w:rPr>
          <w:rFonts w:ascii="Arial Narrow" w:hAnsi="Arial Narrow"/>
          <w:sz w:val="25"/>
          <w:szCs w:val="25"/>
        </w:rPr>
        <w:t>A concessão de uso onerosa autorizada nesta Lei destina-se às empresas do ramo industrial (indústria/fabricação) e de serviços</w:t>
      </w:r>
      <w:r w:rsidR="004E4EBA" w:rsidRPr="004E4EBA">
        <w:rPr>
          <w:rFonts w:ascii="Arial Narrow" w:hAnsi="Arial Narrow"/>
          <w:sz w:val="25"/>
          <w:szCs w:val="25"/>
        </w:rPr>
        <w:t xml:space="preserve"> de qualquer segmento, cooperativas ou associações</w:t>
      </w:r>
      <w:r w:rsidR="004E4EBA" w:rsidRPr="004E4EBA">
        <w:rPr>
          <w:rFonts w:ascii="Arial Narrow" w:hAnsi="Arial Narrow"/>
          <w:sz w:val="25"/>
          <w:szCs w:val="25"/>
        </w:rPr>
        <w:t>, e os valores das outorgas serão definidos em razão das propostas apresentadas pelos interessados, assim como do plano de negócios, formulados nos termos do respectivo edital de concorrência pública.</w:t>
      </w:r>
      <w:bookmarkStart w:id="0" w:name="_GoBack"/>
      <w:bookmarkEnd w:id="0"/>
    </w:p>
    <w:p w14:paraId="1E56606E" w14:textId="77777777" w:rsidR="00DB3198" w:rsidRPr="00045446" w:rsidRDefault="00DB3198" w:rsidP="00132635">
      <w:pPr>
        <w:ind w:firstLine="709"/>
        <w:jc w:val="both"/>
        <w:rPr>
          <w:rFonts w:ascii="Arial Narrow" w:hAnsi="Arial Narrow" w:cs="Arial"/>
          <w:sz w:val="25"/>
          <w:szCs w:val="25"/>
        </w:rPr>
      </w:pPr>
    </w:p>
    <w:p w14:paraId="47235A4A" w14:textId="404F1755" w:rsidR="00132635" w:rsidRPr="00045446" w:rsidRDefault="00132635" w:rsidP="00132635">
      <w:pPr>
        <w:ind w:firstLine="709"/>
        <w:jc w:val="both"/>
        <w:rPr>
          <w:rFonts w:ascii="Arial Narrow" w:hAnsi="Arial Narrow" w:cs="Arial"/>
          <w:sz w:val="25"/>
          <w:szCs w:val="25"/>
        </w:rPr>
      </w:pPr>
      <w:r w:rsidRPr="00045446">
        <w:rPr>
          <w:rFonts w:ascii="Arial Narrow" w:hAnsi="Arial Narrow" w:cs="Arial"/>
          <w:sz w:val="25"/>
          <w:szCs w:val="25"/>
        </w:rPr>
        <w:t xml:space="preserve">Sala das Comissões, em </w:t>
      </w:r>
      <w:r w:rsidR="00A90100">
        <w:rPr>
          <w:rFonts w:ascii="Arial Narrow" w:hAnsi="Arial Narrow" w:cs="Arial"/>
          <w:sz w:val="25"/>
          <w:szCs w:val="25"/>
        </w:rPr>
        <w:t>24</w:t>
      </w:r>
      <w:r w:rsidRPr="00045446">
        <w:rPr>
          <w:rFonts w:ascii="Arial Narrow" w:hAnsi="Arial Narrow" w:cs="Arial"/>
          <w:sz w:val="25"/>
          <w:szCs w:val="25"/>
        </w:rPr>
        <w:t xml:space="preserve"> de </w:t>
      </w:r>
      <w:r w:rsidR="00266779">
        <w:rPr>
          <w:rFonts w:ascii="Arial Narrow" w:hAnsi="Arial Narrow" w:cs="Arial"/>
          <w:sz w:val="25"/>
          <w:szCs w:val="25"/>
        </w:rPr>
        <w:t>abril</w:t>
      </w:r>
      <w:r w:rsidRPr="00045446">
        <w:rPr>
          <w:rFonts w:ascii="Arial Narrow" w:hAnsi="Arial Narrow" w:cs="Arial"/>
          <w:sz w:val="25"/>
          <w:szCs w:val="25"/>
        </w:rPr>
        <w:t xml:space="preserve"> de 20</w:t>
      </w:r>
      <w:r w:rsidR="002A387F" w:rsidRPr="00045446">
        <w:rPr>
          <w:rFonts w:ascii="Arial Narrow" w:hAnsi="Arial Narrow" w:cs="Arial"/>
          <w:sz w:val="25"/>
          <w:szCs w:val="25"/>
        </w:rPr>
        <w:t>2</w:t>
      </w:r>
      <w:r w:rsidR="00257026">
        <w:rPr>
          <w:rFonts w:ascii="Arial Narrow" w:hAnsi="Arial Narrow" w:cs="Arial"/>
          <w:sz w:val="25"/>
          <w:szCs w:val="25"/>
        </w:rPr>
        <w:t>5</w:t>
      </w:r>
      <w:r w:rsidRPr="00045446">
        <w:rPr>
          <w:rFonts w:ascii="Arial Narrow" w:hAnsi="Arial Narrow" w:cs="Arial"/>
          <w:sz w:val="25"/>
          <w:szCs w:val="25"/>
        </w:rPr>
        <w:t>.</w:t>
      </w:r>
    </w:p>
    <w:p w14:paraId="324B92D7" w14:textId="77777777" w:rsidR="002A387F" w:rsidRDefault="002A387F" w:rsidP="00CB4366">
      <w:pPr>
        <w:jc w:val="center"/>
        <w:rPr>
          <w:rFonts w:ascii="Arial Narrow" w:hAnsi="Arial Narrow" w:cs="Arial"/>
          <w:b/>
          <w:sz w:val="25"/>
          <w:szCs w:val="25"/>
        </w:rPr>
      </w:pPr>
    </w:p>
    <w:p w14:paraId="357E8857" w14:textId="77777777" w:rsidR="00CF2087" w:rsidRDefault="00CF2087" w:rsidP="00CB4366">
      <w:pPr>
        <w:jc w:val="center"/>
        <w:rPr>
          <w:rFonts w:ascii="Arial Narrow" w:hAnsi="Arial Narrow" w:cs="Arial"/>
          <w:b/>
          <w:sz w:val="25"/>
          <w:szCs w:val="25"/>
        </w:rPr>
      </w:pPr>
    </w:p>
    <w:p w14:paraId="184D004C" w14:textId="77777777" w:rsidR="00CB4366" w:rsidRPr="00045446" w:rsidRDefault="00CB4366" w:rsidP="00CB4366">
      <w:pPr>
        <w:jc w:val="center"/>
        <w:rPr>
          <w:rFonts w:ascii="Arial Narrow" w:hAnsi="Arial Narrow" w:cs="Arial"/>
          <w:b/>
          <w:sz w:val="25"/>
          <w:szCs w:val="25"/>
        </w:rPr>
      </w:pPr>
      <w:r w:rsidRPr="00045446">
        <w:rPr>
          <w:rFonts w:ascii="Arial Narrow" w:hAnsi="Arial Narrow" w:cs="Arial"/>
          <w:b/>
          <w:sz w:val="25"/>
          <w:szCs w:val="25"/>
        </w:rPr>
        <w:t>_______________________</w:t>
      </w:r>
    </w:p>
    <w:p w14:paraId="5D11344E" w14:textId="7586BC0A" w:rsidR="00D562FE" w:rsidRPr="00045446" w:rsidRDefault="00CB4366" w:rsidP="00B8717F">
      <w:pPr>
        <w:jc w:val="center"/>
        <w:rPr>
          <w:rFonts w:ascii="Arial Narrow" w:hAnsi="Arial Narrow" w:cs="Arial"/>
          <w:b/>
          <w:sz w:val="25"/>
          <w:szCs w:val="25"/>
        </w:rPr>
      </w:pPr>
      <w:r w:rsidRPr="00045446">
        <w:rPr>
          <w:rFonts w:ascii="Arial Narrow" w:hAnsi="Arial Narrow" w:cs="Arial"/>
          <w:b/>
          <w:sz w:val="25"/>
          <w:szCs w:val="25"/>
        </w:rPr>
        <w:t>Vereador</w:t>
      </w:r>
      <w:r w:rsidR="00266779">
        <w:rPr>
          <w:rFonts w:ascii="Arial Narrow" w:hAnsi="Arial Narrow" w:cs="Arial"/>
          <w:b/>
          <w:sz w:val="25"/>
          <w:szCs w:val="25"/>
        </w:rPr>
        <w:t xml:space="preserve"> </w:t>
      </w:r>
      <w:r w:rsidR="00A90100">
        <w:rPr>
          <w:rFonts w:ascii="Arial Narrow" w:hAnsi="Arial Narrow" w:cs="Arial"/>
          <w:b/>
          <w:sz w:val="25"/>
          <w:szCs w:val="25"/>
        </w:rPr>
        <w:t xml:space="preserve">Daniel </w:t>
      </w:r>
      <w:proofErr w:type="spellStart"/>
      <w:r w:rsidR="00A90100">
        <w:rPr>
          <w:rFonts w:ascii="Arial Narrow" w:hAnsi="Arial Narrow" w:cs="Arial"/>
          <w:b/>
          <w:sz w:val="25"/>
          <w:szCs w:val="25"/>
        </w:rPr>
        <w:t>Zagotto</w:t>
      </w:r>
      <w:proofErr w:type="spellEnd"/>
    </w:p>
    <w:p w14:paraId="2CFA3C82" w14:textId="36F2E00E" w:rsidR="008914A9" w:rsidRDefault="008914A9" w:rsidP="001F4288">
      <w:pPr>
        <w:jc w:val="center"/>
        <w:rPr>
          <w:rFonts w:ascii="Arial Narrow" w:hAnsi="Arial Narrow" w:cs="Arial"/>
          <w:sz w:val="25"/>
          <w:szCs w:val="25"/>
        </w:rPr>
      </w:pPr>
    </w:p>
    <w:p w14:paraId="1E8A51BA" w14:textId="3B6E21D7" w:rsidR="00266779" w:rsidRDefault="00266779" w:rsidP="001F4288">
      <w:pPr>
        <w:jc w:val="center"/>
        <w:rPr>
          <w:rFonts w:ascii="Arial Narrow" w:hAnsi="Arial Narrow" w:cs="Arial"/>
          <w:sz w:val="25"/>
          <w:szCs w:val="25"/>
        </w:rPr>
      </w:pPr>
    </w:p>
    <w:p w14:paraId="309735D6" w14:textId="77777777" w:rsidR="00936EB1" w:rsidRDefault="00B13375" w:rsidP="00DC2AC5">
      <w:pPr>
        <w:spacing w:before="120" w:after="120"/>
        <w:jc w:val="center"/>
        <w:rPr>
          <w:rFonts w:ascii="Arial Narrow" w:hAnsi="Arial Narrow" w:cs="Arial"/>
          <w:sz w:val="25"/>
          <w:szCs w:val="25"/>
        </w:rPr>
      </w:pPr>
      <w:r w:rsidRPr="00045446">
        <w:rPr>
          <w:rFonts w:ascii="Arial Narrow" w:hAnsi="Arial Narrow" w:cs="Arial"/>
          <w:sz w:val="25"/>
          <w:szCs w:val="25"/>
        </w:rPr>
        <w:t>Justificativa</w:t>
      </w:r>
    </w:p>
    <w:p w14:paraId="5DCD3244" w14:textId="77777777" w:rsidR="005F42DA" w:rsidRPr="005F42DA" w:rsidRDefault="005F42DA" w:rsidP="005F42DA">
      <w:pPr>
        <w:spacing w:before="120" w:after="120" w:line="360" w:lineRule="auto"/>
        <w:ind w:firstLine="709"/>
        <w:jc w:val="both"/>
        <w:rPr>
          <w:rFonts w:ascii="Arial Narrow" w:hAnsi="Arial Narrow"/>
          <w:sz w:val="25"/>
          <w:szCs w:val="25"/>
        </w:rPr>
      </w:pPr>
      <w:r w:rsidRPr="005F42DA">
        <w:rPr>
          <w:rFonts w:ascii="Arial Narrow" w:hAnsi="Arial Narrow"/>
          <w:sz w:val="25"/>
          <w:szCs w:val="25"/>
        </w:rPr>
        <w:t xml:space="preserve">A inserção das expressões </w:t>
      </w:r>
      <w:r w:rsidRPr="005F42DA">
        <w:rPr>
          <w:rFonts w:ascii="Arial Narrow" w:hAnsi="Arial Narrow"/>
          <w:i/>
          <w:iCs/>
          <w:sz w:val="25"/>
          <w:szCs w:val="25"/>
        </w:rPr>
        <w:t>"de qualquer segmento, cooperativas ou associações"</w:t>
      </w:r>
      <w:r w:rsidRPr="005F42DA">
        <w:rPr>
          <w:rFonts w:ascii="Arial Narrow" w:hAnsi="Arial Narrow"/>
          <w:sz w:val="25"/>
          <w:szCs w:val="25"/>
        </w:rPr>
        <w:t xml:space="preserve"> na frase tem como finalidade ampliar o alcance da concessão de uso onerosa prevista na Lei, tornando-a mais inclusiva e adequada à diversidade do tecido produtivo local e regional. Ao incluir </w:t>
      </w:r>
      <w:r w:rsidRPr="005F42DA">
        <w:rPr>
          <w:rFonts w:ascii="Arial Narrow" w:hAnsi="Arial Narrow"/>
          <w:i/>
          <w:iCs/>
          <w:sz w:val="25"/>
          <w:szCs w:val="25"/>
        </w:rPr>
        <w:t>"de qualquer segmento"</w:t>
      </w:r>
      <w:r w:rsidRPr="005F42DA">
        <w:rPr>
          <w:rFonts w:ascii="Arial Narrow" w:hAnsi="Arial Narrow"/>
          <w:sz w:val="25"/>
          <w:szCs w:val="25"/>
        </w:rPr>
        <w:t>, assegura-se que empresas prestadoras de serviços, independentemente de sua área de atuação, possam se beneficiar da concessão, promovendo igualdade de oportunidades.</w:t>
      </w:r>
    </w:p>
    <w:p w14:paraId="240E3884" w14:textId="77777777" w:rsidR="005F42DA" w:rsidRPr="005F42DA" w:rsidRDefault="005F42DA" w:rsidP="005F42DA">
      <w:pPr>
        <w:spacing w:before="120" w:after="120" w:line="360" w:lineRule="auto"/>
        <w:ind w:firstLine="709"/>
        <w:jc w:val="both"/>
        <w:rPr>
          <w:rFonts w:ascii="Arial Narrow" w:hAnsi="Arial Narrow"/>
          <w:sz w:val="25"/>
          <w:szCs w:val="25"/>
        </w:rPr>
      </w:pPr>
      <w:r w:rsidRPr="005F42DA">
        <w:rPr>
          <w:rFonts w:ascii="Arial Narrow" w:hAnsi="Arial Narrow"/>
          <w:sz w:val="25"/>
          <w:szCs w:val="25"/>
        </w:rPr>
        <w:t xml:space="preserve">A menção a </w:t>
      </w:r>
      <w:r w:rsidRPr="005F42DA">
        <w:rPr>
          <w:rFonts w:ascii="Arial Narrow" w:hAnsi="Arial Narrow"/>
          <w:i/>
          <w:iCs/>
          <w:sz w:val="25"/>
          <w:szCs w:val="25"/>
        </w:rPr>
        <w:t>"cooperativas ou associações"</w:t>
      </w:r>
      <w:r w:rsidRPr="005F42DA">
        <w:rPr>
          <w:rFonts w:ascii="Arial Narrow" w:hAnsi="Arial Narrow"/>
          <w:sz w:val="25"/>
          <w:szCs w:val="25"/>
        </w:rPr>
        <w:t xml:space="preserve"> reconhece a importância dessas formas organizacionais na economia, especialmente em contextos de economia solidária, agricultura familiar, pequenos produtores e outras iniciativas coletivas. Essa inclusão visa fomentar a geração de emprego e renda, a inclusão social e o desenvolvimento sustentável, permitindo que diferentes modelos de organização produtiva tenham acesso aos benefícios previstos na legislação.</w:t>
      </w:r>
    </w:p>
    <w:sectPr w:rsidR="005F42DA" w:rsidRPr="005F42DA" w:rsidSect="004A4076">
      <w:headerReference w:type="default" r:id="rId7"/>
      <w:pgSz w:w="11906" w:h="16838" w:code="9"/>
      <w:pgMar w:top="1418" w:right="1134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05114C" w14:textId="77777777" w:rsidR="000739AD" w:rsidRDefault="000739AD" w:rsidP="003C47F1">
      <w:r>
        <w:separator/>
      </w:r>
    </w:p>
  </w:endnote>
  <w:endnote w:type="continuationSeparator" w:id="0">
    <w:p w14:paraId="199E029A" w14:textId="77777777" w:rsidR="000739AD" w:rsidRDefault="000739AD" w:rsidP="003C47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6F92F0" w14:textId="77777777" w:rsidR="000739AD" w:rsidRDefault="000739AD" w:rsidP="003C47F1">
      <w:r>
        <w:separator/>
      </w:r>
    </w:p>
  </w:footnote>
  <w:footnote w:type="continuationSeparator" w:id="0">
    <w:p w14:paraId="6A5CB076" w14:textId="77777777" w:rsidR="000739AD" w:rsidRDefault="000739AD" w:rsidP="003C47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comgrade"/>
      <w:tblW w:w="9747" w:type="dxa"/>
      <w:tblInd w:w="-608" w:type="dxa"/>
      <w:tblLook w:val="04A0" w:firstRow="1" w:lastRow="0" w:firstColumn="1" w:lastColumn="0" w:noHBand="0" w:noVBand="1"/>
    </w:tblPr>
    <w:tblGrid>
      <w:gridCol w:w="1951"/>
      <w:gridCol w:w="7796"/>
    </w:tblGrid>
    <w:tr w:rsidR="003C47F1" w:rsidRPr="003F188C" w14:paraId="569FCF56" w14:textId="77777777" w:rsidTr="006D4D17">
      <w:trPr>
        <w:trHeight w:val="278"/>
      </w:trPr>
      <w:tc>
        <w:tcPr>
          <w:tcW w:w="1951" w:type="dxa"/>
          <w:vMerge w:val="restart"/>
          <w:tcBorders>
            <w:top w:val="nil"/>
            <w:left w:val="nil"/>
            <w:bottom w:val="nil"/>
            <w:right w:val="nil"/>
          </w:tcBorders>
        </w:tcPr>
        <w:p w14:paraId="0C8B573E" w14:textId="77777777" w:rsidR="003C47F1" w:rsidRPr="003F188C" w:rsidRDefault="00A919CC">
          <w:pPr>
            <w:pStyle w:val="Cabealho"/>
            <w:rPr>
              <w:rFonts w:ascii="Arial Narrow" w:hAnsi="Arial Narrow"/>
              <w:sz w:val="24"/>
              <w:szCs w:val="24"/>
            </w:rPr>
          </w:pPr>
          <w:r w:rsidRPr="003F188C">
            <w:rPr>
              <w:rFonts w:ascii="Arial Narrow" w:hAnsi="Arial Narrow"/>
              <w:noProof/>
              <w:sz w:val="24"/>
              <w:szCs w:val="24"/>
              <w:lang w:eastAsia="pt-BR"/>
            </w:rPr>
            <w:drawing>
              <wp:inline distT="0" distB="0" distL="0" distR="0" wp14:anchorId="1E91B23B" wp14:editId="566F4E63">
                <wp:extent cx="762000" cy="1038225"/>
                <wp:effectExtent l="0" t="0" r="0" b="9525"/>
                <wp:docPr id="1" name="Imagem 1" descr="Brasão Liberato - Origin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rasão Liberato - Origin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2000" cy="1038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96" w:type="dxa"/>
          <w:tcBorders>
            <w:top w:val="nil"/>
            <w:left w:val="nil"/>
            <w:bottom w:val="nil"/>
            <w:right w:val="nil"/>
          </w:tcBorders>
        </w:tcPr>
        <w:p w14:paraId="589E93FA" w14:textId="77777777" w:rsidR="003C47F1" w:rsidRPr="003F188C" w:rsidRDefault="003C47F1">
          <w:pPr>
            <w:pStyle w:val="Cabealho"/>
            <w:rPr>
              <w:rFonts w:ascii="Arial Narrow" w:hAnsi="Arial Narrow"/>
              <w:b/>
              <w:sz w:val="24"/>
              <w:szCs w:val="24"/>
            </w:rPr>
          </w:pPr>
          <w:r w:rsidRPr="003F188C">
            <w:rPr>
              <w:rFonts w:ascii="Arial Narrow" w:hAnsi="Arial Narrow"/>
              <w:b/>
              <w:sz w:val="24"/>
              <w:szCs w:val="24"/>
            </w:rPr>
            <w:t>ESTADO DO RIO GRANDE DO SUL</w:t>
          </w:r>
        </w:p>
      </w:tc>
    </w:tr>
    <w:tr w:rsidR="003C47F1" w:rsidRPr="003F188C" w14:paraId="2D45D9FA" w14:textId="77777777" w:rsidTr="006D4D17">
      <w:trPr>
        <w:trHeight w:val="424"/>
      </w:trPr>
      <w:tc>
        <w:tcPr>
          <w:tcW w:w="1951" w:type="dxa"/>
          <w:vMerge/>
          <w:tcBorders>
            <w:top w:val="nil"/>
            <w:left w:val="nil"/>
            <w:bottom w:val="nil"/>
            <w:right w:val="nil"/>
          </w:tcBorders>
        </w:tcPr>
        <w:p w14:paraId="4BE1F733" w14:textId="77777777" w:rsidR="003C47F1" w:rsidRPr="003F188C" w:rsidRDefault="003C47F1">
          <w:pPr>
            <w:pStyle w:val="Cabealho"/>
            <w:rPr>
              <w:rFonts w:ascii="Arial Narrow" w:hAnsi="Arial Narrow"/>
              <w:sz w:val="24"/>
              <w:szCs w:val="24"/>
            </w:rPr>
          </w:pPr>
        </w:p>
      </w:tc>
      <w:tc>
        <w:tcPr>
          <w:tcW w:w="7796" w:type="dxa"/>
          <w:tcBorders>
            <w:top w:val="nil"/>
            <w:left w:val="nil"/>
            <w:bottom w:val="nil"/>
            <w:right w:val="nil"/>
          </w:tcBorders>
        </w:tcPr>
        <w:p w14:paraId="36D53B04" w14:textId="77777777" w:rsidR="003C47F1" w:rsidRPr="003F188C" w:rsidRDefault="003C47F1">
          <w:pPr>
            <w:pStyle w:val="Cabealho"/>
            <w:rPr>
              <w:rFonts w:ascii="Arial Narrow" w:eastAsia="Yu Gothic UI" w:hAnsi="Arial Narrow"/>
              <w:b/>
              <w:sz w:val="24"/>
              <w:szCs w:val="24"/>
            </w:rPr>
          </w:pPr>
          <w:r w:rsidRPr="003F188C">
            <w:rPr>
              <w:rFonts w:ascii="Arial Narrow" w:eastAsia="Yu Gothic UI" w:hAnsi="Arial Narrow"/>
              <w:b/>
              <w:sz w:val="24"/>
              <w:szCs w:val="24"/>
            </w:rPr>
            <w:t>CÂMARA MUNICIPAL DE VEREADORES DE LIBERATO SALZANO</w:t>
          </w:r>
        </w:p>
      </w:tc>
    </w:tr>
    <w:tr w:rsidR="003C47F1" w:rsidRPr="003F188C" w14:paraId="6B0F78B5" w14:textId="77777777" w:rsidTr="006D4D17">
      <w:tc>
        <w:tcPr>
          <w:tcW w:w="1951" w:type="dxa"/>
          <w:vMerge/>
          <w:tcBorders>
            <w:top w:val="nil"/>
            <w:left w:val="nil"/>
            <w:bottom w:val="nil"/>
            <w:right w:val="nil"/>
          </w:tcBorders>
        </w:tcPr>
        <w:p w14:paraId="6BC81745" w14:textId="77777777" w:rsidR="003C47F1" w:rsidRPr="003F188C" w:rsidRDefault="003C47F1">
          <w:pPr>
            <w:pStyle w:val="Cabealho"/>
            <w:rPr>
              <w:rFonts w:ascii="Arial Narrow" w:hAnsi="Arial Narrow"/>
              <w:sz w:val="24"/>
              <w:szCs w:val="24"/>
            </w:rPr>
          </w:pPr>
        </w:p>
      </w:tc>
      <w:tc>
        <w:tcPr>
          <w:tcW w:w="7796" w:type="dxa"/>
          <w:tcBorders>
            <w:top w:val="nil"/>
            <w:left w:val="nil"/>
            <w:bottom w:val="nil"/>
            <w:right w:val="nil"/>
          </w:tcBorders>
        </w:tcPr>
        <w:p w14:paraId="7631AEE5" w14:textId="77777777" w:rsidR="003C47F1" w:rsidRPr="003F188C" w:rsidRDefault="003C47F1">
          <w:pPr>
            <w:pStyle w:val="Cabealho"/>
            <w:rPr>
              <w:rFonts w:ascii="Arial Narrow" w:hAnsi="Arial Narrow"/>
              <w:sz w:val="24"/>
              <w:szCs w:val="24"/>
            </w:rPr>
          </w:pPr>
          <w:r w:rsidRPr="003F188C">
            <w:rPr>
              <w:rFonts w:ascii="Arial Narrow" w:hAnsi="Arial Narrow"/>
              <w:sz w:val="24"/>
              <w:szCs w:val="24"/>
            </w:rPr>
            <w:t>Av. Rio Branco, 321 – Centro – CEP 99</w:t>
          </w:r>
          <w:r w:rsidR="003F188C">
            <w:rPr>
              <w:rFonts w:ascii="Arial Narrow" w:hAnsi="Arial Narrow"/>
              <w:sz w:val="24"/>
              <w:szCs w:val="24"/>
            </w:rPr>
            <w:t>.</w:t>
          </w:r>
          <w:r w:rsidRPr="003F188C">
            <w:rPr>
              <w:rFonts w:ascii="Arial Narrow" w:hAnsi="Arial Narrow"/>
              <w:sz w:val="24"/>
              <w:szCs w:val="24"/>
            </w:rPr>
            <w:t>690-000 – Fone: (055) 3755-1166</w:t>
          </w:r>
        </w:p>
      </w:tc>
    </w:tr>
    <w:tr w:rsidR="003C47F1" w:rsidRPr="003F188C" w14:paraId="4B5CAA97" w14:textId="77777777" w:rsidTr="006D4D17">
      <w:tc>
        <w:tcPr>
          <w:tcW w:w="1951" w:type="dxa"/>
          <w:vMerge/>
          <w:tcBorders>
            <w:top w:val="nil"/>
            <w:left w:val="nil"/>
            <w:bottom w:val="nil"/>
            <w:right w:val="nil"/>
          </w:tcBorders>
        </w:tcPr>
        <w:p w14:paraId="4B9698C9" w14:textId="77777777" w:rsidR="003C47F1" w:rsidRPr="003F188C" w:rsidRDefault="003C47F1">
          <w:pPr>
            <w:pStyle w:val="Cabealho"/>
            <w:rPr>
              <w:rFonts w:ascii="Arial Narrow" w:hAnsi="Arial Narrow"/>
              <w:sz w:val="24"/>
              <w:szCs w:val="24"/>
            </w:rPr>
          </w:pPr>
        </w:p>
      </w:tc>
      <w:tc>
        <w:tcPr>
          <w:tcW w:w="7796" w:type="dxa"/>
          <w:tcBorders>
            <w:top w:val="nil"/>
            <w:left w:val="nil"/>
            <w:bottom w:val="nil"/>
            <w:right w:val="nil"/>
          </w:tcBorders>
        </w:tcPr>
        <w:p w14:paraId="6B70398C" w14:textId="77777777" w:rsidR="003C47F1" w:rsidRPr="003F188C" w:rsidRDefault="003C47F1">
          <w:pPr>
            <w:pStyle w:val="Cabealho"/>
            <w:rPr>
              <w:rFonts w:ascii="Arial Narrow" w:hAnsi="Arial Narrow"/>
              <w:sz w:val="24"/>
              <w:szCs w:val="24"/>
            </w:rPr>
          </w:pPr>
          <w:r w:rsidRPr="003F188C">
            <w:rPr>
              <w:rFonts w:ascii="Arial Narrow" w:hAnsi="Arial Narrow"/>
              <w:sz w:val="24"/>
              <w:szCs w:val="24"/>
            </w:rPr>
            <w:t xml:space="preserve">E-mail: </w:t>
          </w:r>
          <w:r w:rsidR="003F188C">
            <w:rPr>
              <w:rFonts w:ascii="Arial Narrow" w:hAnsi="Arial Narrow"/>
              <w:sz w:val="24"/>
              <w:szCs w:val="24"/>
            </w:rPr>
            <w:t>secretaria</w:t>
          </w:r>
          <w:r w:rsidRPr="003F188C">
            <w:rPr>
              <w:rFonts w:ascii="Arial Narrow" w:hAnsi="Arial Narrow"/>
              <w:sz w:val="24"/>
              <w:szCs w:val="24"/>
            </w:rPr>
            <w:t>@liberatosalzano</w:t>
          </w:r>
          <w:r w:rsidR="003F188C">
            <w:rPr>
              <w:rFonts w:ascii="Arial Narrow" w:hAnsi="Arial Narrow"/>
              <w:sz w:val="24"/>
              <w:szCs w:val="24"/>
            </w:rPr>
            <w:t>.</w:t>
          </w:r>
          <w:r w:rsidRPr="003F188C">
            <w:rPr>
              <w:rFonts w:ascii="Arial Narrow" w:hAnsi="Arial Narrow"/>
              <w:sz w:val="24"/>
              <w:szCs w:val="24"/>
            </w:rPr>
            <w:t>rs.</w:t>
          </w:r>
          <w:r w:rsidR="003F188C">
            <w:rPr>
              <w:rFonts w:ascii="Arial Narrow" w:hAnsi="Arial Narrow"/>
              <w:sz w:val="24"/>
              <w:szCs w:val="24"/>
            </w:rPr>
            <w:t>leg</w:t>
          </w:r>
          <w:r w:rsidRPr="003F188C">
            <w:rPr>
              <w:rFonts w:ascii="Arial Narrow" w:hAnsi="Arial Narrow"/>
              <w:sz w:val="24"/>
              <w:szCs w:val="24"/>
            </w:rPr>
            <w:t>.br</w:t>
          </w:r>
        </w:p>
      </w:tc>
    </w:tr>
  </w:tbl>
  <w:p w14:paraId="3D095113" w14:textId="77777777" w:rsidR="003C47F1" w:rsidRDefault="003C47F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919CC"/>
    <w:rsid w:val="00001E81"/>
    <w:rsid w:val="00006DB2"/>
    <w:rsid w:val="000070C5"/>
    <w:rsid w:val="00007701"/>
    <w:rsid w:val="000106AA"/>
    <w:rsid w:val="00010DE6"/>
    <w:rsid w:val="00011B34"/>
    <w:rsid w:val="00012103"/>
    <w:rsid w:val="00013D2F"/>
    <w:rsid w:val="000142FC"/>
    <w:rsid w:val="0001485F"/>
    <w:rsid w:val="0001523F"/>
    <w:rsid w:val="000152AE"/>
    <w:rsid w:val="000156B1"/>
    <w:rsid w:val="00015B8E"/>
    <w:rsid w:val="00016797"/>
    <w:rsid w:val="000258DF"/>
    <w:rsid w:val="00026437"/>
    <w:rsid w:val="00030765"/>
    <w:rsid w:val="00032511"/>
    <w:rsid w:val="00032D34"/>
    <w:rsid w:val="0003364E"/>
    <w:rsid w:val="00034EC2"/>
    <w:rsid w:val="00035E2E"/>
    <w:rsid w:val="00036556"/>
    <w:rsid w:val="00036557"/>
    <w:rsid w:val="0003679F"/>
    <w:rsid w:val="000369A3"/>
    <w:rsid w:val="000431D8"/>
    <w:rsid w:val="000433DD"/>
    <w:rsid w:val="000435FA"/>
    <w:rsid w:val="00044A7E"/>
    <w:rsid w:val="00044ACC"/>
    <w:rsid w:val="000450CD"/>
    <w:rsid w:val="00045446"/>
    <w:rsid w:val="00046FB2"/>
    <w:rsid w:val="00050CF2"/>
    <w:rsid w:val="00050D92"/>
    <w:rsid w:val="0005127C"/>
    <w:rsid w:val="00051976"/>
    <w:rsid w:val="00053850"/>
    <w:rsid w:val="00054EC6"/>
    <w:rsid w:val="0005584A"/>
    <w:rsid w:val="000578E8"/>
    <w:rsid w:val="00057B5F"/>
    <w:rsid w:val="00060135"/>
    <w:rsid w:val="000617D0"/>
    <w:rsid w:val="0006256A"/>
    <w:rsid w:val="00066514"/>
    <w:rsid w:val="00071D3C"/>
    <w:rsid w:val="000726DE"/>
    <w:rsid w:val="000729F6"/>
    <w:rsid w:val="00073983"/>
    <w:rsid w:val="000739AD"/>
    <w:rsid w:val="00077CDA"/>
    <w:rsid w:val="000837F8"/>
    <w:rsid w:val="000839DA"/>
    <w:rsid w:val="00083B9F"/>
    <w:rsid w:val="00083C27"/>
    <w:rsid w:val="00083F68"/>
    <w:rsid w:val="00084937"/>
    <w:rsid w:val="00085F5E"/>
    <w:rsid w:val="00087F0F"/>
    <w:rsid w:val="00090028"/>
    <w:rsid w:val="00093311"/>
    <w:rsid w:val="000969C4"/>
    <w:rsid w:val="000A1027"/>
    <w:rsid w:val="000A1173"/>
    <w:rsid w:val="000A12F2"/>
    <w:rsid w:val="000A1B53"/>
    <w:rsid w:val="000A1D87"/>
    <w:rsid w:val="000A1EBC"/>
    <w:rsid w:val="000A48F0"/>
    <w:rsid w:val="000A6786"/>
    <w:rsid w:val="000B245D"/>
    <w:rsid w:val="000B2EEA"/>
    <w:rsid w:val="000B400B"/>
    <w:rsid w:val="000B731A"/>
    <w:rsid w:val="000B7610"/>
    <w:rsid w:val="000C0AD1"/>
    <w:rsid w:val="000C2249"/>
    <w:rsid w:val="000C31D2"/>
    <w:rsid w:val="000C5AFF"/>
    <w:rsid w:val="000D18F8"/>
    <w:rsid w:val="000D1A81"/>
    <w:rsid w:val="000D1D8D"/>
    <w:rsid w:val="000D2955"/>
    <w:rsid w:val="000D2C3F"/>
    <w:rsid w:val="000D3D13"/>
    <w:rsid w:val="000E068F"/>
    <w:rsid w:val="000E1162"/>
    <w:rsid w:val="000E25A5"/>
    <w:rsid w:val="000E2FA7"/>
    <w:rsid w:val="000E3B54"/>
    <w:rsid w:val="000E40BE"/>
    <w:rsid w:val="000E4A89"/>
    <w:rsid w:val="000E62D0"/>
    <w:rsid w:val="000E7C2A"/>
    <w:rsid w:val="000F3D67"/>
    <w:rsid w:val="001014D5"/>
    <w:rsid w:val="00102155"/>
    <w:rsid w:val="00105DB5"/>
    <w:rsid w:val="00105F82"/>
    <w:rsid w:val="00113462"/>
    <w:rsid w:val="00113FA6"/>
    <w:rsid w:val="001144C6"/>
    <w:rsid w:val="00114D19"/>
    <w:rsid w:val="0011729D"/>
    <w:rsid w:val="0012032B"/>
    <w:rsid w:val="00121929"/>
    <w:rsid w:val="00121D2E"/>
    <w:rsid w:val="00121FAC"/>
    <w:rsid w:val="00126B1C"/>
    <w:rsid w:val="00132000"/>
    <w:rsid w:val="00132635"/>
    <w:rsid w:val="00134A85"/>
    <w:rsid w:val="00134C7D"/>
    <w:rsid w:val="00134FED"/>
    <w:rsid w:val="00140D4A"/>
    <w:rsid w:val="00141708"/>
    <w:rsid w:val="00141835"/>
    <w:rsid w:val="00142F9B"/>
    <w:rsid w:val="001448CE"/>
    <w:rsid w:val="00145C1B"/>
    <w:rsid w:val="001464D0"/>
    <w:rsid w:val="00147655"/>
    <w:rsid w:val="00147F74"/>
    <w:rsid w:val="0015447C"/>
    <w:rsid w:val="00154E01"/>
    <w:rsid w:val="001552A3"/>
    <w:rsid w:val="00156E83"/>
    <w:rsid w:val="001604F5"/>
    <w:rsid w:val="00162156"/>
    <w:rsid w:val="0016232C"/>
    <w:rsid w:val="00162AA9"/>
    <w:rsid w:val="001633A3"/>
    <w:rsid w:val="00165174"/>
    <w:rsid w:val="00167A3A"/>
    <w:rsid w:val="0017325E"/>
    <w:rsid w:val="00173960"/>
    <w:rsid w:val="00173F62"/>
    <w:rsid w:val="00175097"/>
    <w:rsid w:val="00176A0B"/>
    <w:rsid w:val="00177E30"/>
    <w:rsid w:val="00182FBB"/>
    <w:rsid w:val="0018368A"/>
    <w:rsid w:val="0018506C"/>
    <w:rsid w:val="00185845"/>
    <w:rsid w:val="001873E3"/>
    <w:rsid w:val="0019196D"/>
    <w:rsid w:val="00192A71"/>
    <w:rsid w:val="00192BB0"/>
    <w:rsid w:val="00194787"/>
    <w:rsid w:val="001970B0"/>
    <w:rsid w:val="001A1D59"/>
    <w:rsid w:val="001B10E1"/>
    <w:rsid w:val="001B168A"/>
    <w:rsid w:val="001B26FA"/>
    <w:rsid w:val="001B4773"/>
    <w:rsid w:val="001B78B4"/>
    <w:rsid w:val="001C27D0"/>
    <w:rsid w:val="001C3633"/>
    <w:rsid w:val="001C5C50"/>
    <w:rsid w:val="001C7F3F"/>
    <w:rsid w:val="001D1465"/>
    <w:rsid w:val="001D6EB6"/>
    <w:rsid w:val="001E1D0B"/>
    <w:rsid w:val="001E2AC0"/>
    <w:rsid w:val="001E2AF2"/>
    <w:rsid w:val="001E43D1"/>
    <w:rsid w:val="001E69BF"/>
    <w:rsid w:val="001E6B7F"/>
    <w:rsid w:val="001F2BE4"/>
    <w:rsid w:val="001F3516"/>
    <w:rsid w:val="001F4288"/>
    <w:rsid w:val="001F5110"/>
    <w:rsid w:val="001F5925"/>
    <w:rsid w:val="001F5B52"/>
    <w:rsid w:val="001F5F15"/>
    <w:rsid w:val="001F7478"/>
    <w:rsid w:val="001F772F"/>
    <w:rsid w:val="00200F0B"/>
    <w:rsid w:val="002024E6"/>
    <w:rsid w:val="00203190"/>
    <w:rsid w:val="002037F2"/>
    <w:rsid w:val="00206D3B"/>
    <w:rsid w:val="00206EBA"/>
    <w:rsid w:val="002071A9"/>
    <w:rsid w:val="00207AD8"/>
    <w:rsid w:val="0021102E"/>
    <w:rsid w:val="00220A78"/>
    <w:rsid w:val="00224BEB"/>
    <w:rsid w:val="002279F5"/>
    <w:rsid w:val="00230F4B"/>
    <w:rsid w:val="00231041"/>
    <w:rsid w:val="00232B77"/>
    <w:rsid w:val="0023320F"/>
    <w:rsid w:val="00236A07"/>
    <w:rsid w:val="0023713A"/>
    <w:rsid w:val="00243996"/>
    <w:rsid w:val="00246852"/>
    <w:rsid w:val="002514FD"/>
    <w:rsid w:val="00253F7C"/>
    <w:rsid w:val="00254134"/>
    <w:rsid w:val="00254219"/>
    <w:rsid w:val="00254CB6"/>
    <w:rsid w:val="00255B51"/>
    <w:rsid w:val="00257026"/>
    <w:rsid w:val="00263FEE"/>
    <w:rsid w:val="00264184"/>
    <w:rsid w:val="00266779"/>
    <w:rsid w:val="002678CB"/>
    <w:rsid w:val="00267DE9"/>
    <w:rsid w:val="0027217A"/>
    <w:rsid w:val="0027297D"/>
    <w:rsid w:val="00273C7E"/>
    <w:rsid w:val="002769FF"/>
    <w:rsid w:val="002774D5"/>
    <w:rsid w:val="00280E0D"/>
    <w:rsid w:val="00281742"/>
    <w:rsid w:val="00282377"/>
    <w:rsid w:val="00283C27"/>
    <w:rsid w:val="002904B7"/>
    <w:rsid w:val="00290C62"/>
    <w:rsid w:val="00291221"/>
    <w:rsid w:val="002927B6"/>
    <w:rsid w:val="00294EA0"/>
    <w:rsid w:val="00296E53"/>
    <w:rsid w:val="002A01A8"/>
    <w:rsid w:val="002A0FB7"/>
    <w:rsid w:val="002A228E"/>
    <w:rsid w:val="002A387F"/>
    <w:rsid w:val="002A49C7"/>
    <w:rsid w:val="002A545C"/>
    <w:rsid w:val="002A5C25"/>
    <w:rsid w:val="002A6396"/>
    <w:rsid w:val="002A7ACF"/>
    <w:rsid w:val="002B05EF"/>
    <w:rsid w:val="002B3AB8"/>
    <w:rsid w:val="002B5588"/>
    <w:rsid w:val="002B6D5B"/>
    <w:rsid w:val="002B6FE1"/>
    <w:rsid w:val="002C0BE8"/>
    <w:rsid w:val="002C0FE4"/>
    <w:rsid w:val="002C1833"/>
    <w:rsid w:val="002C2C12"/>
    <w:rsid w:val="002C2D47"/>
    <w:rsid w:val="002C41AC"/>
    <w:rsid w:val="002C45B7"/>
    <w:rsid w:val="002C5195"/>
    <w:rsid w:val="002C6885"/>
    <w:rsid w:val="002C74CF"/>
    <w:rsid w:val="002C7788"/>
    <w:rsid w:val="002C7F4A"/>
    <w:rsid w:val="002D32A3"/>
    <w:rsid w:val="002D4E13"/>
    <w:rsid w:val="002D6A39"/>
    <w:rsid w:val="002E1B5C"/>
    <w:rsid w:val="002E5098"/>
    <w:rsid w:val="002E6687"/>
    <w:rsid w:val="002F040D"/>
    <w:rsid w:val="002F2120"/>
    <w:rsid w:val="002F44B7"/>
    <w:rsid w:val="00300A4E"/>
    <w:rsid w:val="00303100"/>
    <w:rsid w:val="00304913"/>
    <w:rsid w:val="00305E0D"/>
    <w:rsid w:val="00306D2A"/>
    <w:rsid w:val="003077B7"/>
    <w:rsid w:val="003079B4"/>
    <w:rsid w:val="00307AA3"/>
    <w:rsid w:val="003104A3"/>
    <w:rsid w:val="003151BE"/>
    <w:rsid w:val="00320C1B"/>
    <w:rsid w:val="003230D7"/>
    <w:rsid w:val="0032319A"/>
    <w:rsid w:val="0032499F"/>
    <w:rsid w:val="00325A15"/>
    <w:rsid w:val="0032607E"/>
    <w:rsid w:val="0032642E"/>
    <w:rsid w:val="003264F7"/>
    <w:rsid w:val="00326785"/>
    <w:rsid w:val="00327126"/>
    <w:rsid w:val="00337F16"/>
    <w:rsid w:val="00342255"/>
    <w:rsid w:val="003430BA"/>
    <w:rsid w:val="00343159"/>
    <w:rsid w:val="003444F6"/>
    <w:rsid w:val="003450EF"/>
    <w:rsid w:val="0034635F"/>
    <w:rsid w:val="00346C00"/>
    <w:rsid w:val="00347169"/>
    <w:rsid w:val="00347A9D"/>
    <w:rsid w:val="00350BFF"/>
    <w:rsid w:val="0035699F"/>
    <w:rsid w:val="00360F29"/>
    <w:rsid w:val="003614E2"/>
    <w:rsid w:val="003624C0"/>
    <w:rsid w:val="00363E2A"/>
    <w:rsid w:val="003642F1"/>
    <w:rsid w:val="00370833"/>
    <w:rsid w:val="00370A8C"/>
    <w:rsid w:val="003743F5"/>
    <w:rsid w:val="00380696"/>
    <w:rsid w:val="00380A81"/>
    <w:rsid w:val="00380F00"/>
    <w:rsid w:val="00381B96"/>
    <w:rsid w:val="003823EB"/>
    <w:rsid w:val="003A353A"/>
    <w:rsid w:val="003A5593"/>
    <w:rsid w:val="003A646B"/>
    <w:rsid w:val="003B1F8A"/>
    <w:rsid w:val="003B4208"/>
    <w:rsid w:val="003C0EF0"/>
    <w:rsid w:val="003C1CBF"/>
    <w:rsid w:val="003C256C"/>
    <w:rsid w:val="003C33AE"/>
    <w:rsid w:val="003C41C2"/>
    <w:rsid w:val="003C47F1"/>
    <w:rsid w:val="003C619A"/>
    <w:rsid w:val="003D13A1"/>
    <w:rsid w:val="003D282E"/>
    <w:rsid w:val="003E031B"/>
    <w:rsid w:val="003E12E4"/>
    <w:rsid w:val="003E3330"/>
    <w:rsid w:val="003E364F"/>
    <w:rsid w:val="003E6F1D"/>
    <w:rsid w:val="003E750A"/>
    <w:rsid w:val="003F08C9"/>
    <w:rsid w:val="003F188C"/>
    <w:rsid w:val="003F195C"/>
    <w:rsid w:val="003F3A8C"/>
    <w:rsid w:val="003F58D8"/>
    <w:rsid w:val="00400600"/>
    <w:rsid w:val="0040070F"/>
    <w:rsid w:val="00402EB5"/>
    <w:rsid w:val="00406B84"/>
    <w:rsid w:val="00406CEB"/>
    <w:rsid w:val="004108A8"/>
    <w:rsid w:val="00411262"/>
    <w:rsid w:val="00411928"/>
    <w:rsid w:val="00412C08"/>
    <w:rsid w:val="00414E6D"/>
    <w:rsid w:val="0041684B"/>
    <w:rsid w:val="00416920"/>
    <w:rsid w:val="00416C75"/>
    <w:rsid w:val="00417140"/>
    <w:rsid w:val="00422B0B"/>
    <w:rsid w:val="00427492"/>
    <w:rsid w:val="00432043"/>
    <w:rsid w:val="004323D8"/>
    <w:rsid w:val="00432C0B"/>
    <w:rsid w:val="004358AE"/>
    <w:rsid w:val="00436E48"/>
    <w:rsid w:val="00437A90"/>
    <w:rsid w:val="004446C1"/>
    <w:rsid w:val="00445B18"/>
    <w:rsid w:val="00452C2F"/>
    <w:rsid w:val="0045379D"/>
    <w:rsid w:val="00454377"/>
    <w:rsid w:val="00457060"/>
    <w:rsid w:val="004571AC"/>
    <w:rsid w:val="00457C09"/>
    <w:rsid w:val="004616BD"/>
    <w:rsid w:val="0046171F"/>
    <w:rsid w:val="00461A62"/>
    <w:rsid w:val="004623CA"/>
    <w:rsid w:val="00467CE4"/>
    <w:rsid w:val="004700CE"/>
    <w:rsid w:val="004711F1"/>
    <w:rsid w:val="00471216"/>
    <w:rsid w:val="00471A1A"/>
    <w:rsid w:val="00472652"/>
    <w:rsid w:val="00473641"/>
    <w:rsid w:val="00474300"/>
    <w:rsid w:val="004762A1"/>
    <w:rsid w:val="00483ACE"/>
    <w:rsid w:val="004865DB"/>
    <w:rsid w:val="00487935"/>
    <w:rsid w:val="004911CB"/>
    <w:rsid w:val="00491927"/>
    <w:rsid w:val="00492787"/>
    <w:rsid w:val="00493944"/>
    <w:rsid w:val="00494952"/>
    <w:rsid w:val="004A1903"/>
    <w:rsid w:val="004A4005"/>
    <w:rsid w:val="004A4076"/>
    <w:rsid w:val="004B5380"/>
    <w:rsid w:val="004C02A9"/>
    <w:rsid w:val="004C0DF6"/>
    <w:rsid w:val="004C0E09"/>
    <w:rsid w:val="004C26C4"/>
    <w:rsid w:val="004C6868"/>
    <w:rsid w:val="004C7253"/>
    <w:rsid w:val="004C7469"/>
    <w:rsid w:val="004D43BE"/>
    <w:rsid w:val="004E2C6C"/>
    <w:rsid w:val="004E2EFB"/>
    <w:rsid w:val="004E4EBA"/>
    <w:rsid w:val="004E744B"/>
    <w:rsid w:val="004F44A7"/>
    <w:rsid w:val="004F4CBF"/>
    <w:rsid w:val="004F5BD9"/>
    <w:rsid w:val="004F6F38"/>
    <w:rsid w:val="004F6FA8"/>
    <w:rsid w:val="004F7611"/>
    <w:rsid w:val="00502446"/>
    <w:rsid w:val="00502584"/>
    <w:rsid w:val="005032B3"/>
    <w:rsid w:val="00507123"/>
    <w:rsid w:val="0050765A"/>
    <w:rsid w:val="00511208"/>
    <w:rsid w:val="0051186E"/>
    <w:rsid w:val="00511ADD"/>
    <w:rsid w:val="00513E68"/>
    <w:rsid w:val="00516506"/>
    <w:rsid w:val="00525E4C"/>
    <w:rsid w:val="00527E16"/>
    <w:rsid w:val="00533C11"/>
    <w:rsid w:val="00534824"/>
    <w:rsid w:val="00535811"/>
    <w:rsid w:val="00540147"/>
    <w:rsid w:val="00542B08"/>
    <w:rsid w:val="00542F7F"/>
    <w:rsid w:val="00545C9B"/>
    <w:rsid w:val="00555182"/>
    <w:rsid w:val="00557A58"/>
    <w:rsid w:val="0056240D"/>
    <w:rsid w:val="00564E00"/>
    <w:rsid w:val="00565B75"/>
    <w:rsid w:val="0056687B"/>
    <w:rsid w:val="0056710A"/>
    <w:rsid w:val="005702F3"/>
    <w:rsid w:val="00571AE1"/>
    <w:rsid w:val="00573218"/>
    <w:rsid w:val="0057335F"/>
    <w:rsid w:val="00573B55"/>
    <w:rsid w:val="00573BEE"/>
    <w:rsid w:val="00576239"/>
    <w:rsid w:val="00577FD6"/>
    <w:rsid w:val="0058166E"/>
    <w:rsid w:val="0058252B"/>
    <w:rsid w:val="005833D7"/>
    <w:rsid w:val="00583CB5"/>
    <w:rsid w:val="0058611D"/>
    <w:rsid w:val="00591DA2"/>
    <w:rsid w:val="00592252"/>
    <w:rsid w:val="00592BD0"/>
    <w:rsid w:val="00593ECC"/>
    <w:rsid w:val="00595407"/>
    <w:rsid w:val="00597FD3"/>
    <w:rsid w:val="005A02D1"/>
    <w:rsid w:val="005A2290"/>
    <w:rsid w:val="005A5454"/>
    <w:rsid w:val="005A5AAE"/>
    <w:rsid w:val="005A635D"/>
    <w:rsid w:val="005B2CB2"/>
    <w:rsid w:val="005B3022"/>
    <w:rsid w:val="005B3250"/>
    <w:rsid w:val="005C1876"/>
    <w:rsid w:val="005C1C80"/>
    <w:rsid w:val="005C3BDF"/>
    <w:rsid w:val="005C57F1"/>
    <w:rsid w:val="005C64F3"/>
    <w:rsid w:val="005D0B04"/>
    <w:rsid w:val="005D0E20"/>
    <w:rsid w:val="005D1690"/>
    <w:rsid w:val="005D3E75"/>
    <w:rsid w:val="005D5491"/>
    <w:rsid w:val="005D5FAD"/>
    <w:rsid w:val="005D6A24"/>
    <w:rsid w:val="005D6BD7"/>
    <w:rsid w:val="005E0E78"/>
    <w:rsid w:val="005E3A05"/>
    <w:rsid w:val="005E5E03"/>
    <w:rsid w:val="005E6624"/>
    <w:rsid w:val="005F26BF"/>
    <w:rsid w:val="005F3164"/>
    <w:rsid w:val="005F42DA"/>
    <w:rsid w:val="005F545F"/>
    <w:rsid w:val="005F6CCF"/>
    <w:rsid w:val="005F739E"/>
    <w:rsid w:val="005F79F6"/>
    <w:rsid w:val="00600179"/>
    <w:rsid w:val="0060064C"/>
    <w:rsid w:val="00600E3A"/>
    <w:rsid w:val="00603D0B"/>
    <w:rsid w:val="0060504A"/>
    <w:rsid w:val="0061187F"/>
    <w:rsid w:val="00612EC5"/>
    <w:rsid w:val="0061381E"/>
    <w:rsid w:val="006148DF"/>
    <w:rsid w:val="00615DF2"/>
    <w:rsid w:val="00617C3C"/>
    <w:rsid w:val="006210DB"/>
    <w:rsid w:val="0062183B"/>
    <w:rsid w:val="006266BB"/>
    <w:rsid w:val="00630AA8"/>
    <w:rsid w:val="00633D32"/>
    <w:rsid w:val="006340C8"/>
    <w:rsid w:val="00634587"/>
    <w:rsid w:val="00634677"/>
    <w:rsid w:val="006350FF"/>
    <w:rsid w:val="00637EFF"/>
    <w:rsid w:val="00641468"/>
    <w:rsid w:val="006427F1"/>
    <w:rsid w:val="00645ACF"/>
    <w:rsid w:val="00646E67"/>
    <w:rsid w:val="00647C10"/>
    <w:rsid w:val="00650859"/>
    <w:rsid w:val="00652696"/>
    <w:rsid w:val="00653C76"/>
    <w:rsid w:val="00653C7C"/>
    <w:rsid w:val="00656780"/>
    <w:rsid w:val="0065763D"/>
    <w:rsid w:val="0066101F"/>
    <w:rsid w:val="006611B7"/>
    <w:rsid w:val="006631F7"/>
    <w:rsid w:val="006633F4"/>
    <w:rsid w:val="00666362"/>
    <w:rsid w:val="00666FB2"/>
    <w:rsid w:val="00666FCB"/>
    <w:rsid w:val="0067103D"/>
    <w:rsid w:val="0067193D"/>
    <w:rsid w:val="00671B3B"/>
    <w:rsid w:val="00673139"/>
    <w:rsid w:val="00673C7D"/>
    <w:rsid w:val="0067461C"/>
    <w:rsid w:val="00677B9B"/>
    <w:rsid w:val="00680068"/>
    <w:rsid w:val="006809AA"/>
    <w:rsid w:val="00681D8F"/>
    <w:rsid w:val="00687AC7"/>
    <w:rsid w:val="00693D17"/>
    <w:rsid w:val="0069500D"/>
    <w:rsid w:val="00695B4B"/>
    <w:rsid w:val="00696C1A"/>
    <w:rsid w:val="00696D60"/>
    <w:rsid w:val="006A07A8"/>
    <w:rsid w:val="006A6F3E"/>
    <w:rsid w:val="006A724C"/>
    <w:rsid w:val="006A79CF"/>
    <w:rsid w:val="006B0631"/>
    <w:rsid w:val="006B18BC"/>
    <w:rsid w:val="006B43E2"/>
    <w:rsid w:val="006B4C43"/>
    <w:rsid w:val="006B516A"/>
    <w:rsid w:val="006B5F5A"/>
    <w:rsid w:val="006B75D4"/>
    <w:rsid w:val="006B7F32"/>
    <w:rsid w:val="006C227D"/>
    <w:rsid w:val="006C43FB"/>
    <w:rsid w:val="006C63DC"/>
    <w:rsid w:val="006C7713"/>
    <w:rsid w:val="006D0131"/>
    <w:rsid w:val="006D38B4"/>
    <w:rsid w:val="006D3D69"/>
    <w:rsid w:val="006D4D17"/>
    <w:rsid w:val="006D62A4"/>
    <w:rsid w:val="006E13FF"/>
    <w:rsid w:val="006E2686"/>
    <w:rsid w:val="006E2920"/>
    <w:rsid w:val="006E619A"/>
    <w:rsid w:val="006F4BD9"/>
    <w:rsid w:val="006F5B14"/>
    <w:rsid w:val="006F6961"/>
    <w:rsid w:val="00700087"/>
    <w:rsid w:val="00703C93"/>
    <w:rsid w:val="0070567D"/>
    <w:rsid w:val="00706C46"/>
    <w:rsid w:val="0070740D"/>
    <w:rsid w:val="00710319"/>
    <w:rsid w:val="00710B43"/>
    <w:rsid w:val="00711A9E"/>
    <w:rsid w:val="00712EF7"/>
    <w:rsid w:val="007134D3"/>
    <w:rsid w:val="00713F16"/>
    <w:rsid w:val="0071492C"/>
    <w:rsid w:val="00716938"/>
    <w:rsid w:val="0072086D"/>
    <w:rsid w:val="0072123E"/>
    <w:rsid w:val="00721754"/>
    <w:rsid w:val="00721C71"/>
    <w:rsid w:val="0072443D"/>
    <w:rsid w:val="00725BE0"/>
    <w:rsid w:val="00730CA0"/>
    <w:rsid w:val="00732108"/>
    <w:rsid w:val="00732224"/>
    <w:rsid w:val="00733DDD"/>
    <w:rsid w:val="007346A5"/>
    <w:rsid w:val="007350B9"/>
    <w:rsid w:val="00735B15"/>
    <w:rsid w:val="00740284"/>
    <w:rsid w:val="007429CD"/>
    <w:rsid w:val="00744715"/>
    <w:rsid w:val="0074668D"/>
    <w:rsid w:val="00746AC2"/>
    <w:rsid w:val="00746ECA"/>
    <w:rsid w:val="00752276"/>
    <w:rsid w:val="0075309A"/>
    <w:rsid w:val="00754265"/>
    <w:rsid w:val="007568E6"/>
    <w:rsid w:val="00760CEA"/>
    <w:rsid w:val="00763352"/>
    <w:rsid w:val="00764D93"/>
    <w:rsid w:val="00765CE9"/>
    <w:rsid w:val="007714D7"/>
    <w:rsid w:val="0077386D"/>
    <w:rsid w:val="0077543E"/>
    <w:rsid w:val="00776920"/>
    <w:rsid w:val="00776CF7"/>
    <w:rsid w:val="00781F43"/>
    <w:rsid w:val="00783C50"/>
    <w:rsid w:val="00785773"/>
    <w:rsid w:val="00786DE9"/>
    <w:rsid w:val="0079426D"/>
    <w:rsid w:val="0079460E"/>
    <w:rsid w:val="00795DE5"/>
    <w:rsid w:val="00796D77"/>
    <w:rsid w:val="00797A16"/>
    <w:rsid w:val="00797E7F"/>
    <w:rsid w:val="007A2458"/>
    <w:rsid w:val="007A3530"/>
    <w:rsid w:val="007A657E"/>
    <w:rsid w:val="007B03F1"/>
    <w:rsid w:val="007B1FF5"/>
    <w:rsid w:val="007B38E3"/>
    <w:rsid w:val="007B53E4"/>
    <w:rsid w:val="007B57B1"/>
    <w:rsid w:val="007B5864"/>
    <w:rsid w:val="007B65BE"/>
    <w:rsid w:val="007B7AD3"/>
    <w:rsid w:val="007C12EF"/>
    <w:rsid w:val="007C33FD"/>
    <w:rsid w:val="007C34FE"/>
    <w:rsid w:val="007C3960"/>
    <w:rsid w:val="007C634B"/>
    <w:rsid w:val="007C7D52"/>
    <w:rsid w:val="007C7D97"/>
    <w:rsid w:val="007D2926"/>
    <w:rsid w:val="007D3454"/>
    <w:rsid w:val="007D7887"/>
    <w:rsid w:val="007E4A66"/>
    <w:rsid w:val="007E4C01"/>
    <w:rsid w:val="007E77D0"/>
    <w:rsid w:val="007F578F"/>
    <w:rsid w:val="007F6D1C"/>
    <w:rsid w:val="00802B07"/>
    <w:rsid w:val="008034CF"/>
    <w:rsid w:val="00810A65"/>
    <w:rsid w:val="00810AB1"/>
    <w:rsid w:val="00811299"/>
    <w:rsid w:val="00811937"/>
    <w:rsid w:val="00813607"/>
    <w:rsid w:val="008137DC"/>
    <w:rsid w:val="00815376"/>
    <w:rsid w:val="0081717B"/>
    <w:rsid w:val="00817CB4"/>
    <w:rsid w:val="008233EB"/>
    <w:rsid w:val="00823598"/>
    <w:rsid w:val="00823E9A"/>
    <w:rsid w:val="00826720"/>
    <w:rsid w:val="00826A38"/>
    <w:rsid w:val="00827E8D"/>
    <w:rsid w:val="00830EEC"/>
    <w:rsid w:val="00833380"/>
    <w:rsid w:val="00834482"/>
    <w:rsid w:val="00834ADE"/>
    <w:rsid w:val="00835F39"/>
    <w:rsid w:val="00836538"/>
    <w:rsid w:val="00841328"/>
    <w:rsid w:val="00842A4E"/>
    <w:rsid w:val="0084360E"/>
    <w:rsid w:val="00844CDF"/>
    <w:rsid w:val="00844D58"/>
    <w:rsid w:val="0084611D"/>
    <w:rsid w:val="00847A96"/>
    <w:rsid w:val="00851374"/>
    <w:rsid w:val="0085354F"/>
    <w:rsid w:val="008562C0"/>
    <w:rsid w:val="00856BFA"/>
    <w:rsid w:val="00861F1B"/>
    <w:rsid w:val="00862492"/>
    <w:rsid w:val="00863763"/>
    <w:rsid w:val="00864171"/>
    <w:rsid w:val="008700A3"/>
    <w:rsid w:val="00870837"/>
    <w:rsid w:val="0087219F"/>
    <w:rsid w:val="00874CA2"/>
    <w:rsid w:val="00874F7B"/>
    <w:rsid w:val="008753CF"/>
    <w:rsid w:val="00877F2D"/>
    <w:rsid w:val="008823D6"/>
    <w:rsid w:val="00886508"/>
    <w:rsid w:val="008901E5"/>
    <w:rsid w:val="00890D95"/>
    <w:rsid w:val="0089107C"/>
    <w:rsid w:val="008914A9"/>
    <w:rsid w:val="00894547"/>
    <w:rsid w:val="008976E7"/>
    <w:rsid w:val="00897B29"/>
    <w:rsid w:val="008A0557"/>
    <w:rsid w:val="008A31B0"/>
    <w:rsid w:val="008A35EF"/>
    <w:rsid w:val="008A3861"/>
    <w:rsid w:val="008A41D2"/>
    <w:rsid w:val="008B0072"/>
    <w:rsid w:val="008B0E24"/>
    <w:rsid w:val="008B0FE1"/>
    <w:rsid w:val="008B1102"/>
    <w:rsid w:val="008B2375"/>
    <w:rsid w:val="008B3385"/>
    <w:rsid w:val="008B3ED0"/>
    <w:rsid w:val="008B6919"/>
    <w:rsid w:val="008C1113"/>
    <w:rsid w:val="008C172A"/>
    <w:rsid w:val="008C258C"/>
    <w:rsid w:val="008C3C3C"/>
    <w:rsid w:val="008C4FD9"/>
    <w:rsid w:val="008C5DFE"/>
    <w:rsid w:val="008C5EFD"/>
    <w:rsid w:val="008C62D5"/>
    <w:rsid w:val="008C6DEE"/>
    <w:rsid w:val="008D15F8"/>
    <w:rsid w:val="008D1CC9"/>
    <w:rsid w:val="008D2974"/>
    <w:rsid w:val="008D36B3"/>
    <w:rsid w:val="008D456E"/>
    <w:rsid w:val="008D56B6"/>
    <w:rsid w:val="008D5B24"/>
    <w:rsid w:val="008D61E9"/>
    <w:rsid w:val="008D6291"/>
    <w:rsid w:val="008E019F"/>
    <w:rsid w:val="008E031C"/>
    <w:rsid w:val="008E0C69"/>
    <w:rsid w:val="008E2C24"/>
    <w:rsid w:val="008E39DB"/>
    <w:rsid w:val="008E3D21"/>
    <w:rsid w:val="008E4FD2"/>
    <w:rsid w:val="008E619B"/>
    <w:rsid w:val="008E74F6"/>
    <w:rsid w:val="008E77AF"/>
    <w:rsid w:val="008E7E52"/>
    <w:rsid w:val="008F0269"/>
    <w:rsid w:val="008F440D"/>
    <w:rsid w:val="008F532B"/>
    <w:rsid w:val="008F648C"/>
    <w:rsid w:val="008F6D38"/>
    <w:rsid w:val="008F73D6"/>
    <w:rsid w:val="0090204C"/>
    <w:rsid w:val="00905A32"/>
    <w:rsid w:val="00906207"/>
    <w:rsid w:val="0090650A"/>
    <w:rsid w:val="00910A93"/>
    <w:rsid w:val="00910ADB"/>
    <w:rsid w:val="00911A1F"/>
    <w:rsid w:val="00912F57"/>
    <w:rsid w:val="00913113"/>
    <w:rsid w:val="009146C5"/>
    <w:rsid w:val="009153F8"/>
    <w:rsid w:val="00916573"/>
    <w:rsid w:val="00916688"/>
    <w:rsid w:val="009207E7"/>
    <w:rsid w:val="009214E9"/>
    <w:rsid w:val="009216C7"/>
    <w:rsid w:val="009235EC"/>
    <w:rsid w:val="009261BB"/>
    <w:rsid w:val="00926FA5"/>
    <w:rsid w:val="00927FFB"/>
    <w:rsid w:val="00932916"/>
    <w:rsid w:val="0093309E"/>
    <w:rsid w:val="009350C6"/>
    <w:rsid w:val="009353FC"/>
    <w:rsid w:val="00936EB1"/>
    <w:rsid w:val="00937440"/>
    <w:rsid w:val="0093770F"/>
    <w:rsid w:val="0094008F"/>
    <w:rsid w:val="009412B6"/>
    <w:rsid w:val="009458ED"/>
    <w:rsid w:val="00946B76"/>
    <w:rsid w:val="00953302"/>
    <w:rsid w:val="00954C1F"/>
    <w:rsid w:val="009574AC"/>
    <w:rsid w:val="00960544"/>
    <w:rsid w:val="0096159E"/>
    <w:rsid w:val="0096262E"/>
    <w:rsid w:val="0096320D"/>
    <w:rsid w:val="009632C3"/>
    <w:rsid w:val="009647D5"/>
    <w:rsid w:val="00971430"/>
    <w:rsid w:val="00972331"/>
    <w:rsid w:val="00974071"/>
    <w:rsid w:val="0097615F"/>
    <w:rsid w:val="009812AE"/>
    <w:rsid w:val="00982253"/>
    <w:rsid w:val="00990467"/>
    <w:rsid w:val="00990BB0"/>
    <w:rsid w:val="0099205C"/>
    <w:rsid w:val="009934B3"/>
    <w:rsid w:val="00993D38"/>
    <w:rsid w:val="009A0D19"/>
    <w:rsid w:val="009A3F84"/>
    <w:rsid w:val="009A7EC3"/>
    <w:rsid w:val="009B2F11"/>
    <w:rsid w:val="009B3F56"/>
    <w:rsid w:val="009B40EC"/>
    <w:rsid w:val="009B6296"/>
    <w:rsid w:val="009C2A92"/>
    <w:rsid w:val="009C6C99"/>
    <w:rsid w:val="009C7E2A"/>
    <w:rsid w:val="009D241A"/>
    <w:rsid w:val="009D3E4B"/>
    <w:rsid w:val="009D45DA"/>
    <w:rsid w:val="009D65BD"/>
    <w:rsid w:val="009D6B6C"/>
    <w:rsid w:val="009E2267"/>
    <w:rsid w:val="009E2BBC"/>
    <w:rsid w:val="009E6E1E"/>
    <w:rsid w:val="009F0173"/>
    <w:rsid w:val="009F0499"/>
    <w:rsid w:val="009F05FB"/>
    <w:rsid w:val="009F091A"/>
    <w:rsid w:val="009F0A7B"/>
    <w:rsid w:val="009F24B3"/>
    <w:rsid w:val="009F2E39"/>
    <w:rsid w:val="009F39B4"/>
    <w:rsid w:val="009F412F"/>
    <w:rsid w:val="009F55C6"/>
    <w:rsid w:val="009F6008"/>
    <w:rsid w:val="00A01DEE"/>
    <w:rsid w:val="00A02CAA"/>
    <w:rsid w:val="00A04E54"/>
    <w:rsid w:val="00A059C8"/>
    <w:rsid w:val="00A05A99"/>
    <w:rsid w:val="00A1069A"/>
    <w:rsid w:val="00A10AC1"/>
    <w:rsid w:val="00A10DBD"/>
    <w:rsid w:val="00A1104B"/>
    <w:rsid w:val="00A13FF8"/>
    <w:rsid w:val="00A14384"/>
    <w:rsid w:val="00A156F9"/>
    <w:rsid w:val="00A236BC"/>
    <w:rsid w:val="00A24981"/>
    <w:rsid w:val="00A24FFD"/>
    <w:rsid w:val="00A26153"/>
    <w:rsid w:val="00A272D6"/>
    <w:rsid w:val="00A305A5"/>
    <w:rsid w:val="00A30CBA"/>
    <w:rsid w:val="00A30FC6"/>
    <w:rsid w:val="00A349E0"/>
    <w:rsid w:val="00A35A26"/>
    <w:rsid w:val="00A40E12"/>
    <w:rsid w:val="00A4123E"/>
    <w:rsid w:val="00A45E3A"/>
    <w:rsid w:val="00A46E8A"/>
    <w:rsid w:val="00A47A18"/>
    <w:rsid w:val="00A50A45"/>
    <w:rsid w:val="00A541A3"/>
    <w:rsid w:val="00A558DD"/>
    <w:rsid w:val="00A55F8B"/>
    <w:rsid w:val="00A56DC0"/>
    <w:rsid w:val="00A57F44"/>
    <w:rsid w:val="00A63198"/>
    <w:rsid w:val="00A65FE2"/>
    <w:rsid w:val="00A66CE3"/>
    <w:rsid w:val="00A72E87"/>
    <w:rsid w:val="00A73ADD"/>
    <w:rsid w:val="00A73BAF"/>
    <w:rsid w:val="00A75098"/>
    <w:rsid w:val="00A77A69"/>
    <w:rsid w:val="00A84640"/>
    <w:rsid w:val="00A847D4"/>
    <w:rsid w:val="00A86EF7"/>
    <w:rsid w:val="00A90100"/>
    <w:rsid w:val="00A919CC"/>
    <w:rsid w:val="00A93B24"/>
    <w:rsid w:val="00A963BE"/>
    <w:rsid w:val="00A9690A"/>
    <w:rsid w:val="00A9786A"/>
    <w:rsid w:val="00A97F28"/>
    <w:rsid w:val="00AA04D3"/>
    <w:rsid w:val="00AA090A"/>
    <w:rsid w:val="00AA22A3"/>
    <w:rsid w:val="00AA4735"/>
    <w:rsid w:val="00AA6A93"/>
    <w:rsid w:val="00AB324C"/>
    <w:rsid w:val="00AB47E5"/>
    <w:rsid w:val="00AB4BDE"/>
    <w:rsid w:val="00AB5F59"/>
    <w:rsid w:val="00AC2D93"/>
    <w:rsid w:val="00AC55E2"/>
    <w:rsid w:val="00AC6219"/>
    <w:rsid w:val="00AD166C"/>
    <w:rsid w:val="00AD1B20"/>
    <w:rsid w:val="00AD64A0"/>
    <w:rsid w:val="00AE5E49"/>
    <w:rsid w:val="00AE5F67"/>
    <w:rsid w:val="00AE69D8"/>
    <w:rsid w:val="00AE75BF"/>
    <w:rsid w:val="00AF1FF6"/>
    <w:rsid w:val="00AF65B7"/>
    <w:rsid w:val="00AF6C7F"/>
    <w:rsid w:val="00AF7F63"/>
    <w:rsid w:val="00B0092E"/>
    <w:rsid w:val="00B00EF0"/>
    <w:rsid w:val="00B03012"/>
    <w:rsid w:val="00B0791E"/>
    <w:rsid w:val="00B10B9B"/>
    <w:rsid w:val="00B12687"/>
    <w:rsid w:val="00B13192"/>
    <w:rsid w:val="00B13375"/>
    <w:rsid w:val="00B160C4"/>
    <w:rsid w:val="00B17231"/>
    <w:rsid w:val="00B17F22"/>
    <w:rsid w:val="00B20D55"/>
    <w:rsid w:val="00B22330"/>
    <w:rsid w:val="00B23F91"/>
    <w:rsid w:val="00B250B0"/>
    <w:rsid w:val="00B26F64"/>
    <w:rsid w:val="00B31118"/>
    <w:rsid w:val="00B31AB1"/>
    <w:rsid w:val="00B33B9C"/>
    <w:rsid w:val="00B348A8"/>
    <w:rsid w:val="00B421CD"/>
    <w:rsid w:val="00B439B8"/>
    <w:rsid w:val="00B515AD"/>
    <w:rsid w:val="00B56A75"/>
    <w:rsid w:val="00B57557"/>
    <w:rsid w:val="00B57844"/>
    <w:rsid w:val="00B5785D"/>
    <w:rsid w:val="00B60E04"/>
    <w:rsid w:val="00B64D3D"/>
    <w:rsid w:val="00B64FCD"/>
    <w:rsid w:val="00B65DDC"/>
    <w:rsid w:val="00B67D90"/>
    <w:rsid w:val="00B717F3"/>
    <w:rsid w:val="00B74969"/>
    <w:rsid w:val="00B758FE"/>
    <w:rsid w:val="00B76032"/>
    <w:rsid w:val="00B7735B"/>
    <w:rsid w:val="00B77377"/>
    <w:rsid w:val="00B84959"/>
    <w:rsid w:val="00B85022"/>
    <w:rsid w:val="00B85A2B"/>
    <w:rsid w:val="00B85CC8"/>
    <w:rsid w:val="00B8717F"/>
    <w:rsid w:val="00B87223"/>
    <w:rsid w:val="00B878E5"/>
    <w:rsid w:val="00B9286B"/>
    <w:rsid w:val="00B94BA2"/>
    <w:rsid w:val="00BA0604"/>
    <w:rsid w:val="00BA114E"/>
    <w:rsid w:val="00BA12EE"/>
    <w:rsid w:val="00BA2341"/>
    <w:rsid w:val="00BA3B38"/>
    <w:rsid w:val="00BA4C3E"/>
    <w:rsid w:val="00BA59B0"/>
    <w:rsid w:val="00BA63BD"/>
    <w:rsid w:val="00BB1AAF"/>
    <w:rsid w:val="00BB56A3"/>
    <w:rsid w:val="00BB7E3B"/>
    <w:rsid w:val="00BC19E9"/>
    <w:rsid w:val="00BC23B8"/>
    <w:rsid w:val="00BC5ED4"/>
    <w:rsid w:val="00BC6005"/>
    <w:rsid w:val="00BC7D34"/>
    <w:rsid w:val="00BC7DFD"/>
    <w:rsid w:val="00BD0BC0"/>
    <w:rsid w:val="00BD2103"/>
    <w:rsid w:val="00BD32B1"/>
    <w:rsid w:val="00BD5F1B"/>
    <w:rsid w:val="00BE7252"/>
    <w:rsid w:val="00BF2230"/>
    <w:rsid w:val="00BF3945"/>
    <w:rsid w:val="00BF7EB7"/>
    <w:rsid w:val="00C01476"/>
    <w:rsid w:val="00C015D9"/>
    <w:rsid w:val="00C0524A"/>
    <w:rsid w:val="00C05FAB"/>
    <w:rsid w:val="00C07DB8"/>
    <w:rsid w:val="00C131A1"/>
    <w:rsid w:val="00C17157"/>
    <w:rsid w:val="00C174DA"/>
    <w:rsid w:val="00C17DDD"/>
    <w:rsid w:val="00C20C98"/>
    <w:rsid w:val="00C20DF6"/>
    <w:rsid w:val="00C222DB"/>
    <w:rsid w:val="00C22970"/>
    <w:rsid w:val="00C2316C"/>
    <w:rsid w:val="00C252E5"/>
    <w:rsid w:val="00C26301"/>
    <w:rsid w:val="00C26858"/>
    <w:rsid w:val="00C26FB7"/>
    <w:rsid w:val="00C27B46"/>
    <w:rsid w:val="00C337A9"/>
    <w:rsid w:val="00C37ACE"/>
    <w:rsid w:val="00C413C1"/>
    <w:rsid w:val="00C46C97"/>
    <w:rsid w:val="00C52C0B"/>
    <w:rsid w:val="00C52C32"/>
    <w:rsid w:val="00C5448B"/>
    <w:rsid w:val="00C55DD3"/>
    <w:rsid w:val="00C65DA6"/>
    <w:rsid w:val="00C7220B"/>
    <w:rsid w:val="00C742E1"/>
    <w:rsid w:val="00C74E7D"/>
    <w:rsid w:val="00C80633"/>
    <w:rsid w:val="00C83FCA"/>
    <w:rsid w:val="00C84887"/>
    <w:rsid w:val="00C87CAD"/>
    <w:rsid w:val="00C92065"/>
    <w:rsid w:val="00C942C8"/>
    <w:rsid w:val="00C970B7"/>
    <w:rsid w:val="00C97130"/>
    <w:rsid w:val="00CA1718"/>
    <w:rsid w:val="00CA31D1"/>
    <w:rsid w:val="00CA5B7A"/>
    <w:rsid w:val="00CB3184"/>
    <w:rsid w:val="00CB4366"/>
    <w:rsid w:val="00CB5580"/>
    <w:rsid w:val="00CB7665"/>
    <w:rsid w:val="00CC03CF"/>
    <w:rsid w:val="00CC148E"/>
    <w:rsid w:val="00CC1DA4"/>
    <w:rsid w:val="00CC242D"/>
    <w:rsid w:val="00CC35F3"/>
    <w:rsid w:val="00CC3ACE"/>
    <w:rsid w:val="00CC3D42"/>
    <w:rsid w:val="00CC573F"/>
    <w:rsid w:val="00CC60E0"/>
    <w:rsid w:val="00CD2D75"/>
    <w:rsid w:val="00CD56DD"/>
    <w:rsid w:val="00CD5868"/>
    <w:rsid w:val="00CD5DB5"/>
    <w:rsid w:val="00CD67B8"/>
    <w:rsid w:val="00CD6CCF"/>
    <w:rsid w:val="00CD7852"/>
    <w:rsid w:val="00CE16D7"/>
    <w:rsid w:val="00CE21D3"/>
    <w:rsid w:val="00CE2232"/>
    <w:rsid w:val="00CE2D79"/>
    <w:rsid w:val="00CE2FD8"/>
    <w:rsid w:val="00CE49A8"/>
    <w:rsid w:val="00CE79DA"/>
    <w:rsid w:val="00CF0B91"/>
    <w:rsid w:val="00CF1469"/>
    <w:rsid w:val="00CF2087"/>
    <w:rsid w:val="00CF560A"/>
    <w:rsid w:val="00CF6A67"/>
    <w:rsid w:val="00D01A01"/>
    <w:rsid w:val="00D059AD"/>
    <w:rsid w:val="00D101FE"/>
    <w:rsid w:val="00D11FD3"/>
    <w:rsid w:val="00D12E6A"/>
    <w:rsid w:val="00D15225"/>
    <w:rsid w:val="00D220CC"/>
    <w:rsid w:val="00D22A34"/>
    <w:rsid w:val="00D22B3B"/>
    <w:rsid w:val="00D23926"/>
    <w:rsid w:val="00D24AB2"/>
    <w:rsid w:val="00D27B88"/>
    <w:rsid w:val="00D30CB7"/>
    <w:rsid w:val="00D3235A"/>
    <w:rsid w:val="00D375CB"/>
    <w:rsid w:val="00D37FAA"/>
    <w:rsid w:val="00D4020E"/>
    <w:rsid w:val="00D44141"/>
    <w:rsid w:val="00D46B49"/>
    <w:rsid w:val="00D4750E"/>
    <w:rsid w:val="00D50BA1"/>
    <w:rsid w:val="00D545FA"/>
    <w:rsid w:val="00D55703"/>
    <w:rsid w:val="00D562FE"/>
    <w:rsid w:val="00D57E96"/>
    <w:rsid w:val="00D64404"/>
    <w:rsid w:val="00D65027"/>
    <w:rsid w:val="00D65866"/>
    <w:rsid w:val="00D7374F"/>
    <w:rsid w:val="00D73A47"/>
    <w:rsid w:val="00D77F55"/>
    <w:rsid w:val="00D80518"/>
    <w:rsid w:val="00D80B1A"/>
    <w:rsid w:val="00D81A85"/>
    <w:rsid w:val="00D81FDA"/>
    <w:rsid w:val="00D827BD"/>
    <w:rsid w:val="00D83027"/>
    <w:rsid w:val="00D86075"/>
    <w:rsid w:val="00D87371"/>
    <w:rsid w:val="00D9099B"/>
    <w:rsid w:val="00D90FEC"/>
    <w:rsid w:val="00D965E4"/>
    <w:rsid w:val="00D96ED5"/>
    <w:rsid w:val="00DA4940"/>
    <w:rsid w:val="00DA4B1A"/>
    <w:rsid w:val="00DA4E44"/>
    <w:rsid w:val="00DB065A"/>
    <w:rsid w:val="00DB19DD"/>
    <w:rsid w:val="00DB1A2C"/>
    <w:rsid w:val="00DB3198"/>
    <w:rsid w:val="00DC0B68"/>
    <w:rsid w:val="00DC2AC5"/>
    <w:rsid w:val="00DC3894"/>
    <w:rsid w:val="00DC3DFB"/>
    <w:rsid w:val="00DC4027"/>
    <w:rsid w:val="00DC7DA8"/>
    <w:rsid w:val="00DD14F0"/>
    <w:rsid w:val="00DD191B"/>
    <w:rsid w:val="00DD2E8F"/>
    <w:rsid w:val="00DD371B"/>
    <w:rsid w:val="00DD535A"/>
    <w:rsid w:val="00DD7EFA"/>
    <w:rsid w:val="00DE145A"/>
    <w:rsid w:val="00DE50F6"/>
    <w:rsid w:val="00DE6ED3"/>
    <w:rsid w:val="00DE74C9"/>
    <w:rsid w:val="00DE789A"/>
    <w:rsid w:val="00DF3459"/>
    <w:rsid w:val="00DF6F7B"/>
    <w:rsid w:val="00DF712D"/>
    <w:rsid w:val="00E0076D"/>
    <w:rsid w:val="00E02A30"/>
    <w:rsid w:val="00E047E0"/>
    <w:rsid w:val="00E05350"/>
    <w:rsid w:val="00E056C8"/>
    <w:rsid w:val="00E069B4"/>
    <w:rsid w:val="00E0762D"/>
    <w:rsid w:val="00E1177A"/>
    <w:rsid w:val="00E13C45"/>
    <w:rsid w:val="00E14891"/>
    <w:rsid w:val="00E15773"/>
    <w:rsid w:val="00E16A70"/>
    <w:rsid w:val="00E2198B"/>
    <w:rsid w:val="00E21ABF"/>
    <w:rsid w:val="00E22396"/>
    <w:rsid w:val="00E2420C"/>
    <w:rsid w:val="00E25406"/>
    <w:rsid w:val="00E30F5C"/>
    <w:rsid w:val="00E31519"/>
    <w:rsid w:val="00E319DD"/>
    <w:rsid w:val="00E33E3A"/>
    <w:rsid w:val="00E365E4"/>
    <w:rsid w:val="00E37065"/>
    <w:rsid w:val="00E40B97"/>
    <w:rsid w:val="00E40CD0"/>
    <w:rsid w:val="00E40E25"/>
    <w:rsid w:val="00E413DE"/>
    <w:rsid w:val="00E41B32"/>
    <w:rsid w:val="00E43E68"/>
    <w:rsid w:val="00E46118"/>
    <w:rsid w:val="00E46CB9"/>
    <w:rsid w:val="00E510B3"/>
    <w:rsid w:val="00E51CC7"/>
    <w:rsid w:val="00E5303F"/>
    <w:rsid w:val="00E532BA"/>
    <w:rsid w:val="00E5417E"/>
    <w:rsid w:val="00E54867"/>
    <w:rsid w:val="00E56163"/>
    <w:rsid w:val="00E64A41"/>
    <w:rsid w:val="00E6508F"/>
    <w:rsid w:val="00E651D8"/>
    <w:rsid w:val="00E6556F"/>
    <w:rsid w:val="00E66CD3"/>
    <w:rsid w:val="00E73BF7"/>
    <w:rsid w:val="00E75B82"/>
    <w:rsid w:val="00E8099D"/>
    <w:rsid w:val="00E828EA"/>
    <w:rsid w:val="00E84C54"/>
    <w:rsid w:val="00E85C8C"/>
    <w:rsid w:val="00E90235"/>
    <w:rsid w:val="00E9136D"/>
    <w:rsid w:val="00E9255E"/>
    <w:rsid w:val="00E95811"/>
    <w:rsid w:val="00E96615"/>
    <w:rsid w:val="00E9723F"/>
    <w:rsid w:val="00E97AFF"/>
    <w:rsid w:val="00EA0318"/>
    <w:rsid w:val="00EA793F"/>
    <w:rsid w:val="00EB1310"/>
    <w:rsid w:val="00EB2BBF"/>
    <w:rsid w:val="00EB32A3"/>
    <w:rsid w:val="00EB3EBB"/>
    <w:rsid w:val="00EB55B6"/>
    <w:rsid w:val="00EB5878"/>
    <w:rsid w:val="00EB67C7"/>
    <w:rsid w:val="00EC4BD8"/>
    <w:rsid w:val="00EC6073"/>
    <w:rsid w:val="00EC7B7F"/>
    <w:rsid w:val="00ED0916"/>
    <w:rsid w:val="00ED0B59"/>
    <w:rsid w:val="00ED3D22"/>
    <w:rsid w:val="00ED4A5A"/>
    <w:rsid w:val="00ED4E82"/>
    <w:rsid w:val="00ED5089"/>
    <w:rsid w:val="00EE1017"/>
    <w:rsid w:val="00EE3C3D"/>
    <w:rsid w:val="00EE6F69"/>
    <w:rsid w:val="00EE764B"/>
    <w:rsid w:val="00EF0AEC"/>
    <w:rsid w:val="00EF1087"/>
    <w:rsid w:val="00EF205D"/>
    <w:rsid w:val="00EF2DED"/>
    <w:rsid w:val="00EF42EF"/>
    <w:rsid w:val="00EF5909"/>
    <w:rsid w:val="00EF6319"/>
    <w:rsid w:val="00F03CB3"/>
    <w:rsid w:val="00F0558F"/>
    <w:rsid w:val="00F06392"/>
    <w:rsid w:val="00F07A18"/>
    <w:rsid w:val="00F1206C"/>
    <w:rsid w:val="00F14D2E"/>
    <w:rsid w:val="00F15BCA"/>
    <w:rsid w:val="00F173D6"/>
    <w:rsid w:val="00F17DA8"/>
    <w:rsid w:val="00F20CB4"/>
    <w:rsid w:val="00F20EC9"/>
    <w:rsid w:val="00F27511"/>
    <w:rsid w:val="00F3184A"/>
    <w:rsid w:val="00F3288B"/>
    <w:rsid w:val="00F332A8"/>
    <w:rsid w:val="00F33315"/>
    <w:rsid w:val="00F339A9"/>
    <w:rsid w:val="00F36152"/>
    <w:rsid w:val="00F3782D"/>
    <w:rsid w:val="00F41842"/>
    <w:rsid w:val="00F418B6"/>
    <w:rsid w:val="00F474EA"/>
    <w:rsid w:val="00F5065B"/>
    <w:rsid w:val="00F51A93"/>
    <w:rsid w:val="00F54353"/>
    <w:rsid w:val="00F552BD"/>
    <w:rsid w:val="00F64946"/>
    <w:rsid w:val="00F668C4"/>
    <w:rsid w:val="00F66A25"/>
    <w:rsid w:val="00F70131"/>
    <w:rsid w:val="00F70350"/>
    <w:rsid w:val="00F70B27"/>
    <w:rsid w:val="00F81BDB"/>
    <w:rsid w:val="00F81EA8"/>
    <w:rsid w:val="00F83451"/>
    <w:rsid w:val="00F836FF"/>
    <w:rsid w:val="00F84CAE"/>
    <w:rsid w:val="00F85EC5"/>
    <w:rsid w:val="00F8778E"/>
    <w:rsid w:val="00F900A2"/>
    <w:rsid w:val="00F93E9D"/>
    <w:rsid w:val="00F956F7"/>
    <w:rsid w:val="00FA0066"/>
    <w:rsid w:val="00FA784A"/>
    <w:rsid w:val="00FA7A8A"/>
    <w:rsid w:val="00FB06F8"/>
    <w:rsid w:val="00FB185D"/>
    <w:rsid w:val="00FB42E4"/>
    <w:rsid w:val="00FB5EBA"/>
    <w:rsid w:val="00FC0D53"/>
    <w:rsid w:val="00FC231A"/>
    <w:rsid w:val="00FC2F96"/>
    <w:rsid w:val="00FC4D42"/>
    <w:rsid w:val="00FC4D97"/>
    <w:rsid w:val="00FC70BA"/>
    <w:rsid w:val="00FC7A09"/>
    <w:rsid w:val="00FC7DF8"/>
    <w:rsid w:val="00FE7D4F"/>
    <w:rsid w:val="00FF3F6F"/>
    <w:rsid w:val="00FF5F5A"/>
    <w:rsid w:val="00FF695B"/>
    <w:rsid w:val="00FF6C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4B49FBC0"/>
  <w15:docId w15:val="{FDF36EE9-3410-4A4E-9B8A-D2611B99E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806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80633"/>
    <w:pPr>
      <w:keepNext/>
      <w:spacing w:before="240" w:after="60"/>
      <w:jc w:val="both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47F1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C47F1"/>
  </w:style>
  <w:style w:type="paragraph" w:styleId="Rodap">
    <w:name w:val="footer"/>
    <w:basedOn w:val="Normal"/>
    <w:link w:val="RodapChar"/>
    <w:uiPriority w:val="99"/>
    <w:unhideWhenUsed/>
    <w:rsid w:val="003C47F1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C47F1"/>
  </w:style>
  <w:style w:type="table" w:styleId="Tabelacomgrade">
    <w:name w:val="Table Grid"/>
    <w:basedOn w:val="Tabelanormal"/>
    <w:uiPriority w:val="59"/>
    <w:rsid w:val="003C47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C80633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80633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80633"/>
    <w:rPr>
      <w:rFonts w:ascii="Cambria" w:eastAsia="Times New Roman" w:hAnsi="Cambria" w:cs="Times New Roman"/>
      <w:b/>
      <w:bCs/>
      <w:i/>
      <w:iCs/>
      <w:sz w:val="28"/>
      <w:szCs w:val="28"/>
      <w:lang w:eastAsia="pt-BR"/>
    </w:rPr>
  </w:style>
  <w:style w:type="paragraph" w:styleId="Recuodecorpodetexto">
    <w:name w:val="Body Text Indent"/>
    <w:basedOn w:val="Normal"/>
    <w:link w:val="RecuodecorpodetextoChar"/>
    <w:rsid w:val="00C80633"/>
    <w:pPr>
      <w:ind w:left="342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C8063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C8063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par1">
    <w:name w:val="par 1"/>
    <w:basedOn w:val="Normal"/>
    <w:rsid w:val="006B0631"/>
    <w:pPr>
      <w:tabs>
        <w:tab w:val="left" w:pos="-1843"/>
        <w:tab w:val="left" w:pos="-1702"/>
        <w:tab w:val="left" w:pos="-993"/>
        <w:tab w:val="left" w:pos="-567"/>
      </w:tabs>
      <w:ind w:firstLine="1418"/>
      <w:jc w:val="both"/>
    </w:pPr>
    <w:rPr>
      <w:szCs w:val="20"/>
      <w:lang w:val="pt-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6B0631"/>
    <w:rPr>
      <w:rFonts w:ascii="Calibri" w:eastAsia="Calibri" w:hAnsi="Calibri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6B0631"/>
    <w:rPr>
      <w:rFonts w:ascii="Calibri" w:eastAsia="Calibri" w:hAnsi="Calibri" w:cs="Times New Roman"/>
      <w:sz w:val="20"/>
      <w:szCs w:val="20"/>
    </w:rPr>
  </w:style>
  <w:style w:type="character" w:styleId="Refdenotaderodap">
    <w:name w:val="footnote reference"/>
    <w:uiPriority w:val="99"/>
    <w:semiHidden/>
    <w:unhideWhenUsed/>
    <w:rsid w:val="006B0631"/>
    <w:rPr>
      <w:vertAlign w:val="superscript"/>
    </w:rPr>
  </w:style>
  <w:style w:type="paragraph" w:styleId="NormalWeb">
    <w:name w:val="Normal (Web)"/>
    <w:aliases w:val="Normal (Web) Char,Normal (Web) Char Char Char,Normal (Web) Char Char"/>
    <w:basedOn w:val="Normal"/>
    <w:uiPriority w:val="99"/>
    <w:unhideWhenUsed/>
    <w:qFormat/>
    <w:rsid w:val="003743F5"/>
    <w:pPr>
      <w:spacing w:before="100" w:beforeAutospacing="1" w:after="100" w:afterAutospacing="1" w:line="336" w:lineRule="atLeast"/>
    </w:pPr>
  </w:style>
  <w:style w:type="character" w:customStyle="1" w:styleId="apple-converted-space">
    <w:name w:val="apple-converted-space"/>
    <w:basedOn w:val="Fontepargpadro"/>
    <w:rsid w:val="00D65027"/>
  </w:style>
  <w:style w:type="table" w:styleId="TabelaSimples1">
    <w:name w:val="Plain Table 1"/>
    <w:basedOn w:val="Tabelanormal"/>
    <w:uiPriority w:val="41"/>
    <w:rsid w:val="00045446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eGrid">
    <w:name w:val="TableGrid"/>
    <w:rsid w:val="00304913"/>
    <w:pPr>
      <w:spacing w:after="0" w:line="240" w:lineRule="auto"/>
    </w:pPr>
    <w:rPr>
      <w:rFonts w:eastAsiaTheme="minorEastAsia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nfase">
    <w:name w:val="Emphasis"/>
    <w:basedOn w:val="Fontepargpadro"/>
    <w:uiPriority w:val="20"/>
    <w:qFormat/>
    <w:rsid w:val="005F42D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35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5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1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2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17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8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07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82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7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2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1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9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3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46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89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09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198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750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062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0705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857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62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2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mara2\AppData\Local\Temp\Folha%20Timbrada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FB605F-6AA7-4AD4-B73A-F842E403FC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Folha Timbrada.dotx</Template>
  <TotalTime>529</TotalTime>
  <Pages>1</Pages>
  <Words>256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camara2</dc:creator>
  <cp:lastModifiedBy>User</cp:lastModifiedBy>
  <cp:revision>77</cp:revision>
  <cp:lastPrinted>2025-04-24T21:31:00Z</cp:lastPrinted>
  <dcterms:created xsi:type="dcterms:W3CDTF">2022-10-19T21:44:00Z</dcterms:created>
  <dcterms:modified xsi:type="dcterms:W3CDTF">2025-04-24T21:31:00Z</dcterms:modified>
</cp:coreProperties>
</file>