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E22AF" w14:textId="3DC8FC4A" w:rsidR="00B13375" w:rsidRPr="00045446" w:rsidRDefault="008901E5" w:rsidP="00B13375">
      <w:pPr>
        <w:rPr>
          <w:rFonts w:ascii="Arial Narrow" w:hAnsi="Arial Narrow" w:cs="Arial"/>
          <w:b/>
          <w:sz w:val="25"/>
          <w:szCs w:val="25"/>
        </w:rPr>
      </w:pPr>
      <w:bookmarkStart w:id="0" w:name="_GoBack"/>
      <w:bookmarkEnd w:id="0"/>
      <w:r w:rsidRPr="00045446">
        <w:rPr>
          <w:rFonts w:ascii="Arial Narrow" w:hAnsi="Arial Narrow" w:cs="Arial"/>
          <w:b/>
          <w:sz w:val="25"/>
          <w:szCs w:val="25"/>
        </w:rPr>
        <w:t xml:space="preserve">EMENDA </w:t>
      </w:r>
      <w:r w:rsidR="009153F8" w:rsidRPr="00045446">
        <w:rPr>
          <w:rFonts w:ascii="Arial Narrow" w:hAnsi="Arial Narrow" w:cs="Arial"/>
          <w:b/>
          <w:sz w:val="25"/>
          <w:szCs w:val="25"/>
        </w:rPr>
        <w:t>MODIFICATIVA</w:t>
      </w:r>
      <w:r w:rsidR="00DB3198" w:rsidRPr="00045446">
        <w:rPr>
          <w:rFonts w:ascii="Arial Narrow" w:hAnsi="Arial Narrow" w:cs="Arial"/>
          <w:b/>
          <w:sz w:val="25"/>
          <w:szCs w:val="25"/>
        </w:rPr>
        <w:t xml:space="preserve"> </w:t>
      </w:r>
      <w:r w:rsidR="00084937">
        <w:rPr>
          <w:rFonts w:ascii="Arial Narrow" w:hAnsi="Arial Narrow" w:cs="Arial"/>
          <w:b/>
          <w:sz w:val="25"/>
          <w:szCs w:val="25"/>
        </w:rPr>
        <w:t>Nº 01</w:t>
      </w:r>
    </w:p>
    <w:p w14:paraId="6EC56BFD" w14:textId="77777777" w:rsidR="001E2AC0" w:rsidRPr="00045446" w:rsidRDefault="001E2AC0" w:rsidP="00B13375">
      <w:pPr>
        <w:rPr>
          <w:rFonts w:ascii="Arial Narrow" w:hAnsi="Arial Narrow" w:cs="Arial"/>
          <w:sz w:val="25"/>
          <w:szCs w:val="25"/>
        </w:rPr>
      </w:pPr>
    </w:p>
    <w:p w14:paraId="26CCAFA4" w14:textId="77777777" w:rsidR="002A387F" w:rsidRPr="00045446" w:rsidRDefault="002A387F" w:rsidP="00B13375">
      <w:pPr>
        <w:rPr>
          <w:rFonts w:ascii="Arial Narrow" w:hAnsi="Arial Narrow" w:cs="Arial"/>
          <w:sz w:val="25"/>
          <w:szCs w:val="25"/>
        </w:rPr>
      </w:pPr>
    </w:p>
    <w:p w14:paraId="157ADB41" w14:textId="358D1F29" w:rsidR="00B13375" w:rsidRPr="00045446" w:rsidRDefault="00B13375" w:rsidP="00B13375">
      <w:pPr>
        <w:ind w:left="2835"/>
        <w:jc w:val="both"/>
        <w:rPr>
          <w:rFonts w:ascii="Arial Narrow" w:hAnsi="Arial Narrow" w:cs="Arial"/>
          <w:b/>
          <w:sz w:val="25"/>
          <w:szCs w:val="25"/>
        </w:rPr>
      </w:pPr>
      <w:r w:rsidRPr="00045446">
        <w:rPr>
          <w:rFonts w:ascii="Arial Narrow" w:hAnsi="Arial Narrow" w:cs="Arial"/>
          <w:b/>
          <w:sz w:val="25"/>
          <w:szCs w:val="25"/>
        </w:rPr>
        <w:t>PROJETO DE LEI D</w:t>
      </w:r>
      <w:r w:rsidR="00347169" w:rsidRPr="00045446">
        <w:rPr>
          <w:rFonts w:ascii="Arial Narrow" w:hAnsi="Arial Narrow" w:cs="Arial"/>
          <w:b/>
          <w:sz w:val="25"/>
          <w:szCs w:val="25"/>
        </w:rPr>
        <w:t xml:space="preserve">O PODER EXECUTIVO MUNICIPAL Nº </w:t>
      </w:r>
      <w:r w:rsidR="00EE764B">
        <w:rPr>
          <w:rFonts w:ascii="Arial Narrow" w:hAnsi="Arial Narrow" w:cs="Arial"/>
          <w:b/>
          <w:sz w:val="25"/>
          <w:szCs w:val="25"/>
        </w:rPr>
        <w:t>0</w:t>
      </w:r>
      <w:r w:rsidR="00084937">
        <w:rPr>
          <w:rFonts w:ascii="Arial Narrow" w:hAnsi="Arial Narrow" w:cs="Arial"/>
          <w:b/>
          <w:sz w:val="25"/>
          <w:szCs w:val="25"/>
        </w:rPr>
        <w:t>7</w:t>
      </w:r>
      <w:r w:rsidR="002A387F" w:rsidRPr="00045446">
        <w:rPr>
          <w:rFonts w:ascii="Arial Narrow" w:hAnsi="Arial Narrow" w:cs="Arial"/>
          <w:b/>
          <w:sz w:val="25"/>
          <w:szCs w:val="25"/>
        </w:rPr>
        <w:t>/202</w:t>
      </w:r>
      <w:r w:rsidR="00EE764B">
        <w:rPr>
          <w:rFonts w:ascii="Arial Narrow" w:hAnsi="Arial Narrow" w:cs="Arial"/>
          <w:b/>
          <w:sz w:val="25"/>
          <w:szCs w:val="25"/>
        </w:rPr>
        <w:t>5</w:t>
      </w:r>
      <w:r w:rsidRPr="00045446">
        <w:rPr>
          <w:rFonts w:ascii="Arial Narrow" w:hAnsi="Arial Narrow" w:cs="Arial"/>
          <w:b/>
          <w:sz w:val="25"/>
          <w:szCs w:val="25"/>
        </w:rPr>
        <w:t xml:space="preserve">. </w:t>
      </w:r>
    </w:p>
    <w:p w14:paraId="253A1AB1" w14:textId="77777777" w:rsidR="001E2AC0" w:rsidRPr="00045446" w:rsidRDefault="001E2AC0" w:rsidP="00B13375">
      <w:pPr>
        <w:rPr>
          <w:rFonts w:ascii="Arial Narrow" w:hAnsi="Arial Narrow" w:cs="Arial"/>
          <w:sz w:val="25"/>
          <w:szCs w:val="25"/>
        </w:rPr>
      </w:pPr>
    </w:p>
    <w:p w14:paraId="411EB61E" w14:textId="77777777" w:rsidR="002A387F" w:rsidRPr="00045446" w:rsidRDefault="002A387F" w:rsidP="00B13375">
      <w:pPr>
        <w:rPr>
          <w:rFonts w:ascii="Arial Narrow" w:hAnsi="Arial Narrow" w:cs="Arial"/>
          <w:sz w:val="25"/>
          <w:szCs w:val="25"/>
        </w:rPr>
      </w:pPr>
    </w:p>
    <w:p w14:paraId="42224A78" w14:textId="1E48A86C" w:rsidR="009153F8" w:rsidRPr="00045446" w:rsidRDefault="009153F8" w:rsidP="00304913">
      <w:pPr>
        <w:spacing w:before="120" w:after="120" w:line="360" w:lineRule="auto"/>
        <w:ind w:firstLine="709"/>
        <w:jc w:val="both"/>
        <w:rPr>
          <w:rFonts w:ascii="Arial Narrow" w:hAnsi="Arial Narrow" w:cs="Arial"/>
          <w:b/>
          <w:bCs/>
          <w:sz w:val="25"/>
          <w:szCs w:val="25"/>
        </w:rPr>
      </w:pPr>
      <w:r w:rsidRPr="00045446">
        <w:rPr>
          <w:rFonts w:ascii="Arial Narrow" w:hAnsi="Arial Narrow"/>
          <w:b/>
          <w:bCs/>
          <w:sz w:val="25"/>
          <w:szCs w:val="25"/>
        </w:rPr>
        <w:t xml:space="preserve">Modifica-se </w:t>
      </w:r>
      <w:r w:rsidR="00F418B6" w:rsidRPr="00045446">
        <w:rPr>
          <w:rFonts w:ascii="Arial Narrow" w:hAnsi="Arial Narrow"/>
          <w:b/>
          <w:bCs/>
          <w:sz w:val="25"/>
          <w:szCs w:val="25"/>
        </w:rPr>
        <w:t xml:space="preserve">a </w:t>
      </w:r>
      <w:r w:rsidR="00EE764B">
        <w:rPr>
          <w:rFonts w:ascii="Arial Narrow" w:hAnsi="Arial Narrow"/>
          <w:b/>
          <w:bCs/>
          <w:sz w:val="25"/>
          <w:szCs w:val="25"/>
        </w:rPr>
        <w:t xml:space="preserve">ementa do </w:t>
      </w:r>
      <w:r w:rsidRPr="00045446">
        <w:rPr>
          <w:rFonts w:ascii="Arial Narrow" w:hAnsi="Arial Narrow" w:cs="Arial"/>
          <w:b/>
          <w:bCs/>
          <w:sz w:val="25"/>
          <w:szCs w:val="25"/>
        </w:rPr>
        <w:t xml:space="preserve">Projeto de Lei do Poder Executivo Municipal Nº </w:t>
      </w:r>
      <w:r w:rsidR="00EE764B">
        <w:rPr>
          <w:rFonts w:ascii="Arial Narrow" w:hAnsi="Arial Narrow" w:cs="Arial"/>
          <w:b/>
          <w:bCs/>
          <w:sz w:val="25"/>
          <w:szCs w:val="25"/>
        </w:rPr>
        <w:t>0</w:t>
      </w:r>
      <w:r w:rsidR="00084937">
        <w:rPr>
          <w:rFonts w:ascii="Arial Narrow" w:hAnsi="Arial Narrow" w:cs="Arial"/>
          <w:b/>
          <w:bCs/>
          <w:sz w:val="25"/>
          <w:szCs w:val="25"/>
        </w:rPr>
        <w:t>7</w:t>
      </w:r>
      <w:r w:rsidRPr="00045446">
        <w:rPr>
          <w:rFonts w:ascii="Arial Narrow" w:hAnsi="Arial Narrow" w:cs="Arial"/>
          <w:b/>
          <w:bCs/>
          <w:sz w:val="25"/>
          <w:szCs w:val="25"/>
        </w:rPr>
        <w:t xml:space="preserve">, de </w:t>
      </w:r>
      <w:r w:rsidR="00EE764B">
        <w:rPr>
          <w:rFonts w:ascii="Arial Narrow" w:hAnsi="Arial Narrow" w:cs="Arial"/>
          <w:b/>
          <w:bCs/>
          <w:sz w:val="25"/>
          <w:szCs w:val="25"/>
        </w:rPr>
        <w:t>1</w:t>
      </w:r>
      <w:r w:rsidR="00F418B6" w:rsidRPr="00045446">
        <w:rPr>
          <w:rFonts w:ascii="Arial Narrow" w:hAnsi="Arial Narrow" w:cs="Arial"/>
          <w:b/>
          <w:bCs/>
          <w:sz w:val="25"/>
          <w:szCs w:val="25"/>
        </w:rPr>
        <w:t>4</w:t>
      </w:r>
      <w:r w:rsidRPr="00045446">
        <w:rPr>
          <w:rFonts w:ascii="Arial Narrow" w:hAnsi="Arial Narrow" w:cs="Arial"/>
          <w:b/>
          <w:bCs/>
          <w:sz w:val="25"/>
          <w:szCs w:val="25"/>
        </w:rPr>
        <w:t xml:space="preserve"> de </w:t>
      </w:r>
      <w:r w:rsidR="00EE764B">
        <w:rPr>
          <w:rFonts w:ascii="Arial Narrow" w:hAnsi="Arial Narrow" w:cs="Arial"/>
          <w:b/>
          <w:bCs/>
          <w:sz w:val="25"/>
          <w:szCs w:val="25"/>
        </w:rPr>
        <w:t>janeiro</w:t>
      </w:r>
      <w:r w:rsidR="00F418B6" w:rsidRPr="00045446">
        <w:rPr>
          <w:rFonts w:ascii="Arial Narrow" w:hAnsi="Arial Narrow" w:cs="Arial"/>
          <w:b/>
          <w:bCs/>
          <w:sz w:val="25"/>
          <w:szCs w:val="25"/>
        </w:rPr>
        <w:t xml:space="preserve"> </w:t>
      </w:r>
      <w:r w:rsidRPr="00045446">
        <w:rPr>
          <w:rFonts w:ascii="Arial Narrow" w:hAnsi="Arial Narrow" w:cs="Arial"/>
          <w:b/>
          <w:bCs/>
          <w:sz w:val="25"/>
          <w:szCs w:val="25"/>
        </w:rPr>
        <w:t>de 202</w:t>
      </w:r>
      <w:r w:rsidR="00EE764B">
        <w:rPr>
          <w:rFonts w:ascii="Arial Narrow" w:hAnsi="Arial Narrow" w:cs="Arial"/>
          <w:b/>
          <w:bCs/>
          <w:sz w:val="25"/>
          <w:szCs w:val="25"/>
        </w:rPr>
        <w:t>5</w:t>
      </w:r>
      <w:r w:rsidRPr="00045446">
        <w:rPr>
          <w:rFonts w:ascii="Arial Narrow" w:hAnsi="Arial Narrow" w:cs="Arial"/>
          <w:b/>
          <w:bCs/>
          <w:sz w:val="25"/>
          <w:szCs w:val="25"/>
        </w:rPr>
        <w:t>, passando a ter a seguinte redação:</w:t>
      </w:r>
    </w:p>
    <w:p w14:paraId="7F7553B6" w14:textId="697BBA2C" w:rsidR="00EE764B" w:rsidRPr="00084937" w:rsidRDefault="00084937" w:rsidP="00304913">
      <w:pPr>
        <w:spacing w:before="120" w:after="120" w:line="360" w:lineRule="auto"/>
        <w:jc w:val="both"/>
        <w:rPr>
          <w:rFonts w:ascii="Arial Narrow" w:hAnsi="Arial Narrow"/>
          <w:iCs/>
          <w:sz w:val="25"/>
          <w:szCs w:val="25"/>
        </w:rPr>
      </w:pPr>
      <w:r w:rsidRPr="00084937">
        <w:rPr>
          <w:rFonts w:ascii="Arial Narrow" w:hAnsi="Arial Narrow"/>
          <w:sz w:val="25"/>
          <w:szCs w:val="25"/>
        </w:rPr>
        <w:t>AUTORIZA O PODER EXECUTIVO MUNICIPAL A EFETUAR CONTRATAÇÕES TEMPORÁRIAS POR EXCEPCIONAL INTERESSE PÚBLICO</w:t>
      </w:r>
      <w:r>
        <w:rPr>
          <w:rFonts w:ascii="Arial Narrow" w:hAnsi="Arial Narrow"/>
          <w:sz w:val="25"/>
          <w:szCs w:val="25"/>
        </w:rPr>
        <w:t>, MEDIANTE PROCESSO SELETIVO SIMPLIFICADO,</w:t>
      </w:r>
      <w:r w:rsidRPr="00084937">
        <w:rPr>
          <w:rFonts w:ascii="Arial Narrow" w:hAnsi="Arial Narrow"/>
          <w:sz w:val="25"/>
          <w:szCs w:val="25"/>
        </w:rPr>
        <w:t xml:space="preserve"> PARA ATENDER DEMANDA DA SECRETARIA MUNICIPAL DE AGRICULTURA.</w:t>
      </w:r>
    </w:p>
    <w:p w14:paraId="34054414" w14:textId="31349B2D" w:rsidR="00304913" w:rsidRPr="00045446" w:rsidRDefault="00B03012" w:rsidP="00304913">
      <w:pPr>
        <w:spacing w:before="120" w:after="120" w:line="360" w:lineRule="auto"/>
        <w:ind w:firstLine="709"/>
        <w:jc w:val="both"/>
        <w:rPr>
          <w:rFonts w:ascii="Arial Narrow" w:hAnsi="Arial Narrow" w:cs="Arial"/>
          <w:b/>
          <w:bCs/>
          <w:sz w:val="25"/>
          <w:szCs w:val="25"/>
        </w:rPr>
      </w:pPr>
      <w:r w:rsidRPr="00045446">
        <w:rPr>
          <w:rFonts w:ascii="Arial Narrow" w:hAnsi="Arial Narrow" w:cs="Arial"/>
          <w:b/>
          <w:bCs/>
          <w:sz w:val="25"/>
          <w:szCs w:val="25"/>
        </w:rPr>
        <w:t xml:space="preserve">Modifica-se </w:t>
      </w:r>
      <w:r w:rsidR="009214E9" w:rsidRPr="00045446">
        <w:rPr>
          <w:rFonts w:ascii="Arial Narrow" w:hAnsi="Arial Narrow" w:cs="Arial"/>
          <w:b/>
          <w:bCs/>
          <w:sz w:val="25"/>
          <w:szCs w:val="25"/>
        </w:rPr>
        <w:t xml:space="preserve">o </w:t>
      </w:r>
      <w:r w:rsidR="00304913" w:rsidRPr="00113FA6">
        <w:rPr>
          <w:rFonts w:ascii="Arial Narrow" w:hAnsi="Arial Narrow" w:cs="Arial"/>
          <w:b/>
          <w:bCs/>
          <w:i/>
          <w:iCs/>
          <w:sz w:val="25"/>
          <w:szCs w:val="25"/>
        </w:rPr>
        <w:t>caput</w:t>
      </w:r>
      <w:r w:rsidR="00304913">
        <w:rPr>
          <w:rFonts w:ascii="Arial Narrow" w:hAnsi="Arial Narrow" w:cs="Arial"/>
          <w:b/>
          <w:bCs/>
          <w:sz w:val="25"/>
          <w:szCs w:val="25"/>
        </w:rPr>
        <w:t xml:space="preserve"> e a tabela do art. 1º </w:t>
      </w:r>
      <w:r w:rsidR="009214E9" w:rsidRPr="00045446">
        <w:rPr>
          <w:rFonts w:ascii="Arial Narrow" w:hAnsi="Arial Narrow" w:cs="Arial"/>
          <w:b/>
          <w:bCs/>
          <w:sz w:val="25"/>
          <w:szCs w:val="25"/>
        </w:rPr>
        <w:t>do</w:t>
      </w:r>
      <w:r w:rsidR="00304913">
        <w:rPr>
          <w:rFonts w:ascii="Arial Narrow" w:hAnsi="Arial Narrow" w:cs="Arial"/>
          <w:b/>
          <w:bCs/>
          <w:sz w:val="25"/>
          <w:szCs w:val="25"/>
        </w:rPr>
        <w:t xml:space="preserve"> </w:t>
      </w:r>
      <w:r w:rsidR="00304913" w:rsidRPr="00045446">
        <w:rPr>
          <w:rFonts w:ascii="Arial Narrow" w:hAnsi="Arial Narrow" w:cs="Arial"/>
          <w:b/>
          <w:bCs/>
          <w:sz w:val="25"/>
          <w:szCs w:val="25"/>
        </w:rPr>
        <w:t xml:space="preserve">Projeto de Lei do Poder Executivo Municipal Nº </w:t>
      </w:r>
      <w:r w:rsidR="00304913">
        <w:rPr>
          <w:rFonts w:ascii="Arial Narrow" w:hAnsi="Arial Narrow" w:cs="Arial"/>
          <w:b/>
          <w:bCs/>
          <w:sz w:val="25"/>
          <w:szCs w:val="25"/>
        </w:rPr>
        <w:t>0</w:t>
      </w:r>
      <w:r w:rsidR="00084937">
        <w:rPr>
          <w:rFonts w:ascii="Arial Narrow" w:hAnsi="Arial Narrow" w:cs="Arial"/>
          <w:b/>
          <w:bCs/>
          <w:sz w:val="25"/>
          <w:szCs w:val="25"/>
        </w:rPr>
        <w:t>7</w:t>
      </w:r>
      <w:r w:rsidR="00304913" w:rsidRPr="00045446">
        <w:rPr>
          <w:rFonts w:ascii="Arial Narrow" w:hAnsi="Arial Narrow" w:cs="Arial"/>
          <w:b/>
          <w:bCs/>
          <w:sz w:val="25"/>
          <w:szCs w:val="25"/>
        </w:rPr>
        <w:t xml:space="preserve">, de </w:t>
      </w:r>
      <w:r w:rsidR="00304913">
        <w:rPr>
          <w:rFonts w:ascii="Arial Narrow" w:hAnsi="Arial Narrow" w:cs="Arial"/>
          <w:b/>
          <w:bCs/>
          <w:sz w:val="25"/>
          <w:szCs w:val="25"/>
        </w:rPr>
        <w:t>1</w:t>
      </w:r>
      <w:r w:rsidR="00304913" w:rsidRPr="00045446">
        <w:rPr>
          <w:rFonts w:ascii="Arial Narrow" w:hAnsi="Arial Narrow" w:cs="Arial"/>
          <w:b/>
          <w:bCs/>
          <w:sz w:val="25"/>
          <w:szCs w:val="25"/>
        </w:rPr>
        <w:t xml:space="preserve">4 de </w:t>
      </w:r>
      <w:r w:rsidR="00304913">
        <w:rPr>
          <w:rFonts w:ascii="Arial Narrow" w:hAnsi="Arial Narrow" w:cs="Arial"/>
          <w:b/>
          <w:bCs/>
          <w:sz w:val="25"/>
          <w:szCs w:val="25"/>
        </w:rPr>
        <w:t>janeiro</w:t>
      </w:r>
      <w:r w:rsidR="00304913" w:rsidRPr="00045446">
        <w:rPr>
          <w:rFonts w:ascii="Arial Narrow" w:hAnsi="Arial Narrow" w:cs="Arial"/>
          <w:b/>
          <w:bCs/>
          <w:sz w:val="25"/>
          <w:szCs w:val="25"/>
        </w:rPr>
        <w:t xml:space="preserve"> de 202</w:t>
      </w:r>
      <w:r w:rsidR="00304913">
        <w:rPr>
          <w:rFonts w:ascii="Arial Narrow" w:hAnsi="Arial Narrow" w:cs="Arial"/>
          <w:b/>
          <w:bCs/>
          <w:sz w:val="25"/>
          <w:szCs w:val="25"/>
        </w:rPr>
        <w:t>5</w:t>
      </w:r>
      <w:r w:rsidR="00304913" w:rsidRPr="00045446">
        <w:rPr>
          <w:rFonts w:ascii="Arial Narrow" w:hAnsi="Arial Narrow" w:cs="Arial"/>
          <w:b/>
          <w:bCs/>
          <w:sz w:val="25"/>
          <w:szCs w:val="25"/>
        </w:rPr>
        <w:t>, passando a ter a seguinte redação:</w:t>
      </w:r>
    </w:p>
    <w:p w14:paraId="1EE2933D" w14:textId="0C3D9767" w:rsidR="00304913" w:rsidRPr="00304913" w:rsidRDefault="00304913" w:rsidP="00304913">
      <w:pPr>
        <w:spacing w:before="120" w:after="120" w:line="360" w:lineRule="auto"/>
        <w:ind w:firstLine="709"/>
        <w:jc w:val="both"/>
        <w:rPr>
          <w:rFonts w:ascii="Arial Narrow" w:hAnsi="Arial Narrow"/>
          <w:sz w:val="25"/>
          <w:szCs w:val="25"/>
        </w:rPr>
      </w:pPr>
      <w:r w:rsidRPr="00304913">
        <w:rPr>
          <w:rFonts w:ascii="Arial Narrow" w:hAnsi="Arial Narrow"/>
          <w:b/>
          <w:sz w:val="25"/>
          <w:szCs w:val="25"/>
        </w:rPr>
        <w:t>Art. 1</w:t>
      </w:r>
      <w:r w:rsidR="008137DC">
        <w:rPr>
          <w:rFonts w:ascii="Arial Narrow" w:hAnsi="Arial Narrow"/>
          <w:b/>
          <w:sz w:val="25"/>
          <w:szCs w:val="25"/>
        </w:rPr>
        <w:t>º</w:t>
      </w:r>
      <w:r w:rsidRPr="00304913">
        <w:rPr>
          <w:rFonts w:ascii="Arial Narrow" w:hAnsi="Arial Narrow"/>
          <w:sz w:val="25"/>
          <w:szCs w:val="25"/>
        </w:rPr>
        <w:t xml:space="preserve"> Fica o Executivo Municipal autorizado a efetuar as seguintes contratações temporárias por excepcional interesse público, mediante processo seletivo simplificado</w:t>
      </w:r>
      <w:r w:rsidR="00CC148E">
        <w:rPr>
          <w:rFonts w:ascii="Arial Narrow" w:hAnsi="Arial Narrow"/>
          <w:sz w:val="25"/>
          <w:szCs w:val="25"/>
        </w:rPr>
        <w:t>,</w:t>
      </w:r>
      <w:r w:rsidRPr="00304913">
        <w:rPr>
          <w:rFonts w:ascii="Arial Narrow" w:hAnsi="Arial Narrow"/>
          <w:sz w:val="25"/>
          <w:szCs w:val="25"/>
        </w:rPr>
        <w:t xml:space="preserve"> até as referidas quantidades de cargo/</w:t>
      </w:r>
      <w:r>
        <w:rPr>
          <w:rFonts w:ascii="Arial Narrow" w:hAnsi="Arial Narrow"/>
          <w:sz w:val="25"/>
          <w:szCs w:val="25"/>
        </w:rPr>
        <w:t>f</w:t>
      </w:r>
      <w:r w:rsidRPr="00304913">
        <w:rPr>
          <w:rFonts w:ascii="Arial Narrow" w:hAnsi="Arial Narrow"/>
          <w:sz w:val="25"/>
          <w:szCs w:val="25"/>
        </w:rPr>
        <w:t>unção para a Secret</w:t>
      </w:r>
      <w:r w:rsidR="00CC148E">
        <w:rPr>
          <w:rFonts w:ascii="Arial Narrow" w:hAnsi="Arial Narrow"/>
          <w:sz w:val="25"/>
          <w:szCs w:val="25"/>
        </w:rPr>
        <w:t>a</w:t>
      </w:r>
      <w:r w:rsidRPr="00304913">
        <w:rPr>
          <w:rFonts w:ascii="Arial Narrow" w:hAnsi="Arial Narrow"/>
          <w:sz w:val="25"/>
          <w:szCs w:val="25"/>
        </w:rPr>
        <w:t xml:space="preserve">ria Municipal de </w:t>
      </w:r>
      <w:r w:rsidR="00084937">
        <w:rPr>
          <w:rFonts w:ascii="Arial Narrow" w:hAnsi="Arial Narrow"/>
          <w:sz w:val="25"/>
          <w:szCs w:val="25"/>
        </w:rPr>
        <w:t>Agricultura</w:t>
      </w:r>
      <w:r w:rsidRPr="00304913">
        <w:rPr>
          <w:rFonts w:ascii="Arial Narrow" w:hAnsi="Arial Narrow"/>
          <w:sz w:val="25"/>
          <w:szCs w:val="25"/>
        </w:rPr>
        <w:t xml:space="preserve">: </w:t>
      </w:r>
    </w:p>
    <w:tbl>
      <w:tblPr>
        <w:tblStyle w:val="TableGrid"/>
        <w:tblW w:w="9643" w:type="dxa"/>
        <w:tblInd w:w="0" w:type="dxa"/>
        <w:tblCellMar>
          <w:top w:w="14" w:type="dxa"/>
          <w:left w:w="72" w:type="dxa"/>
          <w:right w:w="16" w:type="dxa"/>
        </w:tblCellMar>
        <w:tblLook w:val="04A0" w:firstRow="1" w:lastRow="0" w:firstColumn="1" w:lastColumn="0" w:noHBand="0" w:noVBand="1"/>
      </w:tblPr>
      <w:tblGrid>
        <w:gridCol w:w="992"/>
        <w:gridCol w:w="4892"/>
        <w:gridCol w:w="1350"/>
        <w:gridCol w:w="2409"/>
      </w:tblGrid>
      <w:tr w:rsidR="00304913" w:rsidRPr="00304913" w14:paraId="142D9667" w14:textId="77777777" w:rsidTr="009632C3">
        <w:trPr>
          <w:trHeight w:val="960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A64476" w14:textId="77777777" w:rsidR="00304913" w:rsidRPr="00304913" w:rsidRDefault="00304913" w:rsidP="006913CF">
            <w:pPr>
              <w:spacing w:line="259" w:lineRule="auto"/>
              <w:ind w:left="100"/>
              <w:rPr>
                <w:rFonts w:ascii="Arial Narrow" w:hAnsi="Arial Narrow"/>
                <w:sz w:val="25"/>
                <w:szCs w:val="25"/>
              </w:rPr>
            </w:pPr>
            <w:r w:rsidRPr="00304913">
              <w:rPr>
                <w:rFonts w:ascii="Arial Narrow" w:hAnsi="Arial Narrow"/>
                <w:sz w:val="25"/>
                <w:szCs w:val="25"/>
              </w:rPr>
              <w:t xml:space="preserve">Quant. </w:t>
            </w:r>
          </w:p>
        </w:tc>
        <w:tc>
          <w:tcPr>
            <w:tcW w:w="4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9D43D4" w14:textId="77777777" w:rsidR="00304913" w:rsidRPr="00304913" w:rsidRDefault="00304913" w:rsidP="006913CF">
            <w:pPr>
              <w:spacing w:line="259" w:lineRule="auto"/>
              <w:rPr>
                <w:rFonts w:ascii="Arial Narrow" w:hAnsi="Arial Narrow"/>
                <w:sz w:val="25"/>
                <w:szCs w:val="25"/>
              </w:rPr>
            </w:pPr>
            <w:r w:rsidRPr="00304913">
              <w:rPr>
                <w:rFonts w:ascii="Arial Narrow" w:hAnsi="Arial Narrow"/>
                <w:sz w:val="25"/>
                <w:szCs w:val="25"/>
              </w:rPr>
              <w:t xml:space="preserve">Cargo/Função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FD124" w14:textId="77777777" w:rsidR="00304913" w:rsidRPr="00304913" w:rsidRDefault="00304913" w:rsidP="006913CF">
            <w:pPr>
              <w:spacing w:line="259" w:lineRule="auto"/>
              <w:jc w:val="center"/>
              <w:rPr>
                <w:rFonts w:ascii="Arial Narrow" w:hAnsi="Arial Narrow"/>
                <w:sz w:val="25"/>
                <w:szCs w:val="25"/>
              </w:rPr>
            </w:pPr>
            <w:r w:rsidRPr="00304913">
              <w:rPr>
                <w:rFonts w:ascii="Arial Narrow" w:hAnsi="Arial Narrow"/>
                <w:sz w:val="25"/>
                <w:szCs w:val="25"/>
              </w:rPr>
              <w:t xml:space="preserve">Carga horária semanal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47239A" w14:textId="77777777" w:rsidR="00304913" w:rsidRPr="00304913" w:rsidRDefault="00304913" w:rsidP="006913CF">
            <w:pPr>
              <w:spacing w:line="259" w:lineRule="auto"/>
              <w:ind w:left="64"/>
              <w:rPr>
                <w:rFonts w:ascii="Arial Narrow" w:hAnsi="Arial Narrow"/>
                <w:sz w:val="25"/>
                <w:szCs w:val="25"/>
              </w:rPr>
            </w:pPr>
            <w:r w:rsidRPr="00304913">
              <w:rPr>
                <w:rFonts w:ascii="Arial Narrow" w:hAnsi="Arial Narrow"/>
                <w:sz w:val="25"/>
                <w:szCs w:val="25"/>
              </w:rPr>
              <w:t xml:space="preserve">Padrão de vencimento </w:t>
            </w:r>
          </w:p>
        </w:tc>
      </w:tr>
      <w:tr w:rsidR="00304913" w:rsidRPr="00304913" w14:paraId="4D8CF10D" w14:textId="77777777" w:rsidTr="009632C3">
        <w:trPr>
          <w:trHeight w:val="328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F9D86" w14:textId="70CEB9C2" w:rsidR="00304913" w:rsidRPr="00304913" w:rsidRDefault="00304913" w:rsidP="006913CF">
            <w:pPr>
              <w:spacing w:line="259" w:lineRule="auto"/>
              <w:ind w:right="55"/>
              <w:jc w:val="center"/>
              <w:rPr>
                <w:rFonts w:ascii="Arial Narrow" w:hAnsi="Arial Narrow"/>
                <w:sz w:val="25"/>
                <w:szCs w:val="25"/>
              </w:rPr>
            </w:pPr>
            <w:r w:rsidRPr="00304913">
              <w:rPr>
                <w:rFonts w:ascii="Arial Narrow" w:hAnsi="Arial Narrow"/>
                <w:sz w:val="25"/>
                <w:szCs w:val="25"/>
              </w:rPr>
              <w:t>0</w:t>
            </w:r>
            <w:r w:rsidR="00266779">
              <w:rPr>
                <w:rFonts w:ascii="Arial Narrow" w:hAnsi="Arial Narrow"/>
                <w:sz w:val="25"/>
                <w:szCs w:val="25"/>
              </w:rPr>
              <w:t>2</w:t>
            </w:r>
            <w:r w:rsidRPr="00304913">
              <w:rPr>
                <w:rFonts w:ascii="Arial Narrow" w:hAnsi="Arial Narrow"/>
                <w:sz w:val="25"/>
                <w:szCs w:val="25"/>
              </w:rPr>
              <w:t xml:space="preserve"> </w:t>
            </w:r>
          </w:p>
        </w:tc>
        <w:tc>
          <w:tcPr>
            <w:tcW w:w="4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AE8B0" w14:textId="5474F310" w:rsidR="00304913" w:rsidRPr="00304913" w:rsidRDefault="00266779" w:rsidP="006913CF">
            <w:pPr>
              <w:spacing w:line="259" w:lineRule="auto"/>
              <w:rPr>
                <w:rFonts w:ascii="Arial Narrow" w:hAnsi="Arial Narrow"/>
                <w:sz w:val="25"/>
                <w:szCs w:val="25"/>
              </w:rPr>
            </w:pPr>
            <w:r>
              <w:rPr>
                <w:rFonts w:ascii="Arial Narrow" w:hAnsi="Arial Narrow"/>
                <w:sz w:val="25"/>
                <w:szCs w:val="25"/>
              </w:rPr>
              <w:t>Operador de Máquinas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3D5499" w14:textId="28CA74C1" w:rsidR="00304913" w:rsidRPr="00304913" w:rsidRDefault="00266779" w:rsidP="006913CF">
            <w:pPr>
              <w:spacing w:line="259" w:lineRule="auto"/>
              <w:ind w:right="54"/>
              <w:jc w:val="center"/>
              <w:rPr>
                <w:rFonts w:ascii="Arial Narrow" w:hAnsi="Arial Narrow"/>
                <w:sz w:val="25"/>
                <w:szCs w:val="25"/>
              </w:rPr>
            </w:pPr>
            <w:r>
              <w:rPr>
                <w:rFonts w:ascii="Arial Narrow" w:hAnsi="Arial Narrow"/>
                <w:sz w:val="25"/>
                <w:szCs w:val="25"/>
              </w:rPr>
              <w:t>4</w:t>
            </w:r>
            <w:r w:rsidR="00304913" w:rsidRPr="00304913">
              <w:rPr>
                <w:rFonts w:ascii="Arial Narrow" w:hAnsi="Arial Narrow"/>
                <w:sz w:val="25"/>
                <w:szCs w:val="25"/>
              </w:rPr>
              <w:t xml:space="preserve">0hs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32EF3" w14:textId="5D9F9900" w:rsidR="00304913" w:rsidRPr="00304913" w:rsidRDefault="00266779" w:rsidP="00266779">
            <w:pPr>
              <w:spacing w:line="259" w:lineRule="auto"/>
              <w:jc w:val="center"/>
              <w:rPr>
                <w:rFonts w:ascii="Arial Narrow" w:hAnsi="Arial Narrow"/>
                <w:sz w:val="25"/>
                <w:szCs w:val="25"/>
              </w:rPr>
            </w:pPr>
            <w:r>
              <w:rPr>
                <w:rFonts w:ascii="Arial Narrow" w:hAnsi="Arial Narrow"/>
                <w:sz w:val="25"/>
                <w:szCs w:val="25"/>
              </w:rPr>
              <w:t>12</w:t>
            </w:r>
          </w:p>
        </w:tc>
      </w:tr>
    </w:tbl>
    <w:p w14:paraId="1E56606E" w14:textId="77777777" w:rsidR="00DB3198" w:rsidRPr="00045446" w:rsidRDefault="00DB3198" w:rsidP="00132635">
      <w:pPr>
        <w:ind w:firstLine="709"/>
        <w:jc w:val="both"/>
        <w:rPr>
          <w:rFonts w:ascii="Arial Narrow" w:hAnsi="Arial Narrow" w:cs="Arial"/>
          <w:sz w:val="25"/>
          <w:szCs w:val="25"/>
        </w:rPr>
      </w:pPr>
    </w:p>
    <w:p w14:paraId="47235A4A" w14:textId="7DA12DFD" w:rsidR="00132635" w:rsidRPr="00045446" w:rsidRDefault="00132635" w:rsidP="00132635">
      <w:pPr>
        <w:ind w:firstLine="709"/>
        <w:jc w:val="both"/>
        <w:rPr>
          <w:rFonts w:ascii="Arial Narrow" w:hAnsi="Arial Narrow" w:cs="Arial"/>
          <w:sz w:val="25"/>
          <w:szCs w:val="25"/>
        </w:rPr>
      </w:pPr>
      <w:r w:rsidRPr="00045446">
        <w:rPr>
          <w:rFonts w:ascii="Arial Narrow" w:hAnsi="Arial Narrow" w:cs="Arial"/>
          <w:sz w:val="25"/>
          <w:szCs w:val="25"/>
        </w:rPr>
        <w:t xml:space="preserve">Sala das Comissões, em </w:t>
      </w:r>
      <w:r w:rsidR="00266779">
        <w:rPr>
          <w:rFonts w:ascii="Arial Narrow" w:hAnsi="Arial Narrow" w:cs="Arial"/>
          <w:sz w:val="25"/>
          <w:szCs w:val="25"/>
        </w:rPr>
        <w:t>10</w:t>
      </w:r>
      <w:r w:rsidRPr="00045446">
        <w:rPr>
          <w:rFonts w:ascii="Arial Narrow" w:hAnsi="Arial Narrow" w:cs="Arial"/>
          <w:sz w:val="25"/>
          <w:szCs w:val="25"/>
        </w:rPr>
        <w:t xml:space="preserve"> de </w:t>
      </w:r>
      <w:r w:rsidR="00266779">
        <w:rPr>
          <w:rFonts w:ascii="Arial Narrow" w:hAnsi="Arial Narrow" w:cs="Arial"/>
          <w:sz w:val="25"/>
          <w:szCs w:val="25"/>
        </w:rPr>
        <w:t>abril</w:t>
      </w:r>
      <w:r w:rsidRPr="00045446">
        <w:rPr>
          <w:rFonts w:ascii="Arial Narrow" w:hAnsi="Arial Narrow" w:cs="Arial"/>
          <w:sz w:val="25"/>
          <w:szCs w:val="25"/>
        </w:rPr>
        <w:t xml:space="preserve"> de 20</w:t>
      </w:r>
      <w:r w:rsidR="002A387F" w:rsidRPr="00045446">
        <w:rPr>
          <w:rFonts w:ascii="Arial Narrow" w:hAnsi="Arial Narrow" w:cs="Arial"/>
          <w:sz w:val="25"/>
          <w:szCs w:val="25"/>
        </w:rPr>
        <w:t>2</w:t>
      </w:r>
      <w:r w:rsidR="00257026">
        <w:rPr>
          <w:rFonts w:ascii="Arial Narrow" w:hAnsi="Arial Narrow" w:cs="Arial"/>
          <w:sz w:val="25"/>
          <w:szCs w:val="25"/>
        </w:rPr>
        <w:t>5</w:t>
      </w:r>
      <w:r w:rsidRPr="00045446">
        <w:rPr>
          <w:rFonts w:ascii="Arial Narrow" w:hAnsi="Arial Narrow" w:cs="Arial"/>
          <w:sz w:val="25"/>
          <w:szCs w:val="25"/>
        </w:rPr>
        <w:t>.</w:t>
      </w:r>
    </w:p>
    <w:p w14:paraId="324B92D7" w14:textId="77777777" w:rsidR="002A387F" w:rsidRDefault="002A387F" w:rsidP="00CB4366">
      <w:pPr>
        <w:jc w:val="center"/>
        <w:rPr>
          <w:rFonts w:ascii="Arial Narrow" w:hAnsi="Arial Narrow" w:cs="Arial"/>
          <w:b/>
          <w:sz w:val="25"/>
          <w:szCs w:val="25"/>
        </w:rPr>
      </w:pPr>
    </w:p>
    <w:p w14:paraId="357E8857" w14:textId="77777777" w:rsidR="00CF2087" w:rsidRDefault="00CF2087" w:rsidP="00CB4366">
      <w:pPr>
        <w:jc w:val="center"/>
        <w:rPr>
          <w:rFonts w:ascii="Arial Narrow" w:hAnsi="Arial Narrow" w:cs="Arial"/>
          <w:b/>
          <w:sz w:val="25"/>
          <w:szCs w:val="25"/>
        </w:rPr>
      </w:pPr>
    </w:p>
    <w:p w14:paraId="184D004C" w14:textId="77777777" w:rsidR="00CB4366" w:rsidRPr="00045446" w:rsidRDefault="00CB4366" w:rsidP="00CB4366">
      <w:pPr>
        <w:jc w:val="center"/>
        <w:rPr>
          <w:rFonts w:ascii="Arial Narrow" w:hAnsi="Arial Narrow" w:cs="Arial"/>
          <w:b/>
          <w:sz w:val="25"/>
          <w:szCs w:val="25"/>
        </w:rPr>
      </w:pPr>
      <w:r w:rsidRPr="00045446">
        <w:rPr>
          <w:rFonts w:ascii="Arial Narrow" w:hAnsi="Arial Narrow" w:cs="Arial"/>
          <w:b/>
          <w:sz w:val="25"/>
          <w:szCs w:val="25"/>
        </w:rPr>
        <w:t>_______________________</w:t>
      </w:r>
    </w:p>
    <w:p w14:paraId="5D11344E" w14:textId="697DDAF9" w:rsidR="00D562FE" w:rsidRPr="00045446" w:rsidRDefault="00CB4366" w:rsidP="00B8717F">
      <w:pPr>
        <w:jc w:val="center"/>
        <w:rPr>
          <w:rFonts w:ascii="Arial Narrow" w:hAnsi="Arial Narrow" w:cs="Arial"/>
          <w:b/>
          <w:sz w:val="25"/>
          <w:szCs w:val="25"/>
        </w:rPr>
      </w:pPr>
      <w:r w:rsidRPr="00045446">
        <w:rPr>
          <w:rFonts w:ascii="Arial Narrow" w:hAnsi="Arial Narrow" w:cs="Arial"/>
          <w:b/>
          <w:sz w:val="25"/>
          <w:szCs w:val="25"/>
        </w:rPr>
        <w:t>Vereador</w:t>
      </w:r>
      <w:r w:rsidR="00266779">
        <w:rPr>
          <w:rFonts w:ascii="Arial Narrow" w:hAnsi="Arial Narrow" w:cs="Arial"/>
          <w:b/>
          <w:sz w:val="25"/>
          <w:szCs w:val="25"/>
        </w:rPr>
        <w:t xml:space="preserve">a </w:t>
      </w:r>
      <w:r w:rsidR="00266779" w:rsidRPr="00266779">
        <w:rPr>
          <w:rFonts w:ascii="Arial Narrow" w:hAnsi="Arial Narrow" w:cs="Arial"/>
          <w:b/>
          <w:sz w:val="25"/>
          <w:szCs w:val="25"/>
        </w:rPr>
        <w:t>Terezinha Baldissera</w:t>
      </w:r>
    </w:p>
    <w:p w14:paraId="78108639" w14:textId="77777777" w:rsidR="00D562FE" w:rsidRPr="00045446" w:rsidRDefault="00D562FE" w:rsidP="001F4288">
      <w:pPr>
        <w:jc w:val="center"/>
        <w:rPr>
          <w:rFonts w:ascii="Arial Narrow" w:hAnsi="Arial Narrow" w:cs="Arial"/>
          <w:sz w:val="25"/>
          <w:szCs w:val="25"/>
        </w:rPr>
      </w:pPr>
    </w:p>
    <w:p w14:paraId="2CFA3C82" w14:textId="36F2E00E" w:rsidR="008914A9" w:rsidRDefault="008914A9" w:rsidP="001F4288">
      <w:pPr>
        <w:jc w:val="center"/>
        <w:rPr>
          <w:rFonts w:ascii="Arial Narrow" w:hAnsi="Arial Narrow" w:cs="Arial"/>
          <w:sz w:val="25"/>
          <w:szCs w:val="25"/>
        </w:rPr>
      </w:pPr>
    </w:p>
    <w:p w14:paraId="1E8A51BA" w14:textId="3B6E21D7" w:rsidR="00266779" w:rsidRDefault="00266779" w:rsidP="001F4288">
      <w:pPr>
        <w:jc w:val="center"/>
        <w:rPr>
          <w:rFonts w:ascii="Arial Narrow" w:hAnsi="Arial Narrow" w:cs="Arial"/>
          <w:sz w:val="25"/>
          <w:szCs w:val="25"/>
        </w:rPr>
      </w:pPr>
    </w:p>
    <w:p w14:paraId="309735D6" w14:textId="77777777" w:rsidR="00936EB1" w:rsidRDefault="00B13375" w:rsidP="00DC2AC5">
      <w:pPr>
        <w:spacing w:before="120" w:after="120"/>
        <w:jc w:val="center"/>
        <w:rPr>
          <w:rFonts w:ascii="Arial Narrow" w:hAnsi="Arial Narrow" w:cs="Arial"/>
          <w:sz w:val="25"/>
          <w:szCs w:val="25"/>
        </w:rPr>
      </w:pPr>
      <w:r w:rsidRPr="00045446">
        <w:rPr>
          <w:rFonts w:ascii="Arial Narrow" w:hAnsi="Arial Narrow" w:cs="Arial"/>
          <w:sz w:val="25"/>
          <w:szCs w:val="25"/>
        </w:rPr>
        <w:t>Justificativa</w:t>
      </w:r>
    </w:p>
    <w:p w14:paraId="67158FF1" w14:textId="16B13B56" w:rsidR="00C17DDD" w:rsidRDefault="009632C3" w:rsidP="000E62D0">
      <w:pPr>
        <w:spacing w:before="120" w:after="120" w:line="360" w:lineRule="auto"/>
        <w:ind w:firstLine="709"/>
        <w:jc w:val="both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A</w:t>
      </w:r>
      <w:r w:rsidR="000E62D0">
        <w:rPr>
          <w:rFonts w:ascii="Arial Narrow" w:hAnsi="Arial Narrow" w:cs="Arial"/>
          <w:sz w:val="25"/>
          <w:szCs w:val="25"/>
        </w:rPr>
        <w:t xml:space="preserve"> </w:t>
      </w:r>
      <w:r w:rsidR="000E62D0" w:rsidRPr="00490390">
        <w:rPr>
          <w:rFonts w:ascii="Arial Narrow" w:hAnsi="Arial Narrow" w:cs="Arial"/>
          <w:sz w:val="25"/>
          <w:szCs w:val="25"/>
        </w:rPr>
        <w:t>realização de processo seletivo simplificado também é requisito para que se aperfeiçoem as contratações temporárias.</w:t>
      </w:r>
      <w:r w:rsidR="00C17DDD">
        <w:rPr>
          <w:rFonts w:ascii="Arial Narrow" w:hAnsi="Arial Narrow" w:cs="Arial"/>
          <w:sz w:val="25"/>
          <w:szCs w:val="25"/>
        </w:rPr>
        <w:t xml:space="preserve"> Vale ressaltar, que t</w:t>
      </w:r>
      <w:r w:rsidR="00C17DDD" w:rsidRPr="00C17DDD">
        <w:rPr>
          <w:rFonts w:ascii="Arial Narrow" w:hAnsi="Arial Narrow" w:cs="Arial"/>
          <w:sz w:val="25"/>
          <w:szCs w:val="25"/>
        </w:rPr>
        <w:t xml:space="preserve">oda contratação no setor público deve observar os princípios constitucionais </w:t>
      </w:r>
      <w:r w:rsidR="00C17DDD">
        <w:rPr>
          <w:rFonts w:ascii="Arial Narrow" w:hAnsi="Arial Narrow" w:cs="Arial"/>
          <w:sz w:val="25"/>
          <w:szCs w:val="25"/>
        </w:rPr>
        <w:t xml:space="preserve">que regem </w:t>
      </w:r>
      <w:r w:rsidR="00C17DDD" w:rsidRPr="00C17DDD">
        <w:rPr>
          <w:rFonts w:ascii="Arial Narrow" w:hAnsi="Arial Narrow" w:cs="Arial"/>
          <w:sz w:val="25"/>
          <w:szCs w:val="25"/>
        </w:rPr>
        <w:t>a administração pública (</w:t>
      </w:r>
      <w:r w:rsidR="00C17DDD">
        <w:rPr>
          <w:rFonts w:ascii="Arial Narrow" w:hAnsi="Arial Narrow" w:cs="Arial"/>
          <w:sz w:val="25"/>
          <w:szCs w:val="25"/>
        </w:rPr>
        <w:t>a</w:t>
      </w:r>
      <w:r w:rsidR="00C17DDD" w:rsidRPr="00C17DDD">
        <w:rPr>
          <w:rFonts w:ascii="Arial Narrow" w:hAnsi="Arial Narrow" w:cs="Arial"/>
          <w:sz w:val="25"/>
          <w:szCs w:val="25"/>
        </w:rPr>
        <w:t>rt. 37 da Constituição</w:t>
      </w:r>
      <w:r w:rsidR="00C17DDD">
        <w:rPr>
          <w:rFonts w:ascii="Arial Narrow" w:hAnsi="Arial Narrow" w:cs="Arial"/>
          <w:sz w:val="25"/>
          <w:szCs w:val="25"/>
        </w:rPr>
        <w:t xml:space="preserve"> Federal</w:t>
      </w:r>
      <w:r w:rsidR="00C17DDD" w:rsidRPr="00C17DDD">
        <w:rPr>
          <w:rFonts w:ascii="Arial Narrow" w:hAnsi="Arial Narrow" w:cs="Arial"/>
          <w:sz w:val="25"/>
          <w:szCs w:val="25"/>
        </w:rPr>
        <w:t>)</w:t>
      </w:r>
      <w:r w:rsidR="00C17DDD">
        <w:rPr>
          <w:rFonts w:ascii="Arial Narrow" w:hAnsi="Arial Narrow" w:cs="Arial"/>
          <w:sz w:val="25"/>
          <w:szCs w:val="25"/>
        </w:rPr>
        <w:t>.</w:t>
      </w:r>
    </w:p>
    <w:p w14:paraId="6B4035F8" w14:textId="3CCB8762" w:rsidR="000E62D0" w:rsidRPr="00490390" w:rsidRDefault="00C17DDD" w:rsidP="000E62D0">
      <w:pPr>
        <w:spacing w:before="120" w:after="120" w:line="360" w:lineRule="auto"/>
        <w:ind w:firstLine="709"/>
        <w:jc w:val="both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lastRenderedPageBreak/>
        <w:t>O</w:t>
      </w:r>
      <w:r w:rsidRPr="00C17DDD">
        <w:rPr>
          <w:rFonts w:ascii="Arial Narrow" w:hAnsi="Arial Narrow" w:cs="Arial"/>
          <w:sz w:val="25"/>
          <w:szCs w:val="25"/>
        </w:rPr>
        <w:t xml:space="preserve"> processo seletivo simplificado busca garantir a transparência e a isonomia nas contratações, permitindo que os candidatos tenham uma chance justa de concorrer às vagas</w:t>
      </w:r>
      <w:r>
        <w:rPr>
          <w:rFonts w:ascii="Arial Narrow" w:hAnsi="Arial Narrow" w:cs="Arial"/>
          <w:sz w:val="25"/>
          <w:szCs w:val="25"/>
        </w:rPr>
        <w:t xml:space="preserve">, o que </w:t>
      </w:r>
      <w:r w:rsidRPr="00C17DDD">
        <w:rPr>
          <w:rFonts w:ascii="Arial Narrow" w:hAnsi="Arial Narrow" w:cs="Arial"/>
          <w:sz w:val="25"/>
          <w:szCs w:val="25"/>
        </w:rPr>
        <w:t>é importante para evitar práticas discriminatórias ou favoritismo</w:t>
      </w:r>
      <w:r>
        <w:rPr>
          <w:rFonts w:ascii="Arial Narrow" w:hAnsi="Arial Narrow" w:cs="Arial"/>
          <w:sz w:val="25"/>
          <w:szCs w:val="25"/>
        </w:rPr>
        <w:t xml:space="preserve">. Além do mais, </w:t>
      </w:r>
      <w:r w:rsidRPr="00C17DDD">
        <w:rPr>
          <w:rFonts w:ascii="Arial Narrow" w:hAnsi="Arial Narrow" w:cs="Arial"/>
          <w:sz w:val="25"/>
          <w:szCs w:val="25"/>
        </w:rPr>
        <w:t>mesmo sendo temporária, a contratação deve ser feita com base nas competências e habilidades necessárias para a função, para garantir que os profissionais contratados consigam desempenhar bem suas atividades e atendam às necessidades d</w:t>
      </w:r>
      <w:r>
        <w:rPr>
          <w:rFonts w:ascii="Arial Narrow" w:hAnsi="Arial Narrow" w:cs="Arial"/>
          <w:sz w:val="25"/>
          <w:szCs w:val="25"/>
        </w:rPr>
        <w:t>o</w:t>
      </w:r>
      <w:r w:rsidRPr="00C17DDD">
        <w:rPr>
          <w:rFonts w:ascii="Arial Narrow" w:hAnsi="Arial Narrow" w:cs="Arial"/>
          <w:sz w:val="25"/>
          <w:szCs w:val="25"/>
        </w:rPr>
        <w:t xml:space="preserve"> órgão público</w:t>
      </w:r>
      <w:r>
        <w:rPr>
          <w:rFonts w:ascii="Arial Narrow" w:hAnsi="Arial Narrow" w:cs="Arial"/>
          <w:sz w:val="25"/>
          <w:szCs w:val="25"/>
        </w:rPr>
        <w:t>.</w:t>
      </w:r>
    </w:p>
    <w:p w14:paraId="20842ECB" w14:textId="1C58D486" w:rsidR="00C17DDD" w:rsidRPr="00490390" w:rsidRDefault="00C17DDD" w:rsidP="00C17DDD">
      <w:pPr>
        <w:spacing w:before="120" w:after="120" w:line="360" w:lineRule="auto"/>
        <w:ind w:firstLine="709"/>
        <w:jc w:val="both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Como é de cediço conhecimento, a</w:t>
      </w:r>
      <w:r w:rsidRPr="00490390">
        <w:rPr>
          <w:rFonts w:ascii="Arial Narrow" w:hAnsi="Arial Narrow" w:cs="Arial"/>
          <w:sz w:val="25"/>
          <w:szCs w:val="25"/>
        </w:rPr>
        <w:t xml:space="preserve"> necessidade a que alude o inc. IX do art. 37 </w:t>
      </w:r>
      <w:r>
        <w:rPr>
          <w:rFonts w:ascii="Arial Narrow" w:hAnsi="Arial Narrow" w:cs="Arial"/>
          <w:sz w:val="25"/>
          <w:szCs w:val="25"/>
        </w:rPr>
        <w:t xml:space="preserve">da CF, </w:t>
      </w:r>
      <w:r w:rsidRPr="00490390">
        <w:rPr>
          <w:rFonts w:ascii="Arial Narrow" w:hAnsi="Arial Narrow" w:cs="Arial"/>
          <w:sz w:val="25"/>
          <w:szCs w:val="25"/>
        </w:rPr>
        <w:t>deve ser especialmente qualificada. Deve ser necessidade temporária de excepcional interesse público.</w:t>
      </w:r>
      <w:r>
        <w:rPr>
          <w:rFonts w:ascii="Arial Narrow" w:hAnsi="Arial Narrow" w:cs="Arial"/>
          <w:sz w:val="25"/>
          <w:szCs w:val="25"/>
        </w:rPr>
        <w:t xml:space="preserve"> Logo</w:t>
      </w:r>
      <w:r w:rsidR="009632C3">
        <w:rPr>
          <w:rFonts w:ascii="Arial Narrow" w:hAnsi="Arial Narrow" w:cs="Arial"/>
          <w:sz w:val="25"/>
          <w:szCs w:val="25"/>
        </w:rPr>
        <w:t>,</w:t>
      </w:r>
      <w:r>
        <w:rPr>
          <w:rFonts w:ascii="Arial Narrow" w:hAnsi="Arial Narrow" w:cs="Arial"/>
          <w:sz w:val="25"/>
          <w:szCs w:val="25"/>
        </w:rPr>
        <w:t xml:space="preserve"> após análise do quadro de servidores do Poder Executivo Municipal </w:t>
      </w:r>
      <w:r w:rsidR="00D50BA1">
        <w:rPr>
          <w:rFonts w:ascii="Arial Narrow" w:hAnsi="Arial Narrow" w:cs="Arial"/>
          <w:sz w:val="25"/>
          <w:szCs w:val="25"/>
        </w:rPr>
        <w:t>constatou</w:t>
      </w:r>
      <w:r w:rsidR="009632C3">
        <w:rPr>
          <w:rFonts w:ascii="Arial Narrow" w:hAnsi="Arial Narrow" w:cs="Arial"/>
          <w:sz w:val="25"/>
          <w:szCs w:val="25"/>
        </w:rPr>
        <w:t xml:space="preserve">-se que o número de vagas, </w:t>
      </w:r>
      <w:r w:rsidR="00D24AB2">
        <w:rPr>
          <w:rFonts w:ascii="Arial Narrow" w:hAnsi="Arial Narrow" w:cs="Arial"/>
          <w:sz w:val="25"/>
          <w:szCs w:val="25"/>
        </w:rPr>
        <w:t xml:space="preserve">de parte </w:t>
      </w:r>
      <w:r w:rsidR="009632C3">
        <w:rPr>
          <w:rFonts w:ascii="Arial Narrow" w:hAnsi="Arial Narrow" w:cs="Arial"/>
          <w:sz w:val="25"/>
          <w:szCs w:val="25"/>
        </w:rPr>
        <w:t xml:space="preserve">dos cargos em que se busca a contratação temporária, </w:t>
      </w:r>
      <w:r w:rsidR="00D50BA1">
        <w:rPr>
          <w:rFonts w:ascii="Arial Narrow" w:hAnsi="Arial Narrow" w:cs="Arial"/>
          <w:sz w:val="25"/>
          <w:szCs w:val="25"/>
        </w:rPr>
        <w:t>excede</w:t>
      </w:r>
      <w:r w:rsidR="009632C3">
        <w:rPr>
          <w:rFonts w:ascii="Arial Narrow" w:hAnsi="Arial Narrow" w:cs="Arial"/>
          <w:sz w:val="25"/>
          <w:szCs w:val="25"/>
        </w:rPr>
        <w:t xml:space="preserve"> a real necessidade, </w:t>
      </w:r>
      <w:r w:rsidR="00D50BA1" w:rsidRPr="00D50BA1">
        <w:rPr>
          <w:rFonts w:ascii="Arial Narrow" w:hAnsi="Arial Narrow" w:cs="Arial"/>
          <w:sz w:val="25"/>
          <w:szCs w:val="25"/>
        </w:rPr>
        <w:t>afastando-se, assim, do conceito de contratação emergencial pautada por excepcional interesse público. Em vista disso, torna-se justificada a alteração da tabela do artigo 1º.</w:t>
      </w:r>
    </w:p>
    <w:p w14:paraId="5A85974F" w14:textId="77777777" w:rsidR="00D24AB2" w:rsidRDefault="00D24AB2" w:rsidP="000E62D0">
      <w:pPr>
        <w:spacing w:before="120" w:after="120" w:line="360" w:lineRule="auto"/>
        <w:ind w:firstLine="709"/>
        <w:jc w:val="both"/>
        <w:rPr>
          <w:rFonts w:ascii="Arial Narrow" w:hAnsi="Arial Narrow" w:cs="Arial"/>
          <w:sz w:val="25"/>
          <w:szCs w:val="25"/>
        </w:rPr>
      </w:pPr>
    </w:p>
    <w:p w14:paraId="79E59B4F" w14:textId="77777777" w:rsidR="00D24AB2" w:rsidRDefault="00D24AB2" w:rsidP="000E62D0">
      <w:pPr>
        <w:spacing w:before="120" w:after="120" w:line="360" w:lineRule="auto"/>
        <w:ind w:firstLine="709"/>
        <w:jc w:val="both"/>
        <w:rPr>
          <w:rFonts w:ascii="Arial Narrow" w:hAnsi="Arial Narrow" w:cs="Arial"/>
          <w:sz w:val="25"/>
          <w:szCs w:val="25"/>
        </w:rPr>
      </w:pPr>
    </w:p>
    <w:p w14:paraId="01303AC6" w14:textId="77777777" w:rsidR="00D24AB2" w:rsidRDefault="00D24AB2" w:rsidP="000E62D0">
      <w:pPr>
        <w:spacing w:before="120" w:after="120" w:line="360" w:lineRule="auto"/>
        <w:ind w:firstLine="709"/>
        <w:jc w:val="both"/>
        <w:rPr>
          <w:rFonts w:ascii="Arial Narrow" w:hAnsi="Arial Narrow" w:cs="Arial"/>
          <w:sz w:val="25"/>
          <w:szCs w:val="25"/>
        </w:rPr>
      </w:pPr>
    </w:p>
    <w:p w14:paraId="14306A1C" w14:textId="77777777" w:rsidR="00D24AB2" w:rsidRDefault="00D24AB2" w:rsidP="000E62D0">
      <w:pPr>
        <w:spacing w:before="120" w:after="120" w:line="360" w:lineRule="auto"/>
        <w:ind w:firstLine="709"/>
        <w:jc w:val="both"/>
        <w:rPr>
          <w:rFonts w:ascii="Arial Narrow" w:hAnsi="Arial Narrow" w:cs="Arial"/>
          <w:sz w:val="25"/>
          <w:szCs w:val="25"/>
        </w:rPr>
      </w:pPr>
    </w:p>
    <w:p w14:paraId="2489FF01" w14:textId="77777777" w:rsidR="00D24AB2" w:rsidRDefault="00D24AB2" w:rsidP="000E62D0">
      <w:pPr>
        <w:spacing w:before="120" w:after="120" w:line="360" w:lineRule="auto"/>
        <w:ind w:firstLine="709"/>
        <w:jc w:val="both"/>
        <w:rPr>
          <w:rFonts w:ascii="Arial Narrow" w:hAnsi="Arial Narrow" w:cs="Arial"/>
          <w:sz w:val="25"/>
          <w:szCs w:val="25"/>
        </w:rPr>
      </w:pPr>
    </w:p>
    <w:p w14:paraId="2B6351ED" w14:textId="77777777" w:rsidR="00D24AB2" w:rsidRDefault="00D24AB2" w:rsidP="000E62D0">
      <w:pPr>
        <w:spacing w:before="120" w:after="120" w:line="360" w:lineRule="auto"/>
        <w:ind w:firstLine="709"/>
        <w:jc w:val="both"/>
        <w:rPr>
          <w:rFonts w:ascii="Arial Narrow" w:hAnsi="Arial Narrow" w:cs="Arial"/>
          <w:sz w:val="25"/>
          <w:szCs w:val="25"/>
        </w:rPr>
      </w:pPr>
    </w:p>
    <w:p w14:paraId="7C554AFC" w14:textId="77777777" w:rsidR="00D24AB2" w:rsidRDefault="00D24AB2" w:rsidP="000E62D0">
      <w:pPr>
        <w:spacing w:before="120" w:after="120" w:line="360" w:lineRule="auto"/>
        <w:ind w:firstLine="709"/>
        <w:jc w:val="both"/>
        <w:rPr>
          <w:rFonts w:ascii="Arial Narrow" w:hAnsi="Arial Narrow" w:cs="Arial"/>
          <w:sz w:val="25"/>
          <w:szCs w:val="25"/>
        </w:rPr>
      </w:pPr>
    </w:p>
    <w:p w14:paraId="52B26216" w14:textId="77777777" w:rsidR="00D24AB2" w:rsidRDefault="00D24AB2" w:rsidP="000E62D0">
      <w:pPr>
        <w:spacing w:before="120" w:after="120" w:line="360" w:lineRule="auto"/>
        <w:ind w:firstLine="709"/>
        <w:jc w:val="both"/>
        <w:rPr>
          <w:rFonts w:ascii="Arial Narrow" w:hAnsi="Arial Narrow" w:cs="Arial"/>
          <w:sz w:val="25"/>
          <w:szCs w:val="25"/>
        </w:rPr>
      </w:pPr>
    </w:p>
    <w:p w14:paraId="125EB229" w14:textId="77777777" w:rsidR="00D24AB2" w:rsidRDefault="00D24AB2" w:rsidP="000E62D0">
      <w:pPr>
        <w:spacing w:before="120" w:after="120" w:line="360" w:lineRule="auto"/>
        <w:ind w:firstLine="709"/>
        <w:jc w:val="both"/>
        <w:rPr>
          <w:rFonts w:ascii="Arial Narrow" w:hAnsi="Arial Narrow" w:cs="Arial"/>
          <w:sz w:val="25"/>
          <w:szCs w:val="25"/>
        </w:rPr>
      </w:pPr>
    </w:p>
    <w:p w14:paraId="60EF865F" w14:textId="77777777" w:rsidR="00D24AB2" w:rsidRDefault="00D24AB2" w:rsidP="000E62D0">
      <w:pPr>
        <w:spacing w:before="120" w:after="120" w:line="360" w:lineRule="auto"/>
        <w:ind w:firstLine="709"/>
        <w:jc w:val="both"/>
        <w:rPr>
          <w:rFonts w:ascii="Arial Narrow" w:hAnsi="Arial Narrow" w:cs="Arial"/>
          <w:sz w:val="25"/>
          <w:szCs w:val="25"/>
        </w:rPr>
      </w:pPr>
    </w:p>
    <w:p w14:paraId="67FC624B" w14:textId="77777777" w:rsidR="00D24AB2" w:rsidRDefault="00D24AB2" w:rsidP="000E62D0">
      <w:pPr>
        <w:spacing w:before="120" w:after="120" w:line="360" w:lineRule="auto"/>
        <w:ind w:firstLine="709"/>
        <w:jc w:val="both"/>
        <w:rPr>
          <w:rFonts w:ascii="Arial Narrow" w:hAnsi="Arial Narrow" w:cs="Arial"/>
          <w:sz w:val="25"/>
          <w:szCs w:val="25"/>
        </w:rPr>
      </w:pPr>
    </w:p>
    <w:p w14:paraId="1FBD13A5" w14:textId="77777777" w:rsidR="00D24AB2" w:rsidRDefault="00D24AB2" w:rsidP="000E62D0">
      <w:pPr>
        <w:spacing w:before="120" w:after="120" w:line="360" w:lineRule="auto"/>
        <w:ind w:firstLine="709"/>
        <w:jc w:val="both"/>
        <w:rPr>
          <w:rFonts w:ascii="Arial Narrow" w:hAnsi="Arial Narrow" w:cs="Arial"/>
          <w:sz w:val="25"/>
          <w:szCs w:val="25"/>
        </w:rPr>
      </w:pPr>
    </w:p>
    <w:p w14:paraId="3A5AA51F" w14:textId="77777777" w:rsidR="00D24AB2" w:rsidRDefault="00D24AB2" w:rsidP="000E62D0">
      <w:pPr>
        <w:spacing w:before="120" w:after="120" w:line="360" w:lineRule="auto"/>
        <w:ind w:firstLine="709"/>
        <w:jc w:val="both"/>
        <w:rPr>
          <w:rFonts w:ascii="Arial Narrow" w:hAnsi="Arial Narrow" w:cs="Arial"/>
          <w:sz w:val="25"/>
          <w:szCs w:val="25"/>
        </w:rPr>
      </w:pPr>
    </w:p>
    <w:sectPr w:rsidR="00D24AB2" w:rsidSect="004A4076">
      <w:headerReference w:type="default" r:id="rId7"/>
      <w:pgSz w:w="11906" w:h="16838" w:code="9"/>
      <w:pgMar w:top="1418" w:right="1134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B84EC" w14:textId="77777777" w:rsidR="00A84761" w:rsidRDefault="00A84761" w:rsidP="003C47F1">
      <w:r>
        <w:separator/>
      </w:r>
    </w:p>
  </w:endnote>
  <w:endnote w:type="continuationSeparator" w:id="0">
    <w:p w14:paraId="23A9FECD" w14:textId="77777777" w:rsidR="00A84761" w:rsidRDefault="00A84761" w:rsidP="003C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6C32F" w14:textId="77777777" w:rsidR="00A84761" w:rsidRDefault="00A84761" w:rsidP="003C47F1">
      <w:r>
        <w:separator/>
      </w:r>
    </w:p>
  </w:footnote>
  <w:footnote w:type="continuationSeparator" w:id="0">
    <w:p w14:paraId="3D151D52" w14:textId="77777777" w:rsidR="00A84761" w:rsidRDefault="00A84761" w:rsidP="003C4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9747" w:type="dxa"/>
      <w:tblInd w:w="-608" w:type="dxa"/>
      <w:tblLook w:val="04A0" w:firstRow="1" w:lastRow="0" w:firstColumn="1" w:lastColumn="0" w:noHBand="0" w:noVBand="1"/>
    </w:tblPr>
    <w:tblGrid>
      <w:gridCol w:w="1951"/>
      <w:gridCol w:w="7796"/>
    </w:tblGrid>
    <w:tr w:rsidR="003C47F1" w:rsidRPr="003F188C" w14:paraId="569FCF56" w14:textId="77777777" w:rsidTr="006D4D17">
      <w:trPr>
        <w:trHeight w:val="278"/>
      </w:trPr>
      <w:tc>
        <w:tcPr>
          <w:tcW w:w="1951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C8B573E" w14:textId="77777777" w:rsidR="003C47F1" w:rsidRPr="003F188C" w:rsidRDefault="00A919CC">
          <w:pPr>
            <w:pStyle w:val="Cabealho"/>
            <w:rPr>
              <w:rFonts w:ascii="Arial Narrow" w:hAnsi="Arial Narrow"/>
              <w:sz w:val="24"/>
              <w:szCs w:val="24"/>
            </w:rPr>
          </w:pPr>
          <w:r w:rsidRPr="003F188C">
            <w:rPr>
              <w:rFonts w:ascii="Arial Narrow" w:hAnsi="Arial Narrow"/>
              <w:noProof/>
              <w:sz w:val="24"/>
              <w:szCs w:val="24"/>
              <w:lang w:eastAsia="pt-BR"/>
            </w:rPr>
            <w:drawing>
              <wp:inline distT="0" distB="0" distL="0" distR="0" wp14:anchorId="1E91B23B" wp14:editId="566F4E63">
                <wp:extent cx="762000" cy="1038225"/>
                <wp:effectExtent l="0" t="0" r="0" b="9525"/>
                <wp:docPr id="1" name="Imagem 1" descr="Brasão Liberato - Orig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Liberato - Orig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589E93FA" w14:textId="77777777" w:rsidR="003C47F1" w:rsidRPr="003F188C" w:rsidRDefault="003C47F1">
          <w:pPr>
            <w:pStyle w:val="Cabealho"/>
            <w:rPr>
              <w:rFonts w:ascii="Arial Narrow" w:hAnsi="Arial Narrow"/>
              <w:b/>
              <w:sz w:val="24"/>
              <w:szCs w:val="24"/>
            </w:rPr>
          </w:pPr>
          <w:r w:rsidRPr="003F188C">
            <w:rPr>
              <w:rFonts w:ascii="Arial Narrow" w:hAnsi="Arial Narrow"/>
              <w:b/>
              <w:sz w:val="24"/>
              <w:szCs w:val="24"/>
            </w:rPr>
            <w:t>ESTADO DO RIO GRANDE DO SUL</w:t>
          </w:r>
        </w:p>
      </w:tc>
    </w:tr>
    <w:tr w:rsidR="003C47F1" w:rsidRPr="003F188C" w14:paraId="2D45D9FA" w14:textId="77777777" w:rsidTr="006D4D17">
      <w:trPr>
        <w:trHeight w:val="424"/>
      </w:trPr>
      <w:tc>
        <w:tcPr>
          <w:tcW w:w="1951" w:type="dxa"/>
          <w:vMerge/>
          <w:tcBorders>
            <w:top w:val="nil"/>
            <w:left w:val="nil"/>
            <w:bottom w:val="nil"/>
            <w:right w:val="nil"/>
          </w:tcBorders>
        </w:tcPr>
        <w:p w14:paraId="4BE1F733" w14:textId="77777777" w:rsidR="003C47F1" w:rsidRPr="003F188C" w:rsidRDefault="003C47F1">
          <w:pPr>
            <w:pStyle w:val="Cabealho"/>
            <w:rPr>
              <w:rFonts w:ascii="Arial Narrow" w:hAnsi="Arial Narrow"/>
              <w:sz w:val="24"/>
              <w:szCs w:val="24"/>
            </w:rPr>
          </w:pP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36D53B04" w14:textId="77777777" w:rsidR="003C47F1" w:rsidRPr="003F188C" w:rsidRDefault="003C47F1">
          <w:pPr>
            <w:pStyle w:val="Cabealho"/>
            <w:rPr>
              <w:rFonts w:ascii="Arial Narrow" w:eastAsia="Yu Gothic UI" w:hAnsi="Arial Narrow"/>
              <w:b/>
              <w:sz w:val="24"/>
              <w:szCs w:val="24"/>
            </w:rPr>
          </w:pPr>
          <w:r w:rsidRPr="003F188C">
            <w:rPr>
              <w:rFonts w:ascii="Arial Narrow" w:eastAsia="Yu Gothic UI" w:hAnsi="Arial Narrow"/>
              <w:b/>
              <w:sz w:val="24"/>
              <w:szCs w:val="24"/>
            </w:rPr>
            <w:t>CÂMARA MUNICIPAL DE VEREADORES DE LIBERATO SALZANO</w:t>
          </w:r>
        </w:p>
      </w:tc>
    </w:tr>
    <w:tr w:rsidR="003C47F1" w:rsidRPr="003F188C" w14:paraId="6B0F78B5" w14:textId="77777777" w:rsidTr="006D4D17">
      <w:tc>
        <w:tcPr>
          <w:tcW w:w="1951" w:type="dxa"/>
          <w:vMerge/>
          <w:tcBorders>
            <w:top w:val="nil"/>
            <w:left w:val="nil"/>
            <w:bottom w:val="nil"/>
            <w:right w:val="nil"/>
          </w:tcBorders>
        </w:tcPr>
        <w:p w14:paraId="6BC81745" w14:textId="77777777" w:rsidR="003C47F1" w:rsidRPr="003F188C" w:rsidRDefault="003C47F1">
          <w:pPr>
            <w:pStyle w:val="Cabealho"/>
            <w:rPr>
              <w:rFonts w:ascii="Arial Narrow" w:hAnsi="Arial Narrow"/>
              <w:sz w:val="24"/>
              <w:szCs w:val="24"/>
            </w:rPr>
          </w:pP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7631AEE5" w14:textId="77777777" w:rsidR="003C47F1" w:rsidRPr="003F188C" w:rsidRDefault="003C47F1">
          <w:pPr>
            <w:pStyle w:val="Cabealho"/>
            <w:rPr>
              <w:rFonts w:ascii="Arial Narrow" w:hAnsi="Arial Narrow"/>
              <w:sz w:val="24"/>
              <w:szCs w:val="24"/>
            </w:rPr>
          </w:pPr>
          <w:r w:rsidRPr="003F188C">
            <w:rPr>
              <w:rFonts w:ascii="Arial Narrow" w:hAnsi="Arial Narrow"/>
              <w:sz w:val="24"/>
              <w:szCs w:val="24"/>
            </w:rPr>
            <w:t>Av. Rio Branco, 321 – Centro – CEP 99</w:t>
          </w:r>
          <w:r w:rsidR="003F188C">
            <w:rPr>
              <w:rFonts w:ascii="Arial Narrow" w:hAnsi="Arial Narrow"/>
              <w:sz w:val="24"/>
              <w:szCs w:val="24"/>
            </w:rPr>
            <w:t>.</w:t>
          </w:r>
          <w:r w:rsidRPr="003F188C">
            <w:rPr>
              <w:rFonts w:ascii="Arial Narrow" w:hAnsi="Arial Narrow"/>
              <w:sz w:val="24"/>
              <w:szCs w:val="24"/>
            </w:rPr>
            <w:t>690-000 – Fone: (055) 3755-1166</w:t>
          </w:r>
        </w:p>
      </w:tc>
    </w:tr>
    <w:tr w:rsidR="003C47F1" w:rsidRPr="003F188C" w14:paraId="4B5CAA97" w14:textId="77777777" w:rsidTr="006D4D17">
      <w:tc>
        <w:tcPr>
          <w:tcW w:w="1951" w:type="dxa"/>
          <w:vMerge/>
          <w:tcBorders>
            <w:top w:val="nil"/>
            <w:left w:val="nil"/>
            <w:bottom w:val="nil"/>
            <w:right w:val="nil"/>
          </w:tcBorders>
        </w:tcPr>
        <w:p w14:paraId="4B9698C9" w14:textId="77777777" w:rsidR="003C47F1" w:rsidRPr="003F188C" w:rsidRDefault="003C47F1">
          <w:pPr>
            <w:pStyle w:val="Cabealho"/>
            <w:rPr>
              <w:rFonts w:ascii="Arial Narrow" w:hAnsi="Arial Narrow"/>
              <w:sz w:val="24"/>
              <w:szCs w:val="24"/>
            </w:rPr>
          </w:pP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6B70398C" w14:textId="77777777" w:rsidR="003C47F1" w:rsidRPr="003F188C" w:rsidRDefault="003C47F1">
          <w:pPr>
            <w:pStyle w:val="Cabealho"/>
            <w:rPr>
              <w:rFonts w:ascii="Arial Narrow" w:hAnsi="Arial Narrow"/>
              <w:sz w:val="24"/>
              <w:szCs w:val="24"/>
            </w:rPr>
          </w:pPr>
          <w:r w:rsidRPr="003F188C">
            <w:rPr>
              <w:rFonts w:ascii="Arial Narrow" w:hAnsi="Arial Narrow"/>
              <w:sz w:val="24"/>
              <w:szCs w:val="24"/>
            </w:rPr>
            <w:t xml:space="preserve">E-mail: </w:t>
          </w:r>
          <w:r w:rsidR="003F188C">
            <w:rPr>
              <w:rFonts w:ascii="Arial Narrow" w:hAnsi="Arial Narrow"/>
              <w:sz w:val="24"/>
              <w:szCs w:val="24"/>
            </w:rPr>
            <w:t>secretaria</w:t>
          </w:r>
          <w:r w:rsidRPr="003F188C">
            <w:rPr>
              <w:rFonts w:ascii="Arial Narrow" w:hAnsi="Arial Narrow"/>
              <w:sz w:val="24"/>
              <w:szCs w:val="24"/>
            </w:rPr>
            <w:t>@liberatosalzano</w:t>
          </w:r>
          <w:r w:rsidR="003F188C">
            <w:rPr>
              <w:rFonts w:ascii="Arial Narrow" w:hAnsi="Arial Narrow"/>
              <w:sz w:val="24"/>
              <w:szCs w:val="24"/>
            </w:rPr>
            <w:t>.</w:t>
          </w:r>
          <w:r w:rsidRPr="003F188C">
            <w:rPr>
              <w:rFonts w:ascii="Arial Narrow" w:hAnsi="Arial Narrow"/>
              <w:sz w:val="24"/>
              <w:szCs w:val="24"/>
            </w:rPr>
            <w:t>rs.</w:t>
          </w:r>
          <w:r w:rsidR="003F188C">
            <w:rPr>
              <w:rFonts w:ascii="Arial Narrow" w:hAnsi="Arial Narrow"/>
              <w:sz w:val="24"/>
              <w:szCs w:val="24"/>
            </w:rPr>
            <w:t>leg</w:t>
          </w:r>
          <w:r w:rsidRPr="003F188C">
            <w:rPr>
              <w:rFonts w:ascii="Arial Narrow" w:hAnsi="Arial Narrow"/>
              <w:sz w:val="24"/>
              <w:szCs w:val="24"/>
            </w:rPr>
            <w:t>.br</w:t>
          </w:r>
        </w:p>
      </w:tc>
    </w:tr>
  </w:tbl>
  <w:p w14:paraId="3D095113" w14:textId="77777777" w:rsidR="003C47F1" w:rsidRDefault="003C47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CC"/>
    <w:rsid w:val="00001E81"/>
    <w:rsid w:val="00006DB2"/>
    <w:rsid w:val="000070C5"/>
    <w:rsid w:val="00007701"/>
    <w:rsid w:val="000106AA"/>
    <w:rsid w:val="00010DE6"/>
    <w:rsid w:val="00011B34"/>
    <w:rsid w:val="00012103"/>
    <w:rsid w:val="00013D2F"/>
    <w:rsid w:val="000142FC"/>
    <w:rsid w:val="0001485F"/>
    <w:rsid w:val="0001523F"/>
    <w:rsid w:val="000152AE"/>
    <w:rsid w:val="000156B1"/>
    <w:rsid w:val="00015B8E"/>
    <w:rsid w:val="00016797"/>
    <w:rsid w:val="000258DF"/>
    <w:rsid w:val="00026437"/>
    <w:rsid w:val="00030765"/>
    <w:rsid w:val="00032511"/>
    <w:rsid w:val="00032D34"/>
    <w:rsid w:val="0003364E"/>
    <w:rsid w:val="00034EC2"/>
    <w:rsid w:val="00035E2E"/>
    <w:rsid w:val="00036556"/>
    <w:rsid w:val="00036557"/>
    <w:rsid w:val="0003679F"/>
    <w:rsid w:val="000369A3"/>
    <w:rsid w:val="000431D8"/>
    <w:rsid w:val="000433DD"/>
    <w:rsid w:val="000435FA"/>
    <w:rsid w:val="00044A7E"/>
    <w:rsid w:val="00044ACC"/>
    <w:rsid w:val="000450CD"/>
    <w:rsid w:val="00045446"/>
    <w:rsid w:val="00046FB2"/>
    <w:rsid w:val="00050CF2"/>
    <w:rsid w:val="00050D92"/>
    <w:rsid w:val="0005127C"/>
    <w:rsid w:val="00051976"/>
    <w:rsid w:val="00053850"/>
    <w:rsid w:val="00054EC6"/>
    <w:rsid w:val="0005584A"/>
    <w:rsid w:val="000578E8"/>
    <w:rsid w:val="00057B5F"/>
    <w:rsid w:val="00060135"/>
    <w:rsid w:val="000617D0"/>
    <w:rsid w:val="0006256A"/>
    <w:rsid w:val="00066514"/>
    <w:rsid w:val="00071D3C"/>
    <w:rsid w:val="000726DE"/>
    <w:rsid w:val="000729F6"/>
    <w:rsid w:val="00073983"/>
    <w:rsid w:val="000739AD"/>
    <w:rsid w:val="00077CDA"/>
    <w:rsid w:val="000837F8"/>
    <w:rsid w:val="000839DA"/>
    <w:rsid w:val="00083B9F"/>
    <w:rsid w:val="00083C27"/>
    <w:rsid w:val="00083F68"/>
    <w:rsid w:val="00084937"/>
    <w:rsid w:val="00085F5E"/>
    <w:rsid w:val="00087F0F"/>
    <w:rsid w:val="00090028"/>
    <w:rsid w:val="00093311"/>
    <w:rsid w:val="000969C4"/>
    <w:rsid w:val="000A1027"/>
    <w:rsid w:val="000A1173"/>
    <w:rsid w:val="000A12F2"/>
    <w:rsid w:val="000A1B53"/>
    <w:rsid w:val="000A1D87"/>
    <w:rsid w:val="000A1EBC"/>
    <w:rsid w:val="000A48F0"/>
    <w:rsid w:val="000A6786"/>
    <w:rsid w:val="000B245D"/>
    <w:rsid w:val="000B2EEA"/>
    <w:rsid w:val="000B400B"/>
    <w:rsid w:val="000B731A"/>
    <w:rsid w:val="000B7610"/>
    <w:rsid w:val="000C0AD1"/>
    <w:rsid w:val="000C2249"/>
    <w:rsid w:val="000C31D2"/>
    <w:rsid w:val="000C5AFF"/>
    <w:rsid w:val="000D18F8"/>
    <w:rsid w:val="000D1A81"/>
    <w:rsid w:val="000D1D8D"/>
    <w:rsid w:val="000D2955"/>
    <w:rsid w:val="000D2C3F"/>
    <w:rsid w:val="000D3D13"/>
    <w:rsid w:val="000E068F"/>
    <w:rsid w:val="000E1162"/>
    <w:rsid w:val="000E25A5"/>
    <w:rsid w:val="000E2FA7"/>
    <w:rsid w:val="000E3B54"/>
    <w:rsid w:val="000E40BE"/>
    <w:rsid w:val="000E4A89"/>
    <w:rsid w:val="000E62D0"/>
    <w:rsid w:val="000E7C2A"/>
    <w:rsid w:val="000F3D67"/>
    <w:rsid w:val="001014D5"/>
    <w:rsid w:val="00102155"/>
    <w:rsid w:val="00105DB5"/>
    <w:rsid w:val="00105F82"/>
    <w:rsid w:val="00113462"/>
    <w:rsid w:val="00113FA6"/>
    <w:rsid w:val="001144C6"/>
    <w:rsid w:val="00114D19"/>
    <w:rsid w:val="0011729D"/>
    <w:rsid w:val="0012032B"/>
    <w:rsid w:val="00121929"/>
    <w:rsid w:val="00121D2E"/>
    <w:rsid w:val="00121FAC"/>
    <w:rsid w:val="00126B1C"/>
    <w:rsid w:val="00132000"/>
    <w:rsid w:val="00132635"/>
    <w:rsid w:val="00134A85"/>
    <w:rsid w:val="00134C7D"/>
    <w:rsid w:val="00134FED"/>
    <w:rsid w:val="00140D4A"/>
    <w:rsid w:val="00141708"/>
    <w:rsid w:val="00141835"/>
    <w:rsid w:val="00142F9B"/>
    <w:rsid w:val="001448CE"/>
    <w:rsid w:val="00145C1B"/>
    <w:rsid w:val="001464D0"/>
    <w:rsid w:val="00147655"/>
    <w:rsid w:val="00147F74"/>
    <w:rsid w:val="0015447C"/>
    <w:rsid w:val="00154E01"/>
    <w:rsid w:val="001552A3"/>
    <w:rsid w:val="00156E83"/>
    <w:rsid w:val="001604F5"/>
    <w:rsid w:val="00162156"/>
    <w:rsid w:val="0016232C"/>
    <w:rsid w:val="00162AA9"/>
    <w:rsid w:val="001633A3"/>
    <w:rsid w:val="00165174"/>
    <w:rsid w:val="00167A3A"/>
    <w:rsid w:val="0017325E"/>
    <w:rsid w:val="00173960"/>
    <w:rsid w:val="00173F62"/>
    <w:rsid w:val="00175097"/>
    <w:rsid w:val="00176A0B"/>
    <w:rsid w:val="00177E30"/>
    <w:rsid w:val="00182FBB"/>
    <w:rsid w:val="0018368A"/>
    <w:rsid w:val="0018506C"/>
    <w:rsid w:val="00185845"/>
    <w:rsid w:val="001873E3"/>
    <w:rsid w:val="0019196D"/>
    <w:rsid w:val="00192A71"/>
    <w:rsid w:val="00192BB0"/>
    <w:rsid w:val="00194787"/>
    <w:rsid w:val="001970B0"/>
    <w:rsid w:val="001A1D59"/>
    <w:rsid w:val="001B10E1"/>
    <w:rsid w:val="001B168A"/>
    <w:rsid w:val="001B26FA"/>
    <w:rsid w:val="001B4773"/>
    <w:rsid w:val="001B78B4"/>
    <w:rsid w:val="001C27D0"/>
    <w:rsid w:val="001C3633"/>
    <w:rsid w:val="001C5C50"/>
    <w:rsid w:val="001C7F3F"/>
    <w:rsid w:val="001D1465"/>
    <w:rsid w:val="001D6EB6"/>
    <w:rsid w:val="001E1D0B"/>
    <w:rsid w:val="001E2AC0"/>
    <w:rsid w:val="001E2AF2"/>
    <w:rsid w:val="001E43D1"/>
    <w:rsid w:val="001E69BF"/>
    <w:rsid w:val="001E6B7F"/>
    <w:rsid w:val="001F2BE4"/>
    <w:rsid w:val="001F3516"/>
    <w:rsid w:val="001F4288"/>
    <w:rsid w:val="001F5110"/>
    <w:rsid w:val="001F5925"/>
    <w:rsid w:val="001F5B52"/>
    <w:rsid w:val="001F5F15"/>
    <w:rsid w:val="001F7478"/>
    <w:rsid w:val="001F772F"/>
    <w:rsid w:val="00200F0B"/>
    <w:rsid w:val="002024E6"/>
    <w:rsid w:val="00203190"/>
    <w:rsid w:val="002037F2"/>
    <w:rsid w:val="00206D3B"/>
    <w:rsid w:val="00206EBA"/>
    <w:rsid w:val="002071A9"/>
    <w:rsid w:val="00207AD8"/>
    <w:rsid w:val="0021102E"/>
    <w:rsid w:val="00220A78"/>
    <w:rsid w:val="00224BEB"/>
    <w:rsid w:val="002279F5"/>
    <w:rsid w:val="00230F4B"/>
    <w:rsid w:val="00231041"/>
    <w:rsid w:val="00232B77"/>
    <w:rsid w:val="0023320F"/>
    <w:rsid w:val="00236A07"/>
    <w:rsid w:val="0023713A"/>
    <w:rsid w:val="00243996"/>
    <w:rsid w:val="002514FD"/>
    <w:rsid w:val="00253F7C"/>
    <w:rsid w:val="00254134"/>
    <w:rsid w:val="00254219"/>
    <w:rsid w:val="00254CB6"/>
    <w:rsid w:val="00255B51"/>
    <w:rsid w:val="00257026"/>
    <w:rsid w:val="00263FEE"/>
    <w:rsid w:val="00264184"/>
    <w:rsid w:val="00266779"/>
    <w:rsid w:val="002678CB"/>
    <w:rsid w:val="00267DE9"/>
    <w:rsid w:val="0027217A"/>
    <w:rsid w:val="0027297D"/>
    <w:rsid w:val="00273C7E"/>
    <w:rsid w:val="002769FF"/>
    <w:rsid w:val="002774D5"/>
    <w:rsid w:val="00280E0D"/>
    <w:rsid w:val="00281742"/>
    <w:rsid w:val="00282377"/>
    <w:rsid w:val="00283C27"/>
    <w:rsid w:val="002904B7"/>
    <w:rsid w:val="00290C62"/>
    <w:rsid w:val="00291221"/>
    <w:rsid w:val="002927B6"/>
    <w:rsid w:val="00294EA0"/>
    <w:rsid w:val="00296E53"/>
    <w:rsid w:val="002A01A8"/>
    <w:rsid w:val="002A0FB7"/>
    <w:rsid w:val="002A228E"/>
    <w:rsid w:val="002A387F"/>
    <w:rsid w:val="002A49C7"/>
    <w:rsid w:val="002A545C"/>
    <w:rsid w:val="002A5C25"/>
    <w:rsid w:val="002A6396"/>
    <w:rsid w:val="002A7ACF"/>
    <w:rsid w:val="002B05EF"/>
    <w:rsid w:val="002B3AB8"/>
    <w:rsid w:val="002B5588"/>
    <w:rsid w:val="002B6D5B"/>
    <w:rsid w:val="002B6FE1"/>
    <w:rsid w:val="002C0BE8"/>
    <w:rsid w:val="002C0FE4"/>
    <w:rsid w:val="002C1833"/>
    <w:rsid w:val="002C2C12"/>
    <w:rsid w:val="002C2D47"/>
    <w:rsid w:val="002C41AC"/>
    <w:rsid w:val="002C45B7"/>
    <w:rsid w:val="002C5195"/>
    <w:rsid w:val="002C6885"/>
    <w:rsid w:val="002C74CF"/>
    <w:rsid w:val="002C7788"/>
    <w:rsid w:val="002C7F4A"/>
    <w:rsid w:val="002D32A3"/>
    <w:rsid w:val="002D4E13"/>
    <w:rsid w:val="002D6A39"/>
    <w:rsid w:val="002E1B5C"/>
    <w:rsid w:val="002E5098"/>
    <w:rsid w:val="002E6687"/>
    <w:rsid w:val="002F040D"/>
    <w:rsid w:val="002F2120"/>
    <w:rsid w:val="002F44B7"/>
    <w:rsid w:val="00300A4E"/>
    <w:rsid w:val="00303100"/>
    <w:rsid w:val="00304913"/>
    <w:rsid w:val="00305E0D"/>
    <w:rsid w:val="00306D2A"/>
    <w:rsid w:val="003077B7"/>
    <w:rsid w:val="003079B4"/>
    <w:rsid w:val="00307AA3"/>
    <w:rsid w:val="003104A3"/>
    <w:rsid w:val="003151BE"/>
    <w:rsid w:val="00320C1B"/>
    <w:rsid w:val="003230D7"/>
    <w:rsid w:val="0032319A"/>
    <w:rsid w:val="0032499F"/>
    <w:rsid w:val="00325A15"/>
    <w:rsid w:val="0032607E"/>
    <w:rsid w:val="0032642E"/>
    <w:rsid w:val="003264F7"/>
    <w:rsid w:val="00326785"/>
    <w:rsid w:val="00327126"/>
    <w:rsid w:val="00337F16"/>
    <w:rsid w:val="00342255"/>
    <w:rsid w:val="003430BA"/>
    <w:rsid w:val="00343159"/>
    <w:rsid w:val="003444F6"/>
    <w:rsid w:val="003450EF"/>
    <w:rsid w:val="0034635F"/>
    <w:rsid w:val="00346C00"/>
    <w:rsid w:val="00347169"/>
    <w:rsid w:val="00347A9D"/>
    <w:rsid w:val="00350BFF"/>
    <w:rsid w:val="0035699F"/>
    <w:rsid w:val="00360F29"/>
    <w:rsid w:val="003614E2"/>
    <w:rsid w:val="003624C0"/>
    <w:rsid w:val="00363E2A"/>
    <w:rsid w:val="003642F1"/>
    <w:rsid w:val="00370833"/>
    <w:rsid w:val="00370A8C"/>
    <w:rsid w:val="003743F5"/>
    <w:rsid w:val="00380696"/>
    <w:rsid w:val="00380A81"/>
    <w:rsid w:val="00380F00"/>
    <w:rsid w:val="00381B96"/>
    <w:rsid w:val="003823EB"/>
    <w:rsid w:val="003A353A"/>
    <w:rsid w:val="003A5593"/>
    <w:rsid w:val="003A646B"/>
    <w:rsid w:val="003B1F8A"/>
    <w:rsid w:val="003B4208"/>
    <w:rsid w:val="003C0EF0"/>
    <w:rsid w:val="003C1CBF"/>
    <w:rsid w:val="003C256C"/>
    <w:rsid w:val="003C33AE"/>
    <w:rsid w:val="003C41C2"/>
    <w:rsid w:val="003C47F1"/>
    <w:rsid w:val="003C619A"/>
    <w:rsid w:val="003D13A1"/>
    <w:rsid w:val="003D282E"/>
    <w:rsid w:val="003E031B"/>
    <w:rsid w:val="003E12E4"/>
    <w:rsid w:val="003E3330"/>
    <w:rsid w:val="003E364F"/>
    <w:rsid w:val="003E6F1D"/>
    <w:rsid w:val="003E750A"/>
    <w:rsid w:val="003F08C9"/>
    <w:rsid w:val="003F188C"/>
    <w:rsid w:val="003F195C"/>
    <w:rsid w:val="003F3A8C"/>
    <w:rsid w:val="003F58D8"/>
    <w:rsid w:val="00400600"/>
    <w:rsid w:val="0040070F"/>
    <w:rsid w:val="00402EB5"/>
    <w:rsid w:val="00406B84"/>
    <w:rsid w:val="00406CEB"/>
    <w:rsid w:val="004108A8"/>
    <w:rsid w:val="00411262"/>
    <w:rsid w:val="00411928"/>
    <w:rsid w:val="00412C08"/>
    <w:rsid w:val="00414E6D"/>
    <w:rsid w:val="0041684B"/>
    <w:rsid w:val="00416920"/>
    <w:rsid w:val="00416C75"/>
    <w:rsid w:val="00417140"/>
    <w:rsid w:val="00422B0B"/>
    <w:rsid w:val="00427492"/>
    <w:rsid w:val="00432043"/>
    <w:rsid w:val="004323D8"/>
    <w:rsid w:val="00432C0B"/>
    <w:rsid w:val="004358AE"/>
    <w:rsid w:val="00436E48"/>
    <w:rsid w:val="00437A90"/>
    <w:rsid w:val="004446C1"/>
    <w:rsid w:val="00445B18"/>
    <w:rsid w:val="00452C2F"/>
    <w:rsid w:val="0045379D"/>
    <w:rsid w:val="00454377"/>
    <w:rsid w:val="00457060"/>
    <w:rsid w:val="004571AC"/>
    <w:rsid w:val="00457C09"/>
    <w:rsid w:val="004616BD"/>
    <w:rsid w:val="0046171F"/>
    <w:rsid w:val="00461A62"/>
    <w:rsid w:val="004623CA"/>
    <w:rsid w:val="00467CE4"/>
    <w:rsid w:val="004700CE"/>
    <w:rsid w:val="004711F1"/>
    <w:rsid w:val="00471216"/>
    <w:rsid w:val="00471A1A"/>
    <w:rsid w:val="00472652"/>
    <w:rsid w:val="00473641"/>
    <w:rsid w:val="00474300"/>
    <w:rsid w:val="004762A1"/>
    <w:rsid w:val="00483ACE"/>
    <w:rsid w:val="004865DB"/>
    <w:rsid w:val="00487935"/>
    <w:rsid w:val="004911CB"/>
    <w:rsid w:val="00491927"/>
    <w:rsid w:val="00492787"/>
    <w:rsid w:val="00493944"/>
    <w:rsid w:val="00494952"/>
    <w:rsid w:val="004A1903"/>
    <w:rsid w:val="004A4005"/>
    <w:rsid w:val="004A4076"/>
    <w:rsid w:val="004B5380"/>
    <w:rsid w:val="004C02A9"/>
    <w:rsid w:val="004C0DF6"/>
    <w:rsid w:val="004C0E09"/>
    <w:rsid w:val="004C26C4"/>
    <w:rsid w:val="004C6868"/>
    <w:rsid w:val="004C7253"/>
    <w:rsid w:val="004C7469"/>
    <w:rsid w:val="004D43BE"/>
    <w:rsid w:val="004E2C6C"/>
    <w:rsid w:val="004E2EFB"/>
    <w:rsid w:val="004E744B"/>
    <w:rsid w:val="004F44A7"/>
    <w:rsid w:val="004F4CBF"/>
    <w:rsid w:val="004F5BD9"/>
    <w:rsid w:val="004F6F38"/>
    <w:rsid w:val="004F6FA8"/>
    <w:rsid w:val="004F7611"/>
    <w:rsid w:val="00502446"/>
    <w:rsid w:val="00502584"/>
    <w:rsid w:val="005032B3"/>
    <w:rsid w:val="00507123"/>
    <w:rsid w:val="0050765A"/>
    <w:rsid w:val="00511208"/>
    <w:rsid w:val="0051186E"/>
    <w:rsid w:val="00511ADD"/>
    <w:rsid w:val="00513E68"/>
    <w:rsid w:val="00516506"/>
    <w:rsid w:val="00525E4C"/>
    <w:rsid w:val="00527E16"/>
    <w:rsid w:val="00533C11"/>
    <w:rsid w:val="00534824"/>
    <w:rsid w:val="00535811"/>
    <w:rsid w:val="00540147"/>
    <w:rsid w:val="00542B08"/>
    <w:rsid w:val="00542F7F"/>
    <w:rsid w:val="00545C9B"/>
    <w:rsid w:val="00555182"/>
    <w:rsid w:val="00557A58"/>
    <w:rsid w:val="0056240D"/>
    <w:rsid w:val="00564E00"/>
    <w:rsid w:val="00565B75"/>
    <w:rsid w:val="0056687B"/>
    <w:rsid w:val="0056710A"/>
    <w:rsid w:val="005702F3"/>
    <w:rsid w:val="00571AE1"/>
    <w:rsid w:val="00573218"/>
    <w:rsid w:val="0057335F"/>
    <w:rsid w:val="00573B55"/>
    <w:rsid w:val="00573BEE"/>
    <w:rsid w:val="00576239"/>
    <w:rsid w:val="00577FD6"/>
    <w:rsid w:val="0058166E"/>
    <w:rsid w:val="0058252B"/>
    <w:rsid w:val="005833D7"/>
    <w:rsid w:val="00583CB5"/>
    <w:rsid w:val="0058611D"/>
    <w:rsid w:val="00591DA2"/>
    <w:rsid w:val="00592252"/>
    <w:rsid w:val="00592BD0"/>
    <w:rsid w:val="00593ECC"/>
    <w:rsid w:val="00595407"/>
    <w:rsid w:val="00597FD3"/>
    <w:rsid w:val="005A02D1"/>
    <w:rsid w:val="005A2290"/>
    <w:rsid w:val="005A5454"/>
    <w:rsid w:val="005A5AAE"/>
    <w:rsid w:val="005A635D"/>
    <w:rsid w:val="005B2CB2"/>
    <w:rsid w:val="005B3022"/>
    <w:rsid w:val="005B3250"/>
    <w:rsid w:val="005C1876"/>
    <w:rsid w:val="005C1C80"/>
    <w:rsid w:val="005C3BDF"/>
    <w:rsid w:val="005C57F1"/>
    <w:rsid w:val="005C64F3"/>
    <w:rsid w:val="005D0B04"/>
    <w:rsid w:val="005D0E20"/>
    <w:rsid w:val="005D1690"/>
    <w:rsid w:val="005D3E75"/>
    <w:rsid w:val="005D5491"/>
    <w:rsid w:val="005D5FAD"/>
    <w:rsid w:val="005D6A24"/>
    <w:rsid w:val="005D6BD7"/>
    <w:rsid w:val="005E0E78"/>
    <w:rsid w:val="005E3A05"/>
    <w:rsid w:val="005E5E03"/>
    <w:rsid w:val="005E6624"/>
    <w:rsid w:val="005F26BF"/>
    <w:rsid w:val="005F3164"/>
    <w:rsid w:val="005F545F"/>
    <w:rsid w:val="005F6CCF"/>
    <w:rsid w:val="005F739E"/>
    <w:rsid w:val="005F79F6"/>
    <w:rsid w:val="00600179"/>
    <w:rsid w:val="0060064C"/>
    <w:rsid w:val="00600E3A"/>
    <w:rsid w:val="00603D0B"/>
    <w:rsid w:val="0060504A"/>
    <w:rsid w:val="0061187F"/>
    <w:rsid w:val="00612EC5"/>
    <w:rsid w:val="0061381E"/>
    <w:rsid w:val="006148DF"/>
    <w:rsid w:val="00615DF2"/>
    <w:rsid w:val="00617C3C"/>
    <w:rsid w:val="006210DB"/>
    <w:rsid w:val="0062183B"/>
    <w:rsid w:val="006266BB"/>
    <w:rsid w:val="00630AA8"/>
    <w:rsid w:val="00633D32"/>
    <w:rsid w:val="006340C8"/>
    <w:rsid w:val="00634587"/>
    <w:rsid w:val="00634677"/>
    <w:rsid w:val="006350FF"/>
    <w:rsid w:val="00637EFF"/>
    <w:rsid w:val="00641468"/>
    <w:rsid w:val="006427F1"/>
    <w:rsid w:val="00645ACF"/>
    <w:rsid w:val="00646E67"/>
    <w:rsid w:val="00647C10"/>
    <w:rsid w:val="00650859"/>
    <w:rsid w:val="00652696"/>
    <w:rsid w:val="00653C76"/>
    <w:rsid w:val="00653C7C"/>
    <w:rsid w:val="00656780"/>
    <w:rsid w:val="0065763D"/>
    <w:rsid w:val="0066101F"/>
    <w:rsid w:val="006611B7"/>
    <w:rsid w:val="006631F7"/>
    <w:rsid w:val="006633F4"/>
    <w:rsid w:val="00666362"/>
    <w:rsid w:val="00666FB2"/>
    <w:rsid w:val="00666FCB"/>
    <w:rsid w:val="0067103D"/>
    <w:rsid w:val="0067193D"/>
    <w:rsid w:val="00671B3B"/>
    <w:rsid w:val="00673139"/>
    <w:rsid w:val="00673C7D"/>
    <w:rsid w:val="0067461C"/>
    <w:rsid w:val="00674F75"/>
    <w:rsid w:val="00677B9B"/>
    <w:rsid w:val="00680068"/>
    <w:rsid w:val="006809AA"/>
    <w:rsid w:val="00681D8F"/>
    <w:rsid w:val="00687AC7"/>
    <w:rsid w:val="00693D17"/>
    <w:rsid w:val="0069500D"/>
    <w:rsid w:val="00695B4B"/>
    <w:rsid w:val="00696C1A"/>
    <w:rsid w:val="00696D60"/>
    <w:rsid w:val="006A07A8"/>
    <w:rsid w:val="006A6F3E"/>
    <w:rsid w:val="006A724C"/>
    <w:rsid w:val="006A79CF"/>
    <w:rsid w:val="006B0631"/>
    <w:rsid w:val="006B18BC"/>
    <w:rsid w:val="006B43E2"/>
    <w:rsid w:val="006B4C43"/>
    <w:rsid w:val="006B516A"/>
    <w:rsid w:val="006B5F5A"/>
    <w:rsid w:val="006B75D4"/>
    <w:rsid w:val="006B7F32"/>
    <w:rsid w:val="006C227D"/>
    <w:rsid w:val="006C43FB"/>
    <w:rsid w:val="006C63DC"/>
    <w:rsid w:val="006C7713"/>
    <w:rsid w:val="006D0131"/>
    <w:rsid w:val="006D38B4"/>
    <w:rsid w:val="006D3D69"/>
    <w:rsid w:val="006D4D17"/>
    <w:rsid w:val="006D62A4"/>
    <w:rsid w:val="006E13FF"/>
    <w:rsid w:val="006E2686"/>
    <w:rsid w:val="006E2920"/>
    <w:rsid w:val="006E619A"/>
    <w:rsid w:val="006F4BD9"/>
    <w:rsid w:val="006F5B14"/>
    <w:rsid w:val="006F6961"/>
    <w:rsid w:val="00700087"/>
    <w:rsid w:val="00703C93"/>
    <w:rsid w:val="0070567D"/>
    <w:rsid w:val="00706C46"/>
    <w:rsid w:val="0070740D"/>
    <w:rsid w:val="00710319"/>
    <w:rsid w:val="00710B43"/>
    <w:rsid w:val="00711A9E"/>
    <w:rsid w:val="00712EF7"/>
    <w:rsid w:val="007134D3"/>
    <w:rsid w:val="00713F16"/>
    <w:rsid w:val="0071492C"/>
    <w:rsid w:val="00716938"/>
    <w:rsid w:val="0072086D"/>
    <w:rsid w:val="0072123E"/>
    <w:rsid w:val="00721754"/>
    <w:rsid w:val="00721C71"/>
    <w:rsid w:val="0072443D"/>
    <w:rsid w:val="00725BE0"/>
    <w:rsid w:val="00730CA0"/>
    <w:rsid w:val="00732108"/>
    <w:rsid w:val="00732224"/>
    <w:rsid w:val="00733DDD"/>
    <w:rsid w:val="007346A5"/>
    <w:rsid w:val="007350B9"/>
    <w:rsid w:val="00735B15"/>
    <w:rsid w:val="00740284"/>
    <w:rsid w:val="007429CD"/>
    <w:rsid w:val="00744715"/>
    <w:rsid w:val="0074668D"/>
    <w:rsid w:val="00746AC2"/>
    <w:rsid w:val="00746ECA"/>
    <w:rsid w:val="00752276"/>
    <w:rsid w:val="0075309A"/>
    <w:rsid w:val="00754265"/>
    <w:rsid w:val="007568E6"/>
    <w:rsid w:val="00760CEA"/>
    <w:rsid w:val="00763352"/>
    <w:rsid w:val="00764D93"/>
    <w:rsid w:val="00765CE9"/>
    <w:rsid w:val="007714D7"/>
    <w:rsid w:val="0077386D"/>
    <w:rsid w:val="0077543E"/>
    <w:rsid w:val="00776920"/>
    <w:rsid w:val="00776CF7"/>
    <w:rsid w:val="00781F43"/>
    <w:rsid w:val="00783C50"/>
    <w:rsid w:val="00785773"/>
    <w:rsid w:val="00786DE9"/>
    <w:rsid w:val="0079426D"/>
    <w:rsid w:val="0079460E"/>
    <w:rsid w:val="00795DE5"/>
    <w:rsid w:val="00796D77"/>
    <w:rsid w:val="00797A16"/>
    <w:rsid w:val="00797E7F"/>
    <w:rsid w:val="007A2458"/>
    <w:rsid w:val="007A3530"/>
    <w:rsid w:val="007A657E"/>
    <w:rsid w:val="007B03F1"/>
    <w:rsid w:val="007B1FF5"/>
    <w:rsid w:val="007B38E3"/>
    <w:rsid w:val="007B53E4"/>
    <w:rsid w:val="007B57B1"/>
    <w:rsid w:val="007B5864"/>
    <w:rsid w:val="007B65BE"/>
    <w:rsid w:val="007B7AD3"/>
    <w:rsid w:val="007C12EF"/>
    <w:rsid w:val="007C33FD"/>
    <w:rsid w:val="007C34FE"/>
    <w:rsid w:val="007C3960"/>
    <w:rsid w:val="007C634B"/>
    <w:rsid w:val="007C7D52"/>
    <w:rsid w:val="007C7D97"/>
    <w:rsid w:val="007D2926"/>
    <w:rsid w:val="007D3454"/>
    <w:rsid w:val="007D7887"/>
    <w:rsid w:val="007E4A66"/>
    <w:rsid w:val="007E4C01"/>
    <w:rsid w:val="007E77D0"/>
    <w:rsid w:val="007F578F"/>
    <w:rsid w:val="007F6D1C"/>
    <w:rsid w:val="00802B07"/>
    <w:rsid w:val="008034CF"/>
    <w:rsid w:val="00810A65"/>
    <w:rsid w:val="00810AB1"/>
    <w:rsid w:val="00811299"/>
    <w:rsid w:val="00811937"/>
    <w:rsid w:val="00813607"/>
    <w:rsid w:val="008137DC"/>
    <w:rsid w:val="00815376"/>
    <w:rsid w:val="0081717B"/>
    <w:rsid w:val="00817CB4"/>
    <w:rsid w:val="008233EB"/>
    <w:rsid w:val="00823598"/>
    <w:rsid w:val="00823E9A"/>
    <w:rsid w:val="00826720"/>
    <w:rsid w:val="00826A38"/>
    <w:rsid w:val="00827E8D"/>
    <w:rsid w:val="00830EEC"/>
    <w:rsid w:val="00833380"/>
    <w:rsid w:val="00834482"/>
    <w:rsid w:val="00834ADE"/>
    <w:rsid w:val="00835F39"/>
    <w:rsid w:val="00836538"/>
    <w:rsid w:val="00841328"/>
    <w:rsid w:val="00842A4E"/>
    <w:rsid w:val="0084360E"/>
    <w:rsid w:val="00844CDF"/>
    <w:rsid w:val="00844D58"/>
    <w:rsid w:val="0084611D"/>
    <w:rsid w:val="00847A96"/>
    <w:rsid w:val="00851374"/>
    <w:rsid w:val="0085354F"/>
    <w:rsid w:val="008562C0"/>
    <w:rsid w:val="00856BFA"/>
    <w:rsid w:val="00861F1B"/>
    <w:rsid w:val="00862492"/>
    <w:rsid w:val="00864171"/>
    <w:rsid w:val="008700A3"/>
    <w:rsid w:val="00870837"/>
    <w:rsid w:val="0087219F"/>
    <w:rsid w:val="00874CA2"/>
    <w:rsid w:val="00874F7B"/>
    <w:rsid w:val="008753CF"/>
    <w:rsid w:val="00877F2D"/>
    <w:rsid w:val="008823D6"/>
    <w:rsid w:val="00886508"/>
    <w:rsid w:val="008901E5"/>
    <w:rsid w:val="00890D95"/>
    <w:rsid w:val="0089107C"/>
    <w:rsid w:val="008914A9"/>
    <w:rsid w:val="00894547"/>
    <w:rsid w:val="008976E7"/>
    <w:rsid w:val="00897B29"/>
    <w:rsid w:val="008A0557"/>
    <w:rsid w:val="008A31B0"/>
    <w:rsid w:val="008A35EF"/>
    <w:rsid w:val="008A3861"/>
    <w:rsid w:val="008A41D2"/>
    <w:rsid w:val="008B0072"/>
    <w:rsid w:val="008B0E24"/>
    <w:rsid w:val="008B0FE1"/>
    <w:rsid w:val="008B1102"/>
    <w:rsid w:val="008B2375"/>
    <w:rsid w:val="008B3385"/>
    <w:rsid w:val="008B3ED0"/>
    <w:rsid w:val="008B6919"/>
    <w:rsid w:val="008C1113"/>
    <w:rsid w:val="008C172A"/>
    <w:rsid w:val="008C258C"/>
    <w:rsid w:val="008C3C3C"/>
    <w:rsid w:val="008C4FD9"/>
    <w:rsid w:val="008C5DFE"/>
    <w:rsid w:val="008C5EFD"/>
    <w:rsid w:val="008C62D5"/>
    <w:rsid w:val="008C6DEE"/>
    <w:rsid w:val="008D15F8"/>
    <w:rsid w:val="008D1CC9"/>
    <w:rsid w:val="008D2974"/>
    <w:rsid w:val="008D36B3"/>
    <w:rsid w:val="008D456E"/>
    <w:rsid w:val="008D56B6"/>
    <w:rsid w:val="008D5B24"/>
    <w:rsid w:val="008D61E9"/>
    <w:rsid w:val="008D6291"/>
    <w:rsid w:val="008E019F"/>
    <w:rsid w:val="008E031C"/>
    <w:rsid w:val="008E0C69"/>
    <w:rsid w:val="008E2C24"/>
    <w:rsid w:val="008E39DB"/>
    <w:rsid w:val="008E3D21"/>
    <w:rsid w:val="008E4FD2"/>
    <w:rsid w:val="008E619B"/>
    <w:rsid w:val="008E74F6"/>
    <w:rsid w:val="008E77AF"/>
    <w:rsid w:val="008E7E52"/>
    <w:rsid w:val="008F0269"/>
    <w:rsid w:val="008F440D"/>
    <w:rsid w:val="008F532B"/>
    <w:rsid w:val="008F648C"/>
    <w:rsid w:val="008F6D38"/>
    <w:rsid w:val="008F73D6"/>
    <w:rsid w:val="0090204C"/>
    <w:rsid w:val="00905A32"/>
    <w:rsid w:val="00906207"/>
    <w:rsid w:val="0090650A"/>
    <w:rsid w:val="00910A93"/>
    <w:rsid w:val="00910ADB"/>
    <w:rsid w:val="00911A1F"/>
    <w:rsid w:val="00912F57"/>
    <w:rsid w:val="00913113"/>
    <w:rsid w:val="009146C5"/>
    <w:rsid w:val="009153F8"/>
    <w:rsid w:val="00916573"/>
    <w:rsid w:val="00916688"/>
    <w:rsid w:val="009207E7"/>
    <w:rsid w:val="009214E9"/>
    <w:rsid w:val="009216C7"/>
    <w:rsid w:val="009235EC"/>
    <w:rsid w:val="009261BB"/>
    <w:rsid w:val="00926FA5"/>
    <w:rsid w:val="00927FFB"/>
    <w:rsid w:val="00932916"/>
    <w:rsid w:val="0093309E"/>
    <w:rsid w:val="009350C6"/>
    <w:rsid w:val="009353FC"/>
    <w:rsid w:val="00936EB1"/>
    <w:rsid w:val="00937440"/>
    <w:rsid w:val="0093770F"/>
    <w:rsid w:val="0094008F"/>
    <w:rsid w:val="009412B6"/>
    <w:rsid w:val="009458ED"/>
    <w:rsid w:val="00946B76"/>
    <w:rsid w:val="00953302"/>
    <w:rsid w:val="00954C1F"/>
    <w:rsid w:val="009574AC"/>
    <w:rsid w:val="00960544"/>
    <w:rsid w:val="0096159E"/>
    <w:rsid w:val="0096262E"/>
    <w:rsid w:val="0096320D"/>
    <w:rsid w:val="009632C3"/>
    <w:rsid w:val="009647D5"/>
    <w:rsid w:val="00971430"/>
    <w:rsid w:val="00972331"/>
    <w:rsid w:val="00974071"/>
    <w:rsid w:val="0097615F"/>
    <w:rsid w:val="009812AE"/>
    <w:rsid w:val="00982253"/>
    <w:rsid w:val="00990467"/>
    <w:rsid w:val="00990BB0"/>
    <w:rsid w:val="0099205C"/>
    <w:rsid w:val="009934B3"/>
    <w:rsid w:val="00993D38"/>
    <w:rsid w:val="009A0D19"/>
    <w:rsid w:val="009A3F84"/>
    <w:rsid w:val="009A7EC3"/>
    <w:rsid w:val="009B2F11"/>
    <w:rsid w:val="009B3F56"/>
    <w:rsid w:val="009B40EC"/>
    <w:rsid w:val="009B6296"/>
    <w:rsid w:val="009C2A92"/>
    <w:rsid w:val="009C6C99"/>
    <w:rsid w:val="009C7E2A"/>
    <w:rsid w:val="009D241A"/>
    <w:rsid w:val="009D3E4B"/>
    <w:rsid w:val="009D45DA"/>
    <w:rsid w:val="009D65BD"/>
    <w:rsid w:val="009D6B6C"/>
    <w:rsid w:val="009E2267"/>
    <w:rsid w:val="009E2BBC"/>
    <w:rsid w:val="009E6E1E"/>
    <w:rsid w:val="009F0173"/>
    <w:rsid w:val="009F0499"/>
    <w:rsid w:val="009F05FB"/>
    <w:rsid w:val="009F091A"/>
    <w:rsid w:val="009F0A7B"/>
    <w:rsid w:val="009F24B3"/>
    <w:rsid w:val="009F2E39"/>
    <w:rsid w:val="009F39B4"/>
    <w:rsid w:val="009F412F"/>
    <w:rsid w:val="009F55C6"/>
    <w:rsid w:val="009F6008"/>
    <w:rsid w:val="00A01DEE"/>
    <w:rsid w:val="00A02CAA"/>
    <w:rsid w:val="00A04E54"/>
    <w:rsid w:val="00A059C8"/>
    <w:rsid w:val="00A05A99"/>
    <w:rsid w:val="00A1069A"/>
    <w:rsid w:val="00A10AC1"/>
    <w:rsid w:val="00A10DBD"/>
    <w:rsid w:val="00A1104B"/>
    <w:rsid w:val="00A13FF8"/>
    <w:rsid w:val="00A14384"/>
    <w:rsid w:val="00A156F9"/>
    <w:rsid w:val="00A236BC"/>
    <w:rsid w:val="00A24981"/>
    <w:rsid w:val="00A24FFD"/>
    <w:rsid w:val="00A26153"/>
    <w:rsid w:val="00A272D6"/>
    <w:rsid w:val="00A305A5"/>
    <w:rsid w:val="00A30CBA"/>
    <w:rsid w:val="00A30FC6"/>
    <w:rsid w:val="00A349E0"/>
    <w:rsid w:val="00A35A26"/>
    <w:rsid w:val="00A40E12"/>
    <w:rsid w:val="00A4123E"/>
    <w:rsid w:val="00A45E3A"/>
    <w:rsid w:val="00A46E8A"/>
    <w:rsid w:val="00A47A18"/>
    <w:rsid w:val="00A50A45"/>
    <w:rsid w:val="00A541A3"/>
    <w:rsid w:val="00A558DD"/>
    <w:rsid w:val="00A55F8B"/>
    <w:rsid w:val="00A56DC0"/>
    <w:rsid w:val="00A57F44"/>
    <w:rsid w:val="00A63198"/>
    <w:rsid w:val="00A65FE2"/>
    <w:rsid w:val="00A66CE3"/>
    <w:rsid w:val="00A72E87"/>
    <w:rsid w:val="00A73ADD"/>
    <w:rsid w:val="00A73BAF"/>
    <w:rsid w:val="00A75098"/>
    <w:rsid w:val="00A77A69"/>
    <w:rsid w:val="00A84640"/>
    <w:rsid w:val="00A84761"/>
    <w:rsid w:val="00A847D4"/>
    <w:rsid w:val="00A86EF7"/>
    <w:rsid w:val="00A919CC"/>
    <w:rsid w:val="00A93B24"/>
    <w:rsid w:val="00A963BE"/>
    <w:rsid w:val="00A9690A"/>
    <w:rsid w:val="00A9786A"/>
    <w:rsid w:val="00A97F28"/>
    <w:rsid w:val="00AA04D3"/>
    <w:rsid w:val="00AA090A"/>
    <w:rsid w:val="00AA22A3"/>
    <w:rsid w:val="00AA4735"/>
    <w:rsid w:val="00AA6A93"/>
    <w:rsid w:val="00AB324C"/>
    <w:rsid w:val="00AB47E5"/>
    <w:rsid w:val="00AB4BDE"/>
    <w:rsid w:val="00AB5F59"/>
    <w:rsid w:val="00AC2D93"/>
    <w:rsid w:val="00AC55E2"/>
    <w:rsid w:val="00AC6219"/>
    <w:rsid w:val="00AD166C"/>
    <w:rsid w:val="00AD1B20"/>
    <w:rsid w:val="00AD64A0"/>
    <w:rsid w:val="00AE5E49"/>
    <w:rsid w:val="00AE5F67"/>
    <w:rsid w:val="00AE69D8"/>
    <w:rsid w:val="00AE75BF"/>
    <w:rsid w:val="00AF1FF6"/>
    <w:rsid w:val="00AF65B7"/>
    <w:rsid w:val="00AF6C7F"/>
    <w:rsid w:val="00AF7F63"/>
    <w:rsid w:val="00B0092E"/>
    <w:rsid w:val="00B00EF0"/>
    <w:rsid w:val="00B03012"/>
    <w:rsid w:val="00B0791E"/>
    <w:rsid w:val="00B10B9B"/>
    <w:rsid w:val="00B12687"/>
    <w:rsid w:val="00B13192"/>
    <w:rsid w:val="00B13375"/>
    <w:rsid w:val="00B160C4"/>
    <w:rsid w:val="00B17231"/>
    <w:rsid w:val="00B17F22"/>
    <w:rsid w:val="00B20D55"/>
    <w:rsid w:val="00B22330"/>
    <w:rsid w:val="00B23F91"/>
    <w:rsid w:val="00B250B0"/>
    <w:rsid w:val="00B26F64"/>
    <w:rsid w:val="00B31118"/>
    <w:rsid w:val="00B31AB1"/>
    <w:rsid w:val="00B33B9C"/>
    <w:rsid w:val="00B348A8"/>
    <w:rsid w:val="00B421CD"/>
    <w:rsid w:val="00B439B8"/>
    <w:rsid w:val="00B515AD"/>
    <w:rsid w:val="00B56A75"/>
    <w:rsid w:val="00B57557"/>
    <w:rsid w:val="00B57844"/>
    <w:rsid w:val="00B5785D"/>
    <w:rsid w:val="00B60E04"/>
    <w:rsid w:val="00B64D3D"/>
    <w:rsid w:val="00B64FCD"/>
    <w:rsid w:val="00B65DDC"/>
    <w:rsid w:val="00B67D90"/>
    <w:rsid w:val="00B717F3"/>
    <w:rsid w:val="00B74969"/>
    <w:rsid w:val="00B758FE"/>
    <w:rsid w:val="00B76032"/>
    <w:rsid w:val="00B7735B"/>
    <w:rsid w:val="00B77377"/>
    <w:rsid w:val="00B84959"/>
    <w:rsid w:val="00B85022"/>
    <w:rsid w:val="00B85A2B"/>
    <w:rsid w:val="00B85CC8"/>
    <w:rsid w:val="00B8717F"/>
    <w:rsid w:val="00B87223"/>
    <w:rsid w:val="00B878E5"/>
    <w:rsid w:val="00B9286B"/>
    <w:rsid w:val="00B94BA2"/>
    <w:rsid w:val="00BA0604"/>
    <w:rsid w:val="00BA114E"/>
    <w:rsid w:val="00BA12EE"/>
    <w:rsid w:val="00BA2341"/>
    <w:rsid w:val="00BA3B38"/>
    <w:rsid w:val="00BA4C3E"/>
    <w:rsid w:val="00BA59B0"/>
    <w:rsid w:val="00BA63BD"/>
    <w:rsid w:val="00BB1AAF"/>
    <w:rsid w:val="00BB56A3"/>
    <w:rsid w:val="00BB7E3B"/>
    <w:rsid w:val="00BC19E9"/>
    <w:rsid w:val="00BC23B8"/>
    <w:rsid w:val="00BC5ED4"/>
    <w:rsid w:val="00BC6005"/>
    <w:rsid w:val="00BC7D34"/>
    <w:rsid w:val="00BC7DFD"/>
    <w:rsid w:val="00BD0BC0"/>
    <w:rsid w:val="00BD2103"/>
    <w:rsid w:val="00BD32B1"/>
    <w:rsid w:val="00BD5F1B"/>
    <w:rsid w:val="00BE7252"/>
    <w:rsid w:val="00BF2230"/>
    <w:rsid w:val="00BF3945"/>
    <w:rsid w:val="00BF7EB7"/>
    <w:rsid w:val="00C01476"/>
    <w:rsid w:val="00C015D9"/>
    <w:rsid w:val="00C0524A"/>
    <w:rsid w:val="00C05FAB"/>
    <w:rsid w:val="00C07DB8"/>
    <w:rsid w:val="00C131A1"/>
    <w:rsid w:val="00C17157"/>
    <w:rsid w:val="00C174DA"/>
    <w:rsid w:val="00C17DDD"/>
    <w:rsid w:val="00C20C98"/>
    <w:rsid w:val="00C20DF6"/>
    <w:rsid w:val="00C222DB"/>
    <w:rsid w:val="00C22970"/>
    <w:rsid w:val="00C2316C"/>
    <w:rsid w:val="00C252E5"/>
    <w:rsid w:val="00C26301"/>
    <w:rsid w:val="00C26858"/>
    <w:rsid w:val="00C26FB7"/>
    <w:rsid w:val="00C27B46"/>
    <w:rsid w:val="00C337A9"/>
    <w:rsid w:val="00C37ACE"/>
    <w:rsid w:val="00C413C1"/>
    <w:rsid w:val="00C46C97"/>
    <w:rsid w:val="00C52C0B"/>
    <w:rsid w:val="00C52C32"/>
    <w:rsid w:val="00C5448B"/>
    <w:rsid w:val="00C55DD3"/>
    <w:rsid w:val="00C65DA6"/>
    <w:rsid w:val="00C7220B"/>
    <w:rsid w:val="00C742E1"/>
    <w:rsid w:val="00C74E7D"/>
    <w:rsid w:val="00C80633"/>
    <w:rsid w:val="00C83FCA"/>
    <w:rsid w:val="00C84887"/>
    <w:rsid w:val="00C87CAD"/>
    <w:rsid w:val="00C92065"/>
    <w:rsid w:val="00C942C8"/>
    <w:rsid w:val="00C970B7"/>
    <w:rsid w:val="00C97130"/>
    <w:rsid w:val="00CA1718"/>
    <w:rsid w:val="00CA31D1"/>
    <w:rsid w:val="00CA5B7A"/>
    <w:rsid w:val="00CB3184"/>
    <w:rsid w:val="00CB4366"/>
    <w:rsid w:val="00CB5580"/>
    <w:rsid w:val="00CB7665"/>
    <w:rsid w:val="00CC03CF"/>
    <w:rsid w:val="00CC148E"/>
    <w:rsid w:val="00CC1DA4"/>
    <w:rsid w:val="00CC242D"/>
    <w:rsid w:val="00CC35F3"/>
    <w:rsid w:val="00CC3ACE"/>
    <w:rsid w:val="00CC3D42"/>
    <w:rsid w:val="00CC573F"/>
    <w:rsid w:val="00CC60E0"/>
    <w:rsid w:val="00CD2D75"/>
    <w:rsid w:val="00CD56DD"/>
    <w:rsid w:val="00CD5868"/>
    <w:rsid w:val="00CD5DB5"/>
    <w:rsid w:val="00CD67B8"/>
    <w:rsid w:val="00CD6CCF"/>
    <w:rsid w:val="00CD7852"/>
    <w:rsid w:val="00CE16D7"/>
    <w:rsid w:val="00CE21D3"/>
    <w:rsid w:val="00CE2232"/>
    <w:rsid w:val="00CE2D79"/>
    <w:rsid w:val="00CE2FD8"/>
    <w:rsid w:val="00CE49A8"/>
    <w:rsid w:val="00CE79DA"/>
    <w:rsid w:val="00CF1469"/>
    <w:rsid w:val="00CF2087"/>
    <w:rsid w:val="00CF560A"/>
    <w:rsid w:val="00CF6A67"/>
    <w:rsid w:val="00D01A01"/>
    <w:rsid w:val="00D059AD"/>
    <w:rsid w:val="00D101FE"/>
    <w:rsid w:val="00D11FD3"/>
    <w:rsid w:val="00D12E6A"/>
    <w:rsid w:val="00D15225"/>
    <w:rsid w:val="00D220CC"/>
    <w:rsid w:val="00D22A34"/>
    <w:rsid w:val="00D22B3B"/>
    <w:rsid w:val="00D23926"/>
    <w:rsid w:val="00D24AB2"/>
    <w:rsid w:val="00D27B88"/>
    <w:rsid w:val="00D30CB7"/>
    <w:rsid w:val="00D3235A"/>
    <w:rsid w:val="00D375CB"/>
    <w:rsid w:val="00D37FAA"/>
    <w:rsid w:val="00D4020E"/>
    <w:rsid w:val="00D44141"/>
    <w:rsid w:val="00D46B49"/>
    <w:rsid w:val="00D4750E"/>
    <w:rsid w:val="00D50BA1"/>
    <w:rsid w:val="00D545FA"/>
    <w:rsid w:val="00D55703"/>
    <w:rsid w:val="00D562FE"/>
    <w:rsid w:val="00D57E96"/>
    <w:rsid w:val="00D64404"/>
    <w:rsid w:val="00D65027"/>
    <w:rsid w:val="00D65866"/>
    <w:rsid w:val="00D7374F"/>
    <w:rsid w:val="00D73A47"/>
    <w:rsid w:val="00D77F55"/>
    <w:rsid w:val="00D80518"/>
    <w:rsid w:val="00D80B1A"/>
    <w:rsid w:val="00D81A85"/>
    <w:rsid w:val="00D81FDA"/>
    <w:rsid w:val="00D827BD"/>
    <w:rsid w:val="00D83027"/>
    <w:rsid w:val="00D86075"/>
    <w:rsid w:val="00D87371"/>
    <w:rsid w:val="00D9099B"/>
    <w:rsid w:val="00D90FEC"/>
    <w:rsid w:val="00D965E4"/>
    <w:rsid w:val="00D96ED5"/>
    <w:rsid w:val="00DA4940"/>
    <w:rsid w:val="00DA4B1A"/>
    <w:rsid w:val="00DA4E44"/>
    <w:rsid w:val="00DB065A"/>
    <w:rsid w:val="00DB19DD"/>
    <w:rsid w:val="00DB1A2C"/>
    <w:rsid w:val="00DB3198"/>
    <w:rsid w:val="00DC0B68"/>
    <w:rsid w:val="00DC2AC5"/>
    <w:rsid w:val="00DC3894"/>
    <w:rsid w:val="00DC3DFB"/>
    <w:rsid w:val="00DC4027"/>
    <w:rsid w:val="00DC7DA8"/>
    <w:rsid w:val="00DD14F0"/>
    <w:rsid w:val="00DD191B"/>
    <w:rsid w:val="00DD2E8F"/>
    <w:rsid w:val="00DD371B"/>
    <w:rsid w:val="00DD535A"/>
    <w:rsid w:val="00DD7EFA"/>
    <w:rsid w:val="00DE145A"/>
    <w:rsid w:val="00DE50F6"/>
    <w:rsid w:val="00DE6ED3"/>
    <w:rsid w:val="00DE74C9"/>
    <w:rsid w:val="00DE789A"/>
    <w:rsid w:val="00DF3459"/>
    <w:rsid w:val="00DF6F7B"/>
    <w:rsid w:val="00DF712D"/>
    <w:rsid w:val="00E0076D"/>
    <w:rsid w:val="00E02A30"/>
    <w:rsid w:val="00E047E0"/>
    <w:rsid w:val="00E05350"/>
    <w:rsid w:val="00E056C8"/>
    <w:rsid w:val="00E069B4"/>
    <w:rsid w:val="00E0762D"/>
    <w:rsid w:val="00E1177A"/>
    <w:rsid w:val="00E13C45"/>
    <w:rsid w:val="00E14891"/>
    <w:rsid w:val="00E15773"/>
    <w:rsid w:val="00E16A70"/>
    <w:rsid w:val="00E2198B"/>
    <w:rsid w:val="00E21ABF"/>
    <w:rsid w:val="00E22396"/>
    <w:rsid w:val="00E2420C"/>
    <w:rsid w:val="00E25406"/>
    <w:rsid w:val="00E30F5C"/>
    <w:rsid w:val="00E31519"/>
    <w:rsid w:val="00E319DD"/>
    <w:rsid w:val="00E33E3A"/>
    <w:rsid w:val="00E365E4"/>
    <w:rsid w:val="00E37065"/>
    <w:rsid w:val="00E40B97"/>
    <w:rsid w:val="00E40CD0"/>
    <w:rsid w:val="00E40E25"/>
    <w:rsid w:val="00E413DE"/>
    <w:rsid w:val="00E41B32"/>
    <w:rsid w:val="00E43E68"/>
    <w:rsid w:val="00E46118"/>
    <w:rsid w:val="00E46CB9"/>
    <w:rsid w:val="00E510B3"/>
    <w:rsid w:val="00E51CC7"/>
    <w:rsid w:val="00E5303F"/>
    <w:rsid w:val="00E532BA"/>
    <w:rsid w:val="00E5417E"/>
    <w:rsid w:val="00E54867"/>
    <w:rsid w:val="00E56163"/>
    <w:rsid w:val="00E64A41"/>
    <w:rsid w:val="00E6508F"/>
    <w:rsid w:val="00E651D8"/>
    <w:rsid w:val="00E6556F"/>
    <w:rsid w:val="00E66CD3"/>
    <w:rsid w:val="00E73BF7"/>
    <w:rsid w:val="00E75B82"/>
    <w:rsid w:val="00E8099D"/>
    <w:rsid w:val="00E828EA"/>
    <w:rsid w:val="00E84C54"/>
    <w:rsid w:val="00E85C8C"/>
    <w:rsid w:val="00E90235"/>
    <w:rsid w:val="00E9136D"/>
    <w:rsid w:val="00E9255E"/>
    <w:rsid w:val="00E95811"/>
    <w:rsid w:val="00E96615"/>
    <w:rsid w:val="00E9723F"/>
    <w:rsid w:val="00E97AFF"/>
    <w:rsid w:val="00EA0318"/>
    <w:rsid w:val="00EA793F"/>
    <w:rsid w:val="00EB1310"/>
    <w:rsid w:val="00EB2BBF"/>
    <w:rsid w:val="00EB32A3"/>
    <w:rsid w:val="00EB3EBB"/>
    <w:rsid w:val="00EB55B6"/>
    <w:rsid w:val="00EB5878"/>
    <w:rsid w:val="00EB67C7"/>
    <w:rsid w:val="00EC4BD8"/>
    <w:rsid w:val="00EC6073"/>
    <w:rsid w:val="00EC7B7F"/>
    <w:rsid w:val="00ED0916"/>
    <w:rsid w:val="00ED0B59"/>
    <w:rsid w:val="00ED3D22"/>
    <w:rsid w:val="00ED4A5A"/>
    <w:rsid w:val="00ED4E82"/>
    <w:rsid w:val="00ED5089"/>
    <w:rsid w:val="00EE1017"/>
    <w:rsid w:val="00EE3C3D"/>
    <w:rsid w:val="00EE6F69"/>
    <w:rsid w:val="00EE764B"/>
    <w:rsid w:val="00EF0AEC"/>
    <w:rsid w:val="00EF1087"/>
    <w:rsid w:val="00EF205D"/>
    <w:rsid w:val="00EF2DED"/>
    <w:rsid w:val="00EF42EF"/>
    <w:rsid w:val="00EF5909"/>
    <w:rsid w:val="00EF6319"/>
    <w:rsid w:val="00F03CB3"/>
    <w:rsid w:val="00F0558F"/>
    <w:rsid w:val="00F06392"/>
    <w:rsid w:val="00F07A18"/>
    <w:rsid w:val="00F1206C"/>
    <w:rsid w:val="00F14D2E"/>
    <w:rsid w:val="00F15BCA"/>
    <w:rsid w:val="00F173D6"/>
    <w:rsid w:val="00F17DA8"/>
    <w:rsid w:val="00F20CB4"/>
    <w:rsid w:val="00F20EC9"/>
    <w:rsid w:val="00F27511"/>
    <w:rsid w:val="00F3184A"/>
    <w:rsid w:val="00F3288B"/>
    <w:rsid w:val="00F332A8"/>
    <w:rsid w:val="00F33315"/>
    <w:rsid w:val="00F339A9"/>
    <w:rsid w:val="00F36152"/>
    <w:rsid w:val="00F3782D"/>
    <w:rsid w:val="00F41842"/>
    <w:rsid w:val="00F418B6"/>
    <w:rsid w:val="00F474EA"/>
    <w:rsid w:val="00F5065B"/>
    <w:rsid w:val="00F51A93"/>
    <w:rsid w:val="00F54353"/>
    <w:rsid w:val="00F552BD"/>
    <w:rsid w:val="00F64946"/>
    <w:rsid w:val="00F668C4"/>
    <w:rsid w:val="00F66A25"/>
    <w:rsid w:val="00F70131"/>
    <w:rsid w:val="00F70350"/>
    <w:rsid w:val="00F70B27"/>
    <w:rsid w:val="00F81BDB"/>
    <w:rsid w:val="00F81EA8"/>
    <w:rsid w:val="00F83451"/>
    <w:rsid w:val="00F836FF"/>
    <w:rsid w:val="00F84CAE"/>
    <w:rsid w:val="00F85EC5"/>
    <w:rsid w:val="00F8778E"/>
    <w:rsid w:val="00F900A2"/>
    <w:rsid w:val="00F93E9D"/>
    <w:rsid w:val="00F956F7"/>
    <w:rsid w:val="00FA0066"/>
    <w:rsid w:val="00FA784A"/>
    <w:rsid w:val="00FA7A8A"/>
    <w:rsid w:val="00FB06F8"/>
    <w:rsid w:val="00FB185D"/>
    <w:rsid w:val="00FB42E4"/>
    <w:rsid w:val="00FB5EBA"/>
    <w:rsid w:val="00FC0D53"/>
    <w:rsid w:val="00FC231A"/>
    <w:rsid w:val="00FC2F96"/>
    <w:rsid w:val="00FC4D42"/>
    <w:rsid w:val="00FC4D97"/>
    <w:rsid w:val="00FC70BA"/>
    <w:rsid w:val="00FC7A09"/>
    <w:rsid w:val="00FC7DF8"/>
    <w:rsid w:val="00FE7D4F"/>
    <w:rsid w:val="00FF3F6F"/>
    <w:rsid w:val="00FF5F5A"/>
    <w:rsid w:val="00FF695B"/>
    <w:rsid w:val="00FF6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9FBC0"/>
  <w15:docId w15:val="{FDF36EE9-3410-4A4E-9B8A-D2611B99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0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0633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47F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C47F1"/>
  </w:style>
  <w:style w:type="paragraph" w:styleId="Rodap">
    <w:name w:val="footer"/>
    <w:basedOn w:val="Normal"/>
    <w:link w:val="RodapChar"/>
    <w:uiPriority w:val="99"/>
    <w:unhideWhenUsed/>
    <w:rsid w:val="003C47F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C47F1"/>
  </w:style>
  <w:style w:type="table" w:styleId="Tabelacomgrade">
    <w:name w:val="Table Grid"/>
    <w:basedOn w:val="Tabelanormal"/>
    <w:uiPriority w:val="59"/>
    <w:rsid w:val="003C4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8063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6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0633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C80633"/>
    <w:pPr>
      <w:ind w:left="34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806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806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1">
    <w:name w:val="par 1"/>
    <w:basedOn w:val="Normal"/>
    <w:rsid w:val="006B0631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B0631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B0631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6B0631"/>
    <w:rPr>
      <w:vertAlign w:val="superscript"/>
    </w:rPr>
  </w:style>
  <w:style w:type="paragraph" w:styleId="NormalWeb">
    <w:name w:val="Normal (Web)"/>
    <w:aliases w:val="Normal (Web) Char,Normal (Web) Char Char Char,Normal (Web) Char Char"/>
    <w:basedOn w:val="Normal"/>
    <w:uiPriority w:val="99"/>
    <w:unhideWhenUsed/>
    <w:qFormat/>
    <w:rsid w:val="003743F5"/>
    <w:pPr>
      <w:spacing w:before="100" w:beforeAutospacing="1" w:after="100" w:afterAutospacing="1" w:line="336" w:lineRule="atLeast"/>
    </w:pPr>
  </w:style>
  <w:style w:type="character" w:customStyle="1" w:styleId="apple-converted-space">
    <w:name w:val="apple-converted-space"/>
    <w:basedOn w:val="Fontepargpadro"/>
    <w:rsid w:val="00D65027"/>
  </w:style>
  <w:style w:type="table" w:styleId="TabelaSimples1">
    <w:name w:val="Plain Table 1"/>
    <w:basedOn w:val="Tabelanormal"/>
    <w:uiPriority w:val="41"/>
    <w:rsid w:val="0004544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">
    <w:name w:val="TableGrid"/>
    <w:rsid w:val="0030491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0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5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2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2\AppData\Local\Temp\Folha%20Timbrad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0376D-44C3-45D8-B8D9-AA19F1D47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Timbrada.dotx</Template>
  <TotalTime>0</TotalTime>
  <Pages>2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camara2</dc:creator>
  <cp:lastModifiedBy>User</cp:lastModifiedBy>
  <cp:revision>2</cp:revision>
  <cp:lastPrinted>2022-10-20T21:52:00Z</cp:lastPrinted>
  <dcterms:created xsi:type="dcterms:W3CDTF">2025-04-10T20:59:00Z</dcterms:created>
  <dcterms:modified xsi:type="dcterms:W3CDTF">2025-04-10T20:59:00Z</dcterms:modified>
</cp:coreProperties>
</file>