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E22AF" w14:textId="1482D7B2" w:rsidR="00B13375" w:rsidRPr="00045446" w:rsidRDefault="008901E5" w:rsidP="00B13375">
      <w:pPr>
        <w:rPr>
          <w:rFonts w:ascii="Arial Narrow" w:hAnsi="Arial Narrow" w:cs="Arial"/>
          <w:b/>
          <w:sz w:val="25"/>
          <w:szCs w:val="25"/>
        </w:rPr>
      </w:pPr>
      <w:r w:rsidRPr="00045446">
        <w:rPr>
          <w:rFonts w:ascii="Arial Narrow" w:hAnsi="Arial Narrow" w:cs="Arial"/>
          <w:b/>
          <w:sz w:val="25"/>
          <w:szCs w:val="25"/>
        </w:rPr>
        <w:t xml:space="preserve">EMENDA </w:t>
      </w:r>
      <w:r w:rsidR="00DB3198" w:rsidRPr="00045446">
        <w:rPr>
          <w:rFonts w:ascii="Arial Narrow" w:hAnsi="Arial Narrow" w:cs="Arial"/>
          <w:b/>
          <w:sz w:val="25"/>
          <w:szCs w:val="25"/>
        </w:rPr>
        <w:t>SUPRESSIVA</w:t>
      </w:r>
      <w:r w:rsidR="009F6008" w:rsidRPr="00045446">
        <w:rPr>
          <w:rFonts w:ascii="Arial Narrow" w:hAnsi="Arial Narrow" w:cs="Arial"/>
          <w:b/>
          <w:sz w:val="25"/>
          <w:szCs w:val="25"/>
        </w:rPr>
        <w:t xml:space="preserve"> </w:t>
      </w:r>
      <w:r w:rsidRPr="00045446">
        <w:rPr>
          <w:rFonts w:ascii="Arial Narrow" w:hAnsi="Arial Narrow" w:cs="Arial"/>
          <w:b/>
          <w:sz w:val="25"/>
          <w:szCs w:val="25"/>
        </w:rPr>
        <w:t>Nº 0</w:t>
      </w:r>
      <w:r w:rsidR="001F2CA3">
        <w:rPr>
          <w:rFonts w:ascii="Arial Narrow" w:hAnsi="Arial Narrow" w:cs="Arial"/>
          <w:b/>
          <w:sz w:val="25"/>
          <w:szCs w:val="25"/>
        </w:rPr>
        <w:t>2</w:t>
      </w:r>
      <w:r w:rsidR="00B13375" w:rsidRPr="00045446">
        <w:rPr>
          <w:rFonts w:ascii="Arial Narrow" w:hAnsi="Arial Narrow" w:cs="Arial"/>
          <w:b/>
          <w:sz w:val="25"/>
          <w:szCs w:val="25"/>
        </w:rPr>
        <w:t xml:space="preserve"> </w:t>
      </w:r>
    </w:p>
    <w:p w14:paraId="6EC56BFD" w14:textId="77777777" w:rsidR="001E2AC0" w:rsidRPr="00045446" w:rsidRDefault="001E2AC0" w:rsidP="00B13375">
      <w:pPr>
        <w:rPr>
          <w:rFonts w:ascii="Arial Narrow" w:hAnsi="Arial Narrow" w:cs="Arial"/>
          <w:sz w:val="25"/>
          <w:szCs w:val="25"/>
        </w:rPr>
      </w:pPr>
    </w:p>
    <w:p w14:paraId="26CCAFA4" w14:textId="77777777" w:rsidR="002A387F" w:rsidRPr="00045446" w:rsidRDefault="002A387F" w:rsidP="00B13375">
      <w:pPr>
        <w:rPr>
          <w:rFonts w:ascii="Arial Narrow" w:hAnsi="Arial Narrow" w:cs="Arial"/>
          <w:sz w:val="25"/>
          <w:szCs w:val="25"/>
        </w:rPr>
      </w:pPr>
    </w:p>
    <w:p w14:paraId="157ADB41" w14:textId="70857E2C" w:rsidR="00B13375" w:rsidRPr="00045446" w:rsidRDefault="00B13375" w:rsidP="00B13375">
      <w:pPr>
        <w:ind w:left="2835"/>
        <w:jc w:val="both"/>
        <w:rPr>
          <w:rFonts w:ascii="Arial Narrow" w:hAnsi="Arial Narrow" w:cs="Arial"/>
          <w:b/>
          <w:sz w:val="25"/>
          <w:szCs w:val="25"/>
        </w:rPr>
      </w:pPr>
      <w:r w:rsidRPr="00045446">
        <w:rPr>
          <w:rFonts w:ascii="Arial Narrow" w:hAnsi="Arial Narrow" w:cs="Arial"/>
          <w:b/>
          <w:sz w:val="25"/>
          <w:szCs w:val="25"/>
        </w:rPr>
        <w:t>PROJETO DE LEI D</w:t>
      </w:r>
      <w:r w:rsidR="00347169" w:rsidRPr="00045446">
        <w:rPr>
          <w:rFonts w:ascii="Arial Narrow" w:hAnsi="Arial Narrow" w:cs="Arial"/>
          <w:b/>
          <w:sz w:val="25"/>
          <w:szCs w:val="25"/>
        </w:rPr>
        <w:t xml:space="preserve">O PODER EXECUTIVO MUNICIPAL Nº </w:t>
      </w:r>
      <w:r w:rsidR="00EE764B">
        <w:rPr>
          <w:rFonts w:ascii="Arial Narrow" w:hAnsi="Arial Narrow" w:cs="Arial"/>
          <w:b/>
          <w:sz w:val="25"/>
          <w:szCs w:val="25"/>
        </w:rPr>
        <w:t>0</w:t>
      </w:r>
      <w:r w:rsidR="001F2CA3">
        <w:rPr>
          <w:rFonts w:ascii="Arial Narrow" w:hAnsi="Arial Narrow" w:cs="Arial"/>
          <w:b/>
          <w:sz w:val="25"/>
          <w:szCs w:val="25"/>
        </w:rPr>
        <w:t>7</w:t>
      </w:r>
      <w:r w:rsidR="002A387F" w:rsidRPr="00045446">
        <w:rPr>
          <w:rFonts w:ascii="Arial Narrow" w:hAnsi="Arial Narrow" w:cs="Arial"/>
          <w:b/>
          <w:sz w:val="25"/>
          <w:szCs w:val="25"/>
        </w:rPr>
        <w:t>/202</w:t>
      </w:r>
      <w:r w:rsidR="00EE764B">
        <w:rPr>
          <w:rFonts w:ascii="Arial Narrow" w:hAnsi="Arial Narrow" w:cs="Arial"/>
          <w:b/>
          <w:sz w:val="25"/>
          <w:szCs w:val="25"/>
        </w:rPr>
        <w:t>5</w:t>
      </w:r>
      <w:r w:rsidRPr="00045446">
        <w:rPr>
          <w:rFonts w:ascii="Arial Narrow" w:hAnsi="Arial Narrow" w:cs="Arial"/>
          <w:b/>
          <w:sz w:val="25"/>
          <w:szCs w:val="25"/>
        </w:rPr>
        <w:t xml:space="preserve">. </w:t>
      </w:r>
    </w:p>
    <w:p w14:paraId="253A1AB1" w14:textId="77777777" w:rsidR="001E2AC0" w:rsidRPr="00045446" w:rsidRDefault="001E2AC0" w:rsidP="00B13375">
      <w:pPr>
        <w:rPr>
          <w:rFonts w:ascii="Arial Narrow" w:hAnsi="Arial Narrow" w:cs="Arial"/>
          <w:sz w:val="25"/>
          <w:szCs w:val="25"/>
        </w:rPr>
      </w:pPr>
    </w:p>
    <w:p w14:paraId="411EB61E" w14:textId="77777777" w:rsidR="002A387F" w:rsidRPr="00045446" w:rsidRDefault="002A387F" w:rsidP="00B13375">
      <w:pPr>
        <w:rPr>
          <w:rFonts w:ascii="Arial Narrow" w:hAnsi="Arial Narrow" w:cs="Arial"/>
          <w:sz w:val="25"/>
          <w:szCs w:val="25"/>
        </w:rPr>
      </w:pPr>
    </w:p>
    <w:p w14:paraId="51BADA27" w14:textId="24AB4E3B" w:rsidR="00B94BA2" w:rsidRPr="00045446" w:rsidRDefault="00DB3198" w:rsidP="000E62D0">
      <w:pPr>
        <w:spacing w:before="120" w:after="120" w:line="360" w:lineRule="auto"/>
        <w:ind w:firstLine="709"/>
        <w:jc w:val="both"/>
        <w:rPr>
          <w:rFonts w:ascii="Arial Narrow" w:hAnsi="Arial Narrow" w:cs="Arial"/>
          <w:b/>
          <w:bCs/>
          <w:sz w:val="25"/>
          <w:szCs w:val="25"/>
        </w:rPr>
      </w:pPr>
      <w:r w:rsidRPr="00045446">
        <w:rPr>
          <w:rFonts w:ascii="Arial Narrow" w:hAnsi="Arial Narrow" w:cs="Arial"/>
          <w:b/>
          <w:bCs/>
          <w:sz w:val="25"/>
          <w:szCs w:val="25"/>
        </w:rPr>
        <w:t>Suprime-se o</w:t>
      </w:r>
      <w:r w:rsidR="00304913">
        <w:rPr>
          <w:rFonts w:ascii="Arial Narrow" w:hAnsi="Arial Narrow" w:cs="Arial"/>
          <w:b/>
          <w:bCs/>
          <w:sz w:val="25"/>
          <w:szCs w:val="25"/>
        </w:rPr>
        <w:t xml:space="preserve"> § 4º do art. 1º </w:t>
      </w:r>
      <w:r w:rsidR="00B94BA2" w:rsidRPr="00045446">
        <w:rPr>
          <w:rFonts w:ascii="Arial Narrow" w:hAnsi="Arial Narrow" w:cs="Arial"/>
          <w:b/>
          <w:bCs/>
          <w:sz w:val="25"/>
          <w:szCs w:val="25"/>
        </w:rPr>
        <w:t xml:space="preserve">do </w:t>
      </w:r>
      <w:r w:rsidR="00D545FA" w:rsidRPr="00045446">
        <w:rPr>
          <w:rFonts w:ascii="Arial Narrow" w:hAnsi="Arial Narrow" w:cs="Arial"/>
          <w:b/>
          <w:bCs/>
          <w:sz w:val="25"/>
          <w:szCs w:val="25"/>
        </w:rPr>
        <w:t xml:space="preserve">Projeto de Lei </w:t>
      </w:r>
      <w:r w:rsidR="00D545FA">
        <w:rPr>
          <w:rFonts w:ascii="Arial Narrow" w:hAnsi="Arial Narrow" w:cs="Arial"/>
          <w:b/>
          <w:bCs/>
          <w:sz w:val="25"/>
          <w:szCs w:val="25"/>
        </w:rPr>
        <w:t xml:space="preserve">do </w:t>
      </w:r>
      <w:r w:rsidR="00B94BA2" w:rsidRPr="00045446">
        <w:rPr>
          <w:rFonts w:ascii="Arial Narrow" w:hAnsi="Arial Narrow" w:cs="Arial"/>
          <w:b/>
          <w:bCs/>
          <w:sz w:val="25"/>
          <w:szCs w:val="25"/>
        </w:rPr>
        <w:t>Poder Executi</w:t>
      </w:r>
      <w:bookmarkStart w:id="0" w:name="_GoBack"/>
      <w:bookmarkEnd w:id="0"/>
      <w:r w:rsidR="00B94BA2" w:rsidRPr="00045446">
        <w:rPr>
          <w:rFonts w:ascii="Arial Narrow" w:hAnsi="Arial Narrow" w:cs="Arial"/>
          <w:b/>
          <w:bCs/>
          <w:sz w:val="25"/>
          <w:szCs w:val="25"/>
        </w:rPr>
        <w:t>vo Municipal Nº</w:t>
      </w:r>
      <w:r w:rsidR="00304913">
        <w:rPr>
          <w:rFonts w:ascii="Arial Narrow" w:hAnsi="Arial Narrow" w:cs="Arial"/>
          <w:b/>
          <w:bCs/>
          <w:sz w:val="25"/>
          <w:szCs w:val="25"/>
        </w:rPr>
        <w:t xml:space="preserve"> 0</w:t>
      </w:r>
      <w:r w:rsidR="001F2CA3">
        <w:rPr>
          <w:rFonts w:ascii="Arial Narrow" w:hAnsi="Arial Narrow" w:cs="Arial"/>
          <w:b/>
          <w:bCs/>
          <w:sz w:val="25"/>
          <w:szCs w:val="25"/>
        </w:rPr>
        <w:t>7</w:t>
      </w:r>
      <w:r w:rsidR="00304913" w:rsidRPr="00045446">
        <w:rPr>
          <w:rFonts w:ascii="Arial Narrow" w:hAnsi="Arial Narrow" w:cs="Arial"/>
          <w:b/>
          <w:bCs/>
          <w:sz w:val="25"/>
          <w:szCs w:val="25"/>
        </w:rPr>
        <w:t xml:space="preserve">, de </w:t>
      </w:r>
      <w:r w:rsidR="00304913">
        <w:rPr>
          <w:rFonts w:ascii="Arial Narrow" w:hAnsi="Arial Narrow" w:cs="Arial"/>
          <w:b/>
          <w:bCs/>
          <w:sz w:val="25"/>
          <w:szCs w:val="25"/>
        </w:rPr>
        <w:t>1</w:t>
      </w:r>
      <w:r w:rsidR="00304913" w:rsidRPr="00045446">
        <w:rPr>
          <w:rFonts w:ascii="Arial Narrow" w:hAnsi="Arial Narrow" w:cs="Arial"/>
          <w:b/>
          <w:bCs/>
          <w:sz w:val="25"/>
          <w:szCs w:val="25"/>
        </w:rPr>
        <w:t xml:space="preserve">4 de </w:t>
      </w:r>
      <w:r w:rsidR="00304913">
        <w:rPr>
          <w:rFonts w:ascii="Arial Narrow" w:hAnsi="Arial Narrow" w:cs="Arial"/>
          <w:b/>
          <w:bCs/>
          <w:sz w:val="25"/>
          <w:szCs w:val="25"/>
        </w:rPr>
        <w:t>janeiro</w:t>
      </w:r>
      <w:r w:rsidR="00304913" w:rsidRPr="00045446">
        <w:rPr>
          <w:rFonts w:ascii="Arial Narrow" w:hAnsi="Arial Narrow" w:cs="Arial"/>
          <w:b/>
          <w:bCs/>
          <w:sz w:val="25"/>
          <w:szCs w:val="25"/>
        </w:rPr>
        <w:t xml:space="preserve"> de 202</w:t>
      </w:r>
      <w:r w:rsidR="00304913">
        <w:rPr>
          <w:rFonts w:ascii="Arial Narrow" w:hAnsi="Arial Narrow" w:cs="Arial"/>
          <w:b/>
          <w:bCs/>
          <w:sz w:val="25"/>
          <w:szCs w:val="25"/>
        </w:rPr>
        <w:t>5</w:t>
      </w:r>
      <w:r w:rsidR="00B94BA2" w:rsidRPr="00045446">
        <w:rPr>
          <w:rFonts w:ascii="Arial Narrow" w:hAnsi="Arial Narrow" w:cs="Arial"/>
          <w:b/>
          <w:bCs/>
          <w:sz w:val="25"/>
          <w:szCs w:val="25"/>
        </w:rPr>
        <w:t>.</w:t>
      </w:r>
    </w:p>
    <w:p w14:paraId="1E56606E" w14:textId="77777777" w:rsidR="00DB3198" w:rsidRPr="00045446" w:rsidRDefault="00DB3198" w:rsidP="00132635">
      <w:pPr>
        <w:ind w:firstLine="709"/>
        <w:jc w:val="both"/>
        <w:rPr>
          <w:rFonts w:ascii="Arial Narrow" w:hAnsi="Arial Narrow" w:cs="Arial"/>
          <w:sz w:val="25"/>
          <w:szCs w:val="25"/>
        </w:rPr>
      </w:pPr>
    </w:p>
    <w:p w14:paraId="47235A4A" w14:textId="0E4EA4C0" w:rsidR="00132635" w:rsidRPr="00045446" w:rsidRDefault="00132635" w:rsidP="00132635">
      <w:pPr>
        <w:ind w:firstLine="709"/>
        <w:jc w:val="both"/>
        <w:rPr>
          <w:rFonts w:ascii="Arial Narrow" w:hAnsi="Arial Narrow" w:cs="Arial"/>
          <w:sz w:val="25"/>
          <w:szCs w:val="25"/>
        </w:rPr>
      </w:pPr>
      <w:r w:rsidRPr="00045446">
        <w:rPr>
          <w:rFonts w:ascii="Arial Narrow" w:hAnsi="Arial Narrow" w:cs="Arial"/>
          <w:sz w:val="25"/>
          <w:szCs w:val="25"/>
        </w:rPr>
        <w:t xml:space="preserve">Sala das Comissões, em </w:t>
      </w:r>
      <w:r w:rsidR="001F2CA3">
        <w:rPr>
          <w:rFonts w:ascii="Arial Narrow" w:hAnsi="Arial Narrow" w:cs="Arial"/>
          <w:sz w:val="25"/>
          <w:szCs w:val="25"/>
        </w:rPr>
        <w:t>10</w:t>
      </w:r>
      <w:r w:rsidRPr="00045446">
        <w:rPr>
          <w:rFonts w:ascii="Arial Narrow" w:hAnsi="Arial Narrow" w:cs="Arial"/>
          <w:sz w:val="25"/>
          <w:szCs w:val="25"/>
        </w:rPr>
        <w:t xml:space="preserve"> de </w:t>
      </w:r>
      <w:r w:rsidR="001F2CA3">
        <w:rPr>
          <w:rFonts w:ascii="Arial Narrow" w:hAnsi="Arial Narrow" w:cs="Arial"/>
          <w:sz w:val="25"/>
          <w:szCs w:val="25"/>
        </w:rPr>
        <w:t>abril</w:t>
      </w:r>
      <w:r w:rsidRPr="00045446">
        <w:rPr>
          <w:rFonts w:ascii="Arial Narrow" w:hAnsi="Arial Narrow" w:cs="Arial"/>
          <w:sz w:val="25"/>
          <w:szCs w:val="25"/>
        </w:rPr>
        <w:t xml:space="preserve"> de 20</w:t>
      </w:r>
      <w:r w:rsidR="002A387F" w:rsidRPr="00045446">
        <w:rPr>
          <w:rFonts w:ascii="Arial Narrow" w:hAnsi="Arial Narrow" w:cs="Arial"/>
          <w:sz w:val="25"/>
          <w:szCs w:val="25"/>
        </w:rPr>
        <w:t>2</w:t>
      </w:r>
      <w:r w:rsidR="00257026">
        <w:rPr>
          <w:rFonts w:ascii="Arial Narrow" w:hAnsi="Arial Narrow" w:cs="Arial"/>
          <w:sz w:val="25"/>
          <w:szCs w:val="25"/>
        </w:rPr>
        <w:t>5</w:t>
      </w:r>
      <w:r w:rsidRPr="00045446">
        <w:rPr>
          <w:rFonts w:ascii="Arial Narrow" w:hAnsi="Arial Narrow" w:cs="Arial"/>
          <w:sz w:val="25"/>
          <w:szCs w:val="25"/>
        </w:rPr>
        <w:t>.</w:t>
      </w:r>
    </w:p>
    <w:p w14:paraId="324B92D7" w14:textId="77777777" w:rsidR="002A387F" w:rsidRDefault="002A387F" w:rsidP="00CB4366">
      <w:pPr>
        <w:jc w:val="center"/>
        <w:rPr>
          <w:rFonts w:ascii="Arial Narrow" w:hAnsi="Arial Narrow" w:cs="Arial"/>
          <w:b/>
          <w:sz w:val="25"/>
          <w:szCs w:val="25"/>
        </w:rPr>
      </w:pPr>
    </w:p>
    <w:p w14:paraId="357E8857" w14:textId="77777777" w:rsidR="00CF2087" w:rsidRDefault="00CF2087" w:rsidP="00CB4366">
      <w:pPr>
        <w:jc w:val="center"/>
        <w:rPr>
          <w:rFonts w:ascii="Arial Narrow" w:hAnsi="Arial Narrow" w:cs="Arial"/>
          <w:b/>
          <w:sz w:val="25"/>
          <w:szCs w:val="25"/>
        </w:rPr>
      </w:pPr>
    </w:p>
    <w:p w14:paraId="74B405FA" w14:textId="77777777" w:rsidR="00557A58" w:rsidRPr="00045446" w:rsidRDefault="00557A58" w:rsidP="00CB4366">
      <w:pPr>
        <w:jc w:val="center"/>
        <w:rPr>
          <w:rFonts w:ascii="Arial Narrow" w:hAnsi="Arial Narrow" w:cs="Arial"/>
          <w:b/>
          <w:sz w:val="25"/>
          <w:szCs w:val="25"/>
        </w:rPr>
      </w:pPr>
    </w:p>
    <w:p w14:paraId="31DA8454" w14:textId="77777777" w:rsidR="001F2CA3" w:rsidRPr="00045446" w:rsidRDefault="001F2CA3" w:rsidP="001F2CA3">
      <w:pPr>
        <w:jc w:val="center"/>
        <w:rPr>
          <w:rFonts w:ascii="Arial Narrow" w:hAnsi="Arial Narrow" w:cs="Arial"/>
          <w:b/>
          <w:sz w:val="25"/>
          <w:szCs w:val="25"/>
        </w:rPr>
      </w:pPr>
      <w:r w:rsidRPr="00045446">
        <w:rPr>
          <w:rFonts w:ascii="Arial Narrow" w:hAnsi="Arial Narrow" w:cs="Arial"/>
          <w:b/>
          <w:sz w:val="25"/>
          <w:szCs w:val="25"/>
        </w:rPr>
        <w:t>_______________________</w:t>
      </w:r>
    </w:p>
    <w:p w14:paraId="27135AC4" w14:textId="77777777" w:rsidR="001F2CA3" w:rsidRPr="00045446" w:rsidRDefault="001F2CA3" w:rsidP="001F2CA3">
      <w:pPr>
        <w:jc w:val="center"/>
        <w:rPr>
          <w:rFonts w:ascii="Arial Narrow" w:hAnsi="Arial Narrow" w:cs="Arial"/>
          <w:b/>
          <w:sz w:val="25"/>
          <w:szCs w:val="25"/>
        </w:rPr>
      </w:pPr>
      <w:r w:rsidRPr="00045446">
        <w:rPr>
          <w:rFonts w:ascii="Arial Narrow" w:hAnsi="Arial Narrow" w:cs="Arial"/>
          <w:b/>
          <w:sz w:val="25"/>
          <w:szCs w:val="25"/>
        </w:rPr>
        <w:t>Vereador</w:t>
      </w:r>
      <w:r>
        <w:rPr>
          <w:rFonts w:ascii="Arial Narrow" w:hAnsi="Arial Narrow" w:cs="Arial"/>
          <w:b/>
          <w:sz w:val="25"/>
          <w:szCs w:val="25"/>
        </w:rPr>
        <w:t xml:space="preserve">a </w:t>
      </w:r>
      <w:r w:rsidRPr="00266779">
        <w:rPr>
          <w:rFonts w:ascii="Arial Narrow" w:hAnsi="Arial Narrow" w:cs="Arial"/>
          <w:b/>
          <w:sz w:val="25"/>
          <w:szCs w:val="25"/>
        </w:rPr>
        <w:t>Terezinha Baldissera</w:t>
      </w:r>
    </w:p>
    <w:p w14:paraId="184D004C" w14:textId="21C230E5" w:rsidR="00CB4366" w:rsidRPr="00045446" w:rsidRDefault="00CB4366" w:rsidP="00CB4366">
      <w:pPr>
        <w:jc w:val="center"/>
        <w:rPr>
          <w:rFonts w:ascii="Arial Narrow" w:hAnsi="Arial Narrow" w:cs="Arial"/>
          <w:b/>
          <w:sz w:val="25"/>
          <w:szCs w:val="25"/>
        </w:rPr>
      </w:pPr>
    </w:p>
    <w:p w14:paraId="2CFA3C82" w14:textId="77777777" w:rsidR="008914A9" w:rsidRDefault="008914A9" w:rsidP="001F4288">
      <w:pPr>
        <w:jc w:val="center"/>
        <w:rPr>
          <w:rFonts w:ascii="Arial Narrow" w:hAnsi="Arial Narrow" w:cs="Arial"/>
          <w:sz w:val="25"/>
          <w:szCs w:val="25"/>
        </w:rPr>
      </w:pPr>
    </w:p>
    <w:p w14:paraId="1A3DB3D1" w14:textId="77777777" w:rsidR="00CF2087" w:rsidRDefault="00CF2087" w:rsidP="001F4288">
      <w:pPr>
        <w:jc w:val="center"/>
        <w:rPr>
          <w:rFonts w:ascii="Arial Narrow" w:hAnsi="Arial Narrow" w:cs="Arial"/>
          <w:sz w:val="25"/>
          <w:szCs w:val="25"/>
        </w:rPr>
      </w:pPr>
    </w:p>
    <w:p w14:paraId="2D2EFA11" w14:textId="77777777" w:rsidR="006B4C43" w:rsidRDefault="006B4C43" w:rsidP="001F4288">
      <w:pPr>
        <w:jc w:val="center"/>
        <w:rPr>
          <w:rFonts w:ascii="Arial Narrow" w:hAnsi="Arial Narrow" w:cs="Arial"/>
          <w:sz w:val="25"/>
          <w:szCs w:val="25"/>
        </w:rPr>
      </w:pPr>
    </w:p>
    <w:p w14:paraId="309735D6" w14:textId="77777777" w:rsidR="00936EB1" w:rsidRDefault="00B13375" w:rsidP="00DC2AC5">
      <w:pPr>
        <w:spacing w:before="120" w:after="120"/>
        <w:jc w:val="center"/>
        <w:rPr>
          <w:rFonts w:ascii="Arial Narrow" w:hAnsi="Arial Narrow" w:cs="Arial"/>
          <w:sz w:val="25"/>
          <w:szCs w:val="25"/>
        </w:rPr>
      </w:pPr>
      <w:r w:rsidRPr="00045446">
        <w:rPr>
          <w:rFonts w:ascii="Arial Narrow" w:hAnsi="Arial Narrow" w:cs="Arial"/>
          <w:sz w:val="25"/>
          <w:szCs w:val="25"/>
        </w:rPr>
        <w:t>Justificativa</w:t>
      </w:r>
    </w:p>
    <w:p w14:paraId="542359FE" w14:textId="0E9A586B" w:rsidR="000E62D0" w:rsidRPr="006B4C43" w:rsidRDefault="001F2CA3" w:rsidP="000E62D0">
      <w:pPr>
        <w:spacing w:before="120" w:after="120" w:line="360" w:lineRule="auto"/>
        <w:ind w:firstLine="709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D</w:t>
      </w:r>
      <w:r w:rsidR="006B4C43">
        <w:rPr>
          <w:rFonts w:ascii="Arial Narrow" w:hAnsi="Arial Narrow" w:cs="Arial"/>
          <w:sz w:val="25"/>
          <w:szCs w:val="25"/>
        </w:rPr>
        <w:t>iante das alterações promovidas</w:t>
      </w:r>
      <w:r>
        <w:rPr>
          <w:rFonts w:ascii="Arial Narrow" w:hAnsi="Arial Narrow" w:cs="Arial"/>
          <w:sz w:val="25"/>
          <w:szCs w:val="25"/>
        </w:rPr>
        <w:t xml:space="preserve"> através da Emenda Modificativa nº 01</w:t>
      </w:r>
      <w:r w:rsidR="006B4C43">
        <w:rPr>
          <w:rFonts w:ascii="Arial Narrow" w:hAnsi="Arial Narrow" w:cs="Arial"/>
          <w:sz w:val="25"/>
          <w:szCs w:val="25"/>
        </w:rPr>
        <w:t xml:space="preserve">, se faz necessário suprimir </w:t>
      </w:r>
      <w:r w:rsidR="006B4C43" w:rsidRPr="006B4C43">
        <w:rPr>
          <w:rFonts w:ascii="Arial Narrow" w:hAnsi="Arial Narrow" w:cs="Arial"/>
          <w:sz w:val="25"/>
          <w:szCs w:val="25"/>
        </w:rPr>
        <w:t>o § 4º do art. 1º.</w:t>
      </w:r>
    </w:p>
    <w:sectPr w:rsidR="000E62D0" w:rsidRPr="006B4C43" w:rsidSect="004A4076">
      <w:headerReference w:type="default" r:id="rId7"/>
      <w:pgSz w:w="11906" w:h="16838" w:code="9"/>
      <w:pgMar w:top="1418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A13C3" w14:textId="77777777" w:rsidR="00EC7055" w:rsidRDefault="00EC7055" w:rsidP="003C47F1">
      <w:r>
        <w:separator/>
      </w:r>
    </w:p>
  </w:endnote>
  <w:endnote w:type="continuationSeparator" w:id="0">
    <w:p w14:paraId="79230B36" w14:textId="77777777" w:rsidR="00EC7055" w:rsidRDefault="00EC7055" w:rsidP="003C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51D0D" w14:textId="77777777" w:rsidR="00EC7055" w:rsidRDefault="00EC7055" w:rsidP="003C47F1">
      <w:r>
        <w:separator/>
      </w:r>
    </w:p>
  </w:footnote>
  <w:footnote w:type="continuationSeparator" w:id="0">
    <w:p w14:paraId="061FAA89" w14:textId="77777777" w:rsidR="00EC7055" w:rsidRDefault="00EC7055" w:rsidP="003C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747" w:type="dxa"/>
      <w:tblInd w:w="-608" w:type="dxa"/>
      <w:tblLook w:val="04A0" w:firstRow="1" w:lastRow="0" w:firstColumn="1" w:lastColumn="0" w:noHBand="0" w:noVBand="1"/>
    </w:tblPr>
    <w:tblGrid>
      <w:gridCol w:w="1951"/>
      <w:gridCol w:w="7796"/>
    </w:tblGrid>
    <w:tr w:rsidR="003C47F1" w:rsidRPr="003F188C" w14:paraId="569FCF56" w14:textId="77777777" w:rsidTr="006D4D17">
      <w:trPr>
        <w:trHeight w:val="278"/>
      </w:trPr>
      <w:tc>
        <w:tcPr>
          <w:tcW w:w="195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C8B573E" w14:textId="77777777" w:rsidR="003C47F1" w:rsidRPr="003F188C" w:rsidRDefault="00A919CC">
          <w:pPr>
            <w:pStyle w:val="Cabealho"/>
            <w:rPr>
              <w:rFonts w:ascii="Arial Narrow" w:hAnsi="Arial Narrow"/>
              <w:sz w:val="24"/>
              <w:szCs w:val="24"/>
            </w:rPr>
          </w:pPr>
          <w:r w:rsidRPr="003F188C">
            <w:rPr>
              <w:rFonts w:ascii="Arial Narrow" w:hAnsi="Arial Narrow"/>
              <w:noProof/>
              <w:sz w:val="24"/>
              <w:szCs w:val="24"/>
              <w:lang w:eastAsia="pt-BR"/>
            </w:rPr>
            <w:drawing>
              <wp:inline distT="0" distB="0" distL="0" distR="0" wp14:anchorId="1E91B23B" wp14:editId="566F4E63">
                <wp:extent cx="762000" cy="1038225"/>
                <wp:effectExtent l="0" t="0" r="0" b="9525"/>
                <wp:docPr id="1" name="Imagem 1" descr="Brasão Liberato - 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Liberato - 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589E93FA" w14:textId="77777777" w:rsidR="003C47F1" w:rsidRPr="003F188C" w:rsidRDefault="003C47F1">
          <w:pPr>
            <w:pStyle w:val="Cabealho"/>
            <w:rPr>
              <w:rFonts w:ascii="Arial Narrow" w:hAnsi="Arial Narrow"/>
              <w:b/>
              <w:sz w:val="24"/>
              <w:szCs w:val="24"/>
            </w:rPr>
          </w:pPr>
          <w:r w:rsidRPr="003F188C">
            <w:rPr>
              <w:rFonts w:ascii="Arial Narrow" w:hAnsi="Arial Narrow"/>
              <w:b/>
              <w:sz w:val="24"/>
              <w:szCs w:val="24"/>
            </w:rPr>
            <w:t>ESTADO DO RIO GRANDE DO SUL</w:t>
          </w:r>
        </w:p>
      </w:tc>
    </w:tr>
    <w:tr w:rsidR="003C47F1" w:rsidRPr="003F188C" w14:paraId="2D45D9FA" w14:textId="77777777" w:rsidTr="006D4D17">
      <w:trPr>
        <w:trHeight w:val="424"/>
      </w:trPr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4BE1F733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36D53B04" w14:textId="77777777" w:rsidR="003C47F1" w:rsidRPr="003F188C" w:rsidRDefault="003C47F1">
          <w:pPr>
            <w:pStyle w:val="Cabealho"/>
            <w:rPr>
              <w:rFonts w:ascii="Arial Narrow" w:eastAsia="Yu Gothic UI" w:hAnsi="Arial Narrow"/>
              <w:b/>
              <w:sz w:val="24"/>
              <w:szCs w:val="24"/>
            </w:rPr>
          </w:pPr>
          <w:r w:rsidRPr="003F188C">
            <w:rPr>
              <w:rFonts w:ascii="Arial Narrow" w:eastAsia="Yu Gothic UI" w:hAnsi="Arial Narrow"/>
              <w:b/>
              <w:sz w:val="24"/>
              <w:szCs w:val="24"/>
            </w:rPr>
            <w:t>CÂMARA MUNICIPAL DE VEREADORES DE LIBERATO SALZANO</w:t>
          </w:r>
        </w:p>
      </w:tc>
    </w:tr>
    <w:tr w:rsidR="003C47F1" w:rsidRPr="003F188C" w14:paraId="6B0F78B5" w14:textId="77777777" w:rsidTr="006D4D17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6BC81745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7631AEE5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  <w:r w:rsidRPr="003F188C">
            <w:rPr>
              <w:rFonts w:ascii="Arial Narrow" w:hAnsi="Arial Narrow"/>
              <w:sz w:val="24"/>
              <w:szCs w:val="24"/>
            </w:rPr>
            <w:t>Av. Rio Branco, 321 – Centro – CEP 99</w:t>
          </w:r>
          <w:r w:rsidR="003F188C">
            <w:rPr>
              <w:rFonts w:ascii="Arial Narrow" w:hAnsi="Arial Narrow"/>
              <w:sz w:val="24"/>
              <w:szCs w:val="24"/>
            </w:rPr>
            <w:t>.</w:t>
          </w:r>
          <w:r w:rsidRPr="003F188C">
            <w:rPr>
              <w:rFonts w:ascii="Arial Narrow" w:hAnsi="Arial Narrow"/>
              <w:sz w:val="24"/>
              <w:szCs w:val="24"/>
            </w:rPr>
            <w:t>690-000 – Fone: (055) 3755-1166</w:t>
          </w:r>
        </w:p>
      </w:tc>
    </w:tr>
    <w:tr w:rsidR="003C47F1" w:rsidRPr="003F188C" w14:paraId="4B5CAA97" w14:textId="77777777" w:rsidTr="006D4D17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4B9698C9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6B70398C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  <w:r w:rsidRPr="003F188C">
            <w:rPr>
              <w:rFonts w:ascii="Arial Narrow" w:hAnsi="Arial Narrow"/>
              <w:sz w:val="24"/>
              <w:szCs w:val="24"/>
            </w:rPr>
            <w:t xml:space="preserve">E-mail: </w:t>
          </w:r>
          <w:r w:rsidR="003F188C">
            <w:rPr>
              <w:rFonts w:ascii="Arial Narrow" w:hAnsi="Arial Narrow"/>
              <w:sz w:val="24"/>
              <w:szCs w:val="24"/>
            </w:rPr>
            <w:t>secretaria</w:t>
          </w:r>
          <w:r w:rsidRPr="003F188C">
            <w:rPr>
              <w:rFonts w:ascii="Arial Narrow" w:hAnsi="Arial Narrow"/>
              <w:sz w:val="24"/>
              <w:szCs w:val="24"/>
            </w:rPr>
            <w:t>@liberatosalzano</w:t>
          </w:r>
          <w:r w:rsidR="003F188C">
            <w:rPr>
              <w:rFonts w:ascii="Arial Narrow" w:hAnsi="Arial Narrow"/>
              <w:sz w:val="24"/>
              <w:szCs w:val="24"/>
            </w:rPr>
            <w:t>.</w:t>
          </w:r>
          <w:r w:rsidRPr="003F188C">
            <w:rPr>
              <w:rFonts w:ascii="Arial Narrow" w:hAnsi="Arial Narrow"/>
              <w:sz w:val="24"/>
              <w:szCs w:val="24"/>
            </w:rPr>
            <w:t>rs.</w:t>
          </w:r>
          <w:r w:rsidR="003F188C">
            <w:rPr>
              <w:rFonts w:ascii="Arial Narrow" w:hAnsi="Arial Narrow"/>
              <w:sz w:val="24"/>
              <w:szCs w:val="24"/>
            </w:rPr>
            <w:t>leg</w:t>
          </w:r>
          <w:r w:rsidRPr="003F188C">
            <w:rPr>
              <w:rFonts w:ascii="Arial Narrow" w:hAnsi="Arial Narrow"/>
              <w:sz w:val="24"/>
              <w:szCs w:val="24"/>
            </w:rPr>
            <w:t>.br</w:t>
          </w:r>
        </w:p>
      </w:tc>
    </w:tr>
  </w:tbl>
  <w:p w14:paraId="3D095113" w14:textId="77777777" w:rsidR="003C47F1" w:rsidRDefault="003C47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CC"/>
    <w:rsid w:val="00001E81"/>
    <w:rsid w:val="00006DB2"/>
    <w:rsid w:val="000070C5"/>
    <w:rsid w:val="00007701"/>
    <w:rsid w:val="000106AA"/>
    <w:rsid w:val="00010DE6"/>
    <w:rsid w:val="00011B34"/>
    <w:rsid w:val="00012103"/>
    <w:rsid w:val="00013D2F"/>
    <w:rsid w:val="000142FC"/>
    <w:rsid w:val="0001485F"/>
    <w:rsid w:val="0001523F"/>
    <w:rsid w:val="000152AE"/>
    <w:rsid w:val="000156B1"/>
    <w:rsid w:val="00015B8E"/>
    <w:rsid w:val="00016797"/>
    <w:rsid w:val="000258DF"/>
    <w:rsid w:val="00026437"/>
    <w:rsid w:val="00030765"/>
    <w:rsid w:val="00032511"/>
    <w:rsid w:val="00032D34"/>
    <w:rsid w:val="0003364E"/>
    <w:rsid w:val="00034EC2"/>
    <w:rsid w:val="00035E2E"/>
    <w:rsid w:val="00036556"/>
    <w:rsid w:val="00036557"/>
    <w:rsid w:val="0003679F"/>
    <w:rsid w:val="000369A3"/>
    <w:rsid w:val="000431D8"/>
    <w:rsid w:val="000433DD"/>
    <w:rsid w:val="000435FA"/>
    <w:rsid w:val="00044A7E"/>
    <w:rsid w:val="00044ACC"/>
    <w:rsid w:val="000450CD"/>
    <w:rsid w:val="00045446"/>
    <w:rsid w:val="00046FB2"/>
    <w:rsid w:val="00050CF2"/>
    <w:rsid w:val="00050D92"/>
    <w:rsid w:val="0005127C"/>
    <w:rsid w:val="00051976"/>
    <w:rsid w:val="00053850"/>
    <w:rsid w:val="00054EC6"/>
    <w:rsid w:val="0005584A"/>
    <w:rsid w:val="000578E8"/>
    <w:rsid w:val="00057B5F"/>
    <w:rsid w:val="00060135"/>
    <w:rsid w:val="000617D0"/>
    <w:rsid w:val="0006256A"/>
    <w:rsid w:val="00066514"/>
    <w:rsid w:val="00071D3C"/>
    <w:rsid w:val="000726DE"/>
    <w:rsid w:val="000729F6"/>
    <w:rsid w:val="00073983"/>
    <w:rsid w:val="000739AD"/>
    <w:rsid w:val="00077CDA"/>
    <w:rsid w:val="000837F8"/>
    <w:rsid w:val="000839DA"/>
    <w:rsid w:val="00083B9F"/>
    <w:rsid w:val="00083C27"/>
    <w:rsid w:val="00083F68"/>
    <w:rsid w:val="00085F5E"/>
    <w:rsid w:val="00087F0F"/>
    <w:rsid w:val="00090028"/>
    <w:rsid w:val="00093311"/>
    <w:rsid w:val="000969C4"/>
    <w:rsid w:val="000A1027"/>
    <w:rsid w:val="000A1173"/>
    <w:rsid w:val="000A12F2"/>
    <w:rsid w:val="000A1B53"/>
    <w:rsid w:val="000A1D87"/>
    <w:rsid w:val="000A1EBC"/>
    <w:rsid w:val="000A48F0"/>
    <w:rsid w:val="000A6786"/>
    <w:rsid w:val="000B245D"/>
    <w:rsid w:val="000B2EEA"/>
    <w:rsid w:val="000B400B"/>
    <w:rsid w:val="000B731A"/>
    <w:rsid w:val="000B7610"/>
    <w:rsid w:val="000C0AD1"/>
    <w:rsid w:val="000C2249"/>
    <w:rsid w:val="000C31D2"/>
    <w:rsid w:val="000C5AFF"/>
    <w:rsid w:val="000D18F8"/>
    <w:rsid w:val="000D1A81"/>
    <w:rsid w:val="000D1D8D"/>
    <w:rsid w:val="000D2955"/>
    <w:rsid w:val="000D2C3F"/>
    <w:rsid w:val="000D3D13"/>
    <w:rsid w:val="000E068F"/>
    <w:rsid w:val="000E1162"/>
    <w:rsid w:val="000E25A5"/>
    <w:rsid w:val="000E2FA7"/>
    <w:rsid w:val="000E3B54"/>
    <w:rsid w:val="000E40BE"/>
    <w:rsid w:val="000E4A89"/>
    <w:rsid w:val="000E62D0"/>
    <w:rsid w:val="000E7C2A"/>
    <w:rsid w:val="000F3D67"/>
    <w:rsid w:val="001014D5"/>
    <w:rsid w:val="00102155"/>
    <w:rsid w:val="00105DB5"/>
    <w:rsid w:val="00105F82"/>
    <w:rsid w:val="00113462"/>
    <w:rsid w:val="00113FA6"/>
    <w:rsid w:val="001144C6"/>
    <w:rsid w:val="00114D19"/>
    <w:rsid w:val="0011729D"/>
    <w:rsid w:val="0012032B"/>
    <w:rsid w:val="00121929"/>
    <w:rsid w:val="00121D2E"/>
    <w:rsid w:val="00121FAC"/>
    <w:rsid w:val="00126B1C"/>
    <w:rsid w:val="00132000"/>
    <w:rsid w:val="00132635"/>
    <w:rsid w:val="00134A85"/>
    <w:rsid w:val="00134C7D"/>
    <w:rsid w:val="00134FED"/>
    <w:rsid w:val="00140D4A"/>
    <w:rsid w:val="00141708"/>
    <w:rsid w:val="00141835"/>
    <w:rsid w:val="00142F9B"/>
    <w:rsid w:val="001448CE"/>
    <w:rsid w:val="00145C1B"/>
    <w:rsid w:val="001464D0"/>
    <w:rsid w:val="00147655"/>
    <w:rsid w:val="00147F74"/>
    <w:rsid w:val="0015447C"/>
    <w:rsid w:val="00154E01"/>
    <w:rsid w:val="001552A3"/>
    <w:rsid w:val="00156E83"/>
    <w:rsid w:val="001604F5"/>
    <w:rsid w:val="00162156"/>
    <w:rsid w:val="0016232C"/>
    <w:rsid w:val="00162AA9"/>
    <w:rsid w:val="001633A3"/>
    <w:rsid w:val="00165174"/>
    <w:rsid w:val="00167A3A"/>
    <w:rsid w:val="0017325E"/>
    <w:rsid w:val="00173960"/>
    <w:rsid w:val="00173F62"/>
    <w:rsid w:val="00175097"/>
    <w:rsid w:val="00176A0B"/>
    <w:rsid w:val="00177E30"/>
    <w:rsid w:val="00182FBB"/>
    <w:rsid w:val="0018368A"/>
    <w:rsid w:val="0018506C"/>
    <w:rsid w:val="00185845"/>
    <w:rsid w:val="001873E3"/>
    <w:rsid w:val="0019196D"/>
    <w:rsid w:val="00192A71"/>
    <w:rsid w:val="00192BB0"/>
    <w:rsid w:val="00194787"/>
    <w:rsid w:val="001970B0"/>
    <w:rsid w:val="001A1D59"/>
    <w:rsid w:val="001B10E1"/>
    <w:rsid w:val="001B168A"/>
    <w:rsid w:val="001B26FA"/>
    <w:rsid w:val="001B4773"/>
    <w:rsid w:val="001B78B4"/>
    <w:rsid w:val="001C27D0"/>
    <w:rsid w:val="001C3633"/>
    <w:rsid w:val="001C5C50"/>
    <w:rsid w:val="001C7F3F"/>
    <w:rsid w:val="001D1465"/>
    <w:rsid w:val="001D6EB6"/>
    <w:rsid w:val="001E1D0B"/>
    <w:rsid w:val="001E2AC0"/>
    <w:rsid w:val="001E2AF2"/>
    <w:rsid w:val="001E43D1"/>
    <w:rsid w:val="001E69BF"/>
    <w:rsid w:val="001E6B7F"/>
    <w:rsid w:val="001F2BE4"/>
    <w:rsid w:val="001F2CA3"/>
    <w:rsid w:val="001F3516"/>
    <w:rsid w:val="001F4288"/>
    <w:rsid w:val="001F5110"/>
    <w:rsid w:val="001F5925"/>
    <w:rsid w:val="001F5B52"/>
    <w:rsid w:val="001F5F15"/>
    <w:rsid w:val="001F7478"/>
    <w:rsid w:val="001F772F"/>
    <w:rsid w:val="00200F0B"/>
    <w:rsid w:val="002024E6"/>
    <w:rsid w:val="00203190"/>
    <w:rsid w:val="002037F2"/>
    <w:rsid w:val="00206D3B"/>
    <w:rsid w:val="00206EBA"/>
    <w:rsid w:val="002071A9"/>
    <w:rsid w:val="00207AD8"/>
    <w:rsid w:val="0021102E"/>
    <w:rsid w:val="00220A78"/>
    <w:rsid w:val="00224BEB"/>
    <w:rsid w:val="002279F5"/>
    <w:rsid w:val="00230F4B"/>
    <w:rsid w:val="00231041"/>
    <w:rsid w:val="00232B77"/>
    <w:rsid w:val="0023320F"/>
    <w:rsid w:val="00236A07"/>
    <w:rsid w:val="0023713A"/>
    <w:rsid w:val="00243996"/>
    <w:rsid w:val="002514FD"/>
    <w:rsid w:val="00253F7C"/>
    <w:rsid w:val="00254134"/>
    <w:rsid w:val="00254219"/>
    <w:rsid w:val="00254CB6"/>
    <w:rsid w:val="00255B51"/>
    <w:rsid w:val="00257026"/>
    <w:rsid w:val="00263FEE"/>
    <w:rsid w:val="00264184"/>
    <w:rsid w:val="002678CB"/>
    <w:rsid w:val="00267DE9"/>
    <w:rsid w:val="0027217A"/>
    <w:rsid w:val="0027297D"/>
    <w:rsid w:val="00273C7E"/>
    <w:rsid w:val="002769FF"/>
    <w:rsid w:val="002774D5"/>
    <w:rsid w:val="00280E0D"/>
    <w:rsid w:val="00281742"/>
    <w:rsid w:val="00282377"/>
    <w:rsid w:val="00283C27"/>
    <w:rsid w:val="002904B7"/>
    <w:rsid w:val="00290C62"/>
    <w:rsid w:val="00291221"/>
    <w:rsid w:val="002927B6"/>
    <w:rsid w:val="00294EA0"/>
    <w:rsid w:val="00296E53"/>
    <w:rsid w:val="002A01A8"/>
    <w:rsid w:val="002A0FB7"/>
    <w:rsid w:val="002A228E"/>
    <w:rsid w:val="002A387F"/>
    <w:rsid w:val="002A49C7"/>
    <w:rsid w:val="002A545C"/>
    <w:rsid w:val="002A5C25"/>
    <w:rsid w:val="002A6396"/>
    <w:rsid w:val="002A7ACF"/>
    <w:rsid w:val="002B05EF"/>
    <w:rsid w:val="002B3AB8"/>
    <w:rsid w:val="002B5588"/>
    <w:rsid w:val="002B6D5B"/>
    <w:rsid w:val="002B6FE1"/>
    <w:rsid w:val="002C0BE8"/>
    <w:rsid w:val="002C0FE4"/>
    <w:rsid w:val="002C1833"/>
    <w:rsid w:val="002C2C12"/>
    <w:rsid w:val="002C2D47"/>
    <w:rsid w:val="002C41AC"/>
    <w:rsid w:val="002C45B7"/>
    <w:rsid w:val="002C5195"/>
    <w:rsid w:val="002C6885"/>
    <w:rsid w:val="002C74CF"/>
    <w:rsid w:val="002C7788"/>
    <w:rsid w:val="002C7F4A"/>
    <w:rsid w:val="002D32A3"/>
    <w:rsid w:val="002D4E13"/>
    <w:rsid w:val="002D6A39"/>
    <w:rsid w:val="002E1B5C"/>
    <w:rsid w:val="002E5098"/>
    <w:rsid w:val="002E6687"/>
    <w:rsid w:val="002F040D"/>
    <w:rsid w:val="002F2120"/>
    <w:rsid w:val="002F44B7"/>
    <w:rsid w:val="00300A4E"/>
    <w:rsid w:val="00303100"/>
    <w:rsid w:val="00304913"/>
    <w:rsid w:val="00305E0D"/>
    <w:rsid w:val="00306D2A"/>
    <w:rsid w:val="003077B7"/>
    <w:rsid w:val="003079B4"/>
    <w:rsid w:val="00307AA3"/>
    <w:rsid w:val="003104A3"/>
    <w:rsid w:val="003151BE"/>
    <w:rsid w:val="00320C1B"/>
    <w:rsid w:val="003230D7"/>
    <w:rsid w:val="0032319A"/>
    <w:rsid w:val="0032499F"/>
    <w:rsid w:val="00325A15"/>
    <w:rsid w:val="0032607E"/>
    <w:rsid w:val="0032642E"/>
    <w:rsid w:val="003264F7"/>
    <w:rsid w:val="00326785"/>
    <w:rsid w:val="00327126"/>
    <w:rsid w:val="00337F16"/>
    <w:rsid w:val="00342255"/>
    <w:rsid w:val="003430BA"/>
    <w:rsid w:val="00343159"/>
    <w:rsid w:val="003444F6"/>
    <w:rsid w:val="003450EF"/>
    <w:rsid w:val="0034635F"/>
    <w:rsid w:val="00346C00"/>
    <w:rsid w:val="00347169"/>
    <w:rsid w:val="00347A9D"/>
    <w:rsid w:val="00350BFF"/>
    <w:rsid w:val="0035699F"/>
    <w:rsid w:val="00360F29"/>
    <w:rsid w:val="003614E2"/>
    <w:rsid w:val="003624C0"/>
    <w:rsid w:val="00363E2A"/>
    <w:rsid w:val="003642F1"/>
    <w:rsid w:val="00370833"/>
    <w:rsid w:val="00370A8C"/>
    <w:rsid w:val="003743F5"/>
    <w:rsid w:val="00380696"/>
    <w:rsid w:val="00380A81"/>
    <w:rsid w:val="00380F00"/>
    <w:rsid w:val="00381B96"/>
    <w:rsid w:val="003823EB"/>
    <w:rsid w:val="003A353A"/>
    <w:rsid w:val="003A5593"/>
    <w:rsid w:val="003A646B"/>
    <w:rsid w:val="003B1F8A"/>
    <w:rsid w:val="003B4208"/>
    <w:rsid w:val="003C0EF0"/>
    <w:rsid w:val="003C1CBF"/>
    <w:rsid w:val="003C256C"/>
    <w:rsid w:val="003C33AE"/>
    <w:rsid w:val="003C41C2"/>
    <w:rsid w:val="003C47F1"/>
    <w:rsid w:val="003C619A"/>
    <w:rsid w:val="003D13A1"/>
    <w:rsid w:val="003D282E"/>
    <w:rsid w:val="003E031B"/>
    <w:rsid w:val="003E12E4"/>
    <w:rsid w:val="003E3330"/>
    <w:rsid w:val="003E364F"/>
    <w:rsid w:val="003E6F1D"/>
    <w:rsid w:val="003E750A"/>
    <w:rsid w:val="003F08C9"/>
    <w:rsid w:val="003F188C"/>
    <w:rsid w:val="003F195C"/>
    <w:rsid w:val="003F3A8C"/>
    <w:rsid w:val="003F58D8"/>
    <w:rsid w:val="00400600"/>
    <w:rsid w:val="0040070F"/>
    <w:rsid w:val="00402EB5"/>
    <w:rsid w:val="00406B84"/>
    <w:rsid w:val="00406CEB"/>
    <w:rsid w:val="004108A8"/>
    <w:rsid w:val="00411262"/>
    <w:rsid w:val="00411928"/>
    <w:rsid w:val="00412C08"/>
    <w:rsid w:val="00414E6D"/>
    <w:rsid w:val="0041684B"/>
    <w:rsid w:val="00416920"/>
    <w:rsid w:val="00416C75"/>
    <w:rsid w:val="00417140"/>
    <w:rsid w:val="00422B0B"/>
    <w:rsid w:val="00427492"/>
    <w:rsid w:val="00432043"/>
    <w:rsid w:val="004323D8"/>
    <w:rsid w:val="00432C0B"/>
    <w:rsid w:val="004358AE"/>
    <w:rsid w:val="00436E48"/>
    <w:rsid w:val="00437A90"/>
    <w:rsid w:val="004446C1"/>
    <w:rsid w:val="00445B18"/>
    <w:rsid w:val="00452C2F"/>
    <w:rsid w:val="0045379D"/>
    <w:rsid w:val="00454377"/>
    <w:rsid w:val="00457060"/>
    <w:rsid w:val="004571AC"/>
    <w:rsid w:val="00457C09"/>
    <w:rsid w:val="004616BD"/>
    <w:rsid w:val="0046171F"/>
    <w:rsid w:val="00461A62"/>
    <w:rsid w:val="004623CA"/>
    <w:rsid w:val="00467CE4"/>
    <w:rsid w:val="004700CE"/>
    <w:rsid w:val="004711F1"/>
    <w:rsid w:val="00471216"/>
    <w:rsid w:val="00471A1A"/>
    <w:rsid w:val="00472652"/>
    <w:rsid w:val="00473641"/>
    <w:rsid w:val="00474300"/>
    <w:rsid w:val="004762A1"/>
    <w:rsid w:val="00483ACE"/>
    <w:rsid w:val="004865DB"/>
    <w:rsid w:val="00487935"/>
    <w:rsid w:val="004911CB"/>
    <w:rsid w:val="00491927"/>
    <w:rsid w:val="00492787"/>
    <w:rsid w:val="00493944"/>
    <w:rsid w:val="00494952"/>
    <w:rsid w:val="004A1903"/>
    <w:rsid w:val="004A4005"/>
    <w:rsid w:val="004A4076"/>
    <w:rsid w:val="004B5380"/>
    <w:rsid w:val="004C02A9"/>
    <w:rsid w:val="004C0DF6"/>
    <w:rsid w:val="004C0E09"/>
    <w:rsid w:val="004C26C4"/>
    <w:rsid w:val="004C6868"/>
    <w:rsid w:val="004C7253"/>
    <w:rsid w:val="004C7469"/>
    <w:rsid w:val="004D43BE"/>
    <w:rsid w:val="004E2C6C"/>
    <w:rsid w:val="004E2EFB"/>
    <w:rsid w:val="004E744B"/>
    <w:rsid w:val="004F44A7"/>
    <w:rsid w:val="004F4CBF"/>
    <w:rsid w:val="004F5BD9"/>
    <w:rsid w:val="004F6F38"/>
    <w:rsid w:val="004F6FA8"/>
    <w:rsid w:val="004F7611"/>
    <w:rsid w:val="00502446"/>
    <w:rsid w:val="00502584"/>
    <w:rsid w:val="005032B3"/>
    <w:rsid w:val="00507123"/>
    <w:rsid w:val="0050765A"/>
    <w:rsid w:val="00511208"/>
    <w:rsid w:val="0051186E"/>
    <w:rsid w:val="00511ADD"/>
    <w:rsid w:val="00513E68"/>
    <w:rsid w:val="00516506"/>
    <w:rsid w:val="00525E4C"/>
    <w:rsid w:val="00527E16"/>
    <w:rsid w:val="00533C11"/>
    <w:rsid w:val="00534824"/>
    <w:rsid w:val="00535811"/>
    <w:rsid w:val="00540147"/>
    <w:rsid w:val="00542B08"/>
    <w:rsid w:val="00542F7F"/>
    <w:rsid w:val="00545C9B"/>
    <w:rsid w:val="00555182"/>
    <w:rsid w:val="00557A58"/>
    <w:rsid w:val="0056240D"/>
    <w:rsid w:val="00564E00"/>
    <w:rsid w:val="00565B75"/>
    <w:rsid w:val="0056687B"/>
    <w:rsid w:val="0056710A"/>
    <w:rsid w:val="005702F3"/>
    <w:rsid w:val="00571AE1"/>
    <w:rsid w:val="00573218"/>
    <w:rsid w:val="0057335F"/>
    <w:rsid w:val="00573B55"/>
    <w:rsid w:val="00573BEE"/>
    <w:rsid w:val="00576239"/>
    <w:rsid w:val="00577FD6"/>
    <w:rsid w:val="0058166E"/>
    <w:rsid w:val="0058252B"/>
    <w:rsid w:val="005833D7"/>
    <w:rsid w:val="00583CB5"/>
    <w:rsid w:val="0058611D"/>
    <w:rsid w:val="00591DA2"/>
    <w:rsid w:val="00592252"/>
    <w:rsid w:val="00592BD0"/>
    <w:rsid w:val="00593ECC"/>
    <w:rsid w:val="00595407"/>
    <w:rsid w:val="00597FD3"/>
    <w:rsid w:val="005A02D1"/>
    <w:rsid w:val="005A2290"/>
    <w:rsid w:val="005A5454"/>
    <w:rsid w:val="005A5AAE"/>
    <w:rsid w:val="005A635D"/>
    <w:rsid w:val="005B2CB2"/>
    <w:rsid w:val="005B3022"/>
    <w:rsid w:val="005B3250"/>
    <w:rsid w:val="005C1876"/>
    <w:rsid w:val="005C1C80"/>
    <w:rsid w:val="005C3BDF"/>
    <w:rsid w:val="005C57F1"/>
    <w:rsid w:val="005C64F3"/>
    <w:rsid w:val="005D0B04"/>
    <w:rsid w:val="005D0E20"/>
    <w:rsid w:val="005D1690"/>
    <w:rsid w:val="005D3E75"/>
    <w:rsid w:val="005D5491"/>
    <w:rsid w:val="005D5FAD"/>
    <w:rsid w:val="005D6A24"/>
    <w:rsid w:val="005D6BD7"/>
    <w:rsid w:val="005E0E78"/>
    <w:rsid w:val="005E3A05"/>
    <w:rsid w:val="005E5E03"/>
    <w:rsid w:val="005E6624"/>
    <w:rsid w:val="005F26BF"/>
    <w:rsid w:val="005F3164"/>
    <w:rsid w:val="005F545F"/>
    <w:rsid w:val="005F6CCF"/>
    <w:rsid w:val="005F739E"/>
    <w:rsid w:val="005F79F6"/>
    <w:rsid w:val="00600179"/>
    <w:rsid w:val="0060064C"/>
    <w:rsid w:val="00600E3A"/>
    <w:rsid w:val="00603D0B"/>
    <w:rsid w:val="0060504A"/>
    <w:rsid w:val="0061187F"/>
    <w:rsid w:val="00612EC5"/>
    <w:rsid w:val="0061381E"/>
    <w:rsid w:val="006148DF"/>
    <w:rsid w:val="00615DF2"/>
    <w:rsid w:val="00617C3C"/>
    <w:rsid w:val="006210DB"/>
    <w:rsid w:val="0062183B"/>
    <w:rsid w:val="006266BB"/>
    <w:rsid w:val="00630AA8"/>
    <w:rsid w:val="00633D32"/>
    <w:rsid w:val="006340C8"/>
    <w:rsid w:val="00634587"/>
    <w:rsid w:val="00634677"/>
    <w:rsid w:val="006350FF"/>
    <w:rsid w:val="00637EFF"/>
    <w:rsid w:val="00641468"/>
    <w:rsid w:val="006427F1"/>
    <w:rsid w:val="00645ACF"/>
    <w:rsid w:val="00646E67"/>
    <w:rsid w:val="00647C10"/>
    <w:rsid w:val="00650859"/>
    <w:rsid w:val="00652696"/>
    <w:rsid w:val="00653C76"/>
    <w:rsid w:val="00653C7C"/>
    <w:rsid w:val="00656780"/>
    <w:rsid w:val="0065763D"/>
    <w:rsid w:val="0066101F"/>
    <w:rsid w:val="006611B7"/>
    <w:rsid w:val="006631F7"/>
    <w:rsid w:val="006633F4"/>
    <w:rsid w:val="00666362"/>
    <w:rsid w:val="00666FB2"/>
    <w:rsid w:val="00666FCB"/>
    <w:rsid w:val="0067103D"/>
    <w:rsid w:val="0067193D"/>
    <w:rsid w:val="00671B3B"/>
    <w:rsid w:val="00673139"/>
    <w:rsid w:val="00673C7D"/>
    <w:rsid w:val="0067461C"/>
    <w:rsid w:val="00677B9B"/>
    <w:rsid w:val="00680068"/>
    <w:rsid w:val="006809AA"/>
    <w:rsid w:val="00681D8F"/>
    <w:rsid w:val="00687AC7"/>
    <w:rsid w:val="00693D17"/>
    <w:rsid w:val="0069500D"/>
    <w:rsid w:val="00695B4B"/>
    <w:rsid w:val="00696C1A"/>
    <w:rsid w:val="00696D60"/>
    <w:rsid w:val="006A07A8"/>
    <w:rsid w:val="006A6F3E"/>
    <w:rsid w:val="006A724C"/>
    <w:rsid w:val="006A79CF"/>
    <w:rsid w:val="006B0631"/>
    <w:rsid w:val="006B18BC"/>
    <w:rsid w:val="006B43E2"/>
    <w:rsid w:val="006B4C43"/>
    <w:rsid w:val="006B516A"/>
    <w:rsid w:val="006B5F5A"/>
    <w:rsid w:val="006B75D4"/>
    <w:rsid w:val="006B7F32"/>
    <w:rsid w:val="006C227D"/>
    <w:rsid w:val="006C43FB"/>
    <w:rsid w:val="006C63DC"/>
    <w:rsid w:val="006C7713"/>
    <w:rsid w:val="006D0131"/>
    <w:rsid w:val="006D38B4"/>
    <w:rsid w:val="006D3D69"/>
    <w:rsid w:val="006D4D17"/>
    <w:rsid w:val="006D62A4"/>
    <w:rsid w:val="006E13FF"/>
    <w:rsid w:val="006E2686"/>
    <w:rsid w:val="006E2920"/>
    <w:rsid w:val="006E619A"/>
    <w:rsid w:val="006F4BD9"/>
    <w:rsid w:val="006F5B14"/>
    <w:rsid w:val="006F6961"/>
    <w:rsid w:val="00700087"/>
    <w:rsid w:val="00703C93"/>
    <w:rsid w:val="0070567D"/>
    <w:rsid w:val="00706C46"/>
    <w:rsid w:val="0070740D"/>
    <w:rsid w:val="00710319"/>
    <w:rsid w:val="00710B43"/>
    <w:rsid w:val="00711A9E"/>
    <w:rsid w:val="00712EF7"/>
    <w:rsid w:val="007134D3"/>
    <w:rsid w:val="00713F16"/>
    <w:rsid w:val="0071492C"/>
    <w:rsid w:val="00716938"/>
    <w:rsid w:val="0072086D"/>
    <w:rsid w:val="0072123E"/>
    <w:rsid w:val="00721754"/>
    <w:rsid w:val="00721C71"/>
    <w:rsid w:val="0072443D"/>
    <w:rsid w:val="00725BE0"/>
    <w:rsid w:val="00730CA0"/>
    <w:rsid w:val="00732108"/>
    <w:rsid w:val="00732224"/>
    <w:rsid w:val="00733DDD"/>
    <w:rsid w:val="007346A5"/>
    <w:rsid w:val="007350B9"/>
    <w:rsid w:val="00735B15"/>
    <w:rsid w:val="00740284"/>
    <w:rsid w:val="007429CD"/>
    <w:rsid w:val="00744715"/>
    <w:rsid w:val="0074668D"/>
    <w:rsid w:val="00746AC2"/>
    <w:rsid w:val="00746ECA"/>
    <w:rsid w:val="00752276"/>
    <w:rsid w:val="0075309A"/>
    <w:rsid w:val="00754265"/>
    <w:rsid w:val="007568E6"/>
    <w:rsid w:val="00760CEA"/>
    <w:rsid w:val="00763352"/>
    <w:rsid w:val="00764D93"/>
    <w:rsid w:val="00765CE9"/>
    <w:rsid w:val="007714D7"/>
    <w:rsid w:val="0077386D"/>
    <w:rsid w:val="0077543E"/>
    <w:rsid w:val="00776920"/>
    <w:rsid w:val="00776CF7"/>
    <w:rsid w:val="00781F43"/>
    <w:rsid w:val="00783C50"/>
    <w:rsid w:val="00785773"/>
    <w:rsid w:val="00786DE9"/>
    <w:rsid w:val="0079426D"/>
    <w:rsid w:val="0079460E"/>
    <w:rsid w:val="00795DE5"/>
    <w:rsid w:val="00796D77"/>
    <w:rsid w:val="00797A16"/>
    <w:rsid w:val="00797E7F"/>
    <w:rsid w:val="007A2458"/>
    <w:rsid w:val="007A3530"/>
    <w:rsid w:val="007A657E"/>
    <w:rsid w:val="007B03F1"/>
    <w:rsid w:val="007B1FF5"/>
    <w:rsid w:val="007B38E3"/>
    <w:rsid w:val="007B53E4"/>
    <w:rsid w:val="007B57B1"/>
    <w:rsid w:val="007B5864"/>
    <w:rsid w:val="007B65BE"/>
    <w:rsid w:val="007B7AD3"/>
    <w:rsid w:val="007C12EF"/>
    <w:rsid w:val="007C33FD"/>
    <w:rsid w:val="007C34FE"/>
    <w:rsid w:val="007C3960"/>
    <w:rsid w:val="007C634B"/>
    <w:rsid w:val="007C7D52"/>
    <w:rsid w:val="007C7D97"/>
    <w:rsid w:val="007D2926"/>
    <w:rsid w:val="007D3454"/>
    <w:rsid w:val="007D7887"/>
    <w:rsid w:val="007E4A66"/>
    <w:rsid w:val="007E4C01"/>
    <w:rsid w:val="007E77D0"/>
    <w:rsid w:val="007F578F"/>
    <w:rsid w:val="007F6D1C"/>
    <w:rsid w:val="00802B07"/>
    <w:rsid w:val="008034CF"/>
    <w:rsid w:val="00810A65"/>
    <w:rsid w:val="00810AB1"/>
    <w:rsid w:val="00811299"/>
    <w:rsid w:val="00811937"/>
    <w:rsid w:val="00813607"/>
    <w:rsid w:val="008137DC"/>
    <w:rsid w:val="00815376"/>
    <w:rsid w:val="0081717B"/>
    <w:rsid w:val="00817CB4"/>
    <w:rsid w:val="008233EB"/>
    <w:rsid w:val="00823598"/>
    <w:rsid w:val="00823E9A"/>
    <w:rsid w:val="00826720"/>
    <w:rsid w:val="00826A38"/>
    <w:rsid w:val="00827E8D"/>
    <w:rsid w:val="00830EEC"/>
    <w:rsid w:val="00833380"/>
    <w:rsid w:val="00834482"/>
    <w:rsid w:val="00834ADE"/>
    <w:rsid w:val="00835F39"/>
    <w:rsid w:val="00836538"/>
    <w:rsid w:val="00841328"/>
    <w:rsid w:val="00842A4E"/>
    <w:rsid w:val="0084360E"/>
    <w:rsid w:val="00844CDF"/>
    <w:rsid w:val="00844D58"/>
    <w:rsid w:val="0084611D"/>
    <w:rsid w:val="00847A96"/>
    <w:rsid w:val="00851374"/>
    <w:rsid w:val="0085354F"/>
    <w:rsid w:val="008562C0"/>
    <w:rsid w:val="00856BFA"/>
    <w:rsid w:val="00861F1B"/>
    <w:rsid w:val="00862492"/>
    <w:rsid w:val="00864171"/>
    <w:rsid w:val="008700A3"/>
    <w:rsid w:val="00870837"/>
    <w:rsid w:val="0087219F"/>
    <w:rsid w:val="00874CA2"/>
    <w:rsid w:val="00874F7B"/>
    <w:rsid w:val="008753CF"/>
    <w:rsid w:val="00877F2D"/>
    <w:rsid w:val="008823D6"/>
    <w:rsid w:val="00886508"/>
    <w:rsid w:val="008877CE"/>
    <w:rsid w:val="008901E5"/>
    <w:rsid w:val="00890D95"/>
    <w:rsid w:val="0089107C"/>
    <w:rsid w:val="008914A9"/>
    <w:rsid w:val="00894547"/>
    <w:rsid w:val="008976E7"/>
    <w:rsid w:val="00897B29"/>
    <w:rsid w:val="008A0557"/>
    <w:rsid w:val="008A31B0"/>
    <w:rsid w:val="008A35EF"/>
    <w:rsid w:val="008A3861"/>
    <w:rsid w:val="008A41D2"/>
    <w:rsid w:val="008B0072"/>
    <w:rsid w:val="008B0E24"/>
    <w:rsid w:val="008B0FE1"/>
    <w:rsid w:val="008B1102"/>
    <w:rsid w:val="008B2375"/>
    <w:rsid w:val="008B3385"/>
    <w:rsid w:val="008B3ED0"/>
    <w:rsid w:val="008B6919"/>
    <w:rsid w:val="008C1113"/>
    <w:rsid w:val="008C172A"/>
    <w:rsid w:val="008C258C"/>
    <w:rsid w:val="008C3C3C"/>
    <w:rsid w:val="008C4FD9"/>
    <w:rsid w:val="008C5DFE"/>
    <w:rsid w:val="008C5EFD"/>
    <w:rsid w:val="008C62D5"/>
    <w:rsid w:val="008C6DEE"/>
    <w:rsid w:val="008D15F8"/>
    <w:rsid w:val="008D1CC9"/>
    <w:rsid w:val="008D2974"/>
    <w:rsid w:val="008D36B3"/>
    <w:rsid w:val="008D456E"/>
    <w:rsid w:val="008D56B6"/>
    <w:rsid w:val="008D5B24"/>
    <w:rsid w:val="008D61E9"/>
    <w:rsid w:val="008D6291"/>
    <w:rsid w:val="008E019F"/>
    <w:rsid w:val="008E031C"/>
    <w:rsid w:val="008E0C69"/>
    <w:rsid w:val="008E2C24"/>
    <w:rsid w:val="008E39DB"/>
    <w:rsid w:val="008E3D21"/>
    <w:rsid w:val="008E4FD2"/>
    <w:rsid w:val="008E619B"/>
    <w:rsid w:val="008E74F6"/>
    <w:rsid w:val="008E77AF"/>
    <w:rsid w:val="008E7E52"/>
    <w:rsid w:val="008F0269"/>
    <w:rsid w:val="008F440D"/>
    <w:rsid w:val="008F532B"/>
    <w:rsid w:val="008F648C"/>
    <w:rsid w:val="008F6D38"/>
    <w:rsid w:val="008F73D6"/>
    <w:rsid w:val="0090204C"/>
    <w:rsid w:val="00905A32"/>
    <w:rsid w:val="00906207"/>
    <w:rsid w:val="0090650A"/>
    <w:rsid w:val="00910A93"/>
    <w:rsid w:val="00910ADB"/>
    <w:rsid w:val="00911A1F"/>
    <w:rsid w:val="00912F57"/>
    <w:rsid w:val="00913113"/>
    <w:rsid w:val="009146C5"/>
    <w:rsid w:val="009153F8"/>
    <w:rsid w:val="00916573"/>
    <w:rsid w:val="00916688"/>
    <w:rsid w:val="009207E7"/>
    <w:rsid w:val="009214E9"/>
    <w:rsid w:val="009216C7"/>
    <w:rsid w:val="009235EC"/>
    <w:rsid w:val="009261BB"/>
    <w:rsid w:val="00926FA5"/>
    <w:rsid w:val="00927FFB"/>
    <w:rsid w:val="00932916"/>
    <w:rsid w:val="0093309E"/>
    <w:rsid w:val="009350C6"/>
    <w:rsid w:val="009353FC"/>
    <w:rsid w:val="00936EB1"/>
    <w:rsid w:val="00937440"/>
    <w:rsid w:val="0093770F"/>
    <w:rsid w:val="0094008F"/>
    <w:rsid w:val="009412B6"/>
    <w:rsid w:val="009458ED"/>
    <w:rsid w:val="00946B76"/>
    <w:rsid w:val="00953302"/>
    <w:rsid w:val="00954C1F"/>
    <w:rsid w:val="009574AC"/>
    <w:rsid w:val="00960544"/>
    <w:rsid w:val="0096159E"/>
    <w:rsid w:val="0096262E"/>
    <w:rsid w:val="0096320D"/>
    <w:rsid w:val="009632C3"/>
    <w:rsid w:val="009647D5"/>
    <w:rsid w:val="00971430"/>
    <w:rsid w:val="00972331"/>
    <w:rsid w:val="00974071"/>
    <w:rsid w:val="0097615F"/>
    <w:rsid w:val="009812AE"/>
    <w:rsid w:val="00982253"/>
    <w:rsid w:val="00990467"/>
    <w:rsid w:val="00990BB0"/>
    <w:rsid w:val="0099205C"/>
    <w:rsid w:val="009934B3"/>
    <w:rsid w:val="00993D38"/>
    <w:rsid w:val="009A0D19"/>
    <w:rsid w:val="009A3F84"/>
    <w:rsid w:val="009A7EC3"/>
    <w:rsid w:val="009B2F11"/>
    <w:rsid w:val="009B3F56"/>
    <w:rsid w:val="009B40EC"/>
    <w:rsid w:val="009B6296"/>
    <w:rsid w:val="009C2A92"/>
    <w:rsid w:val="009C6C99"/>
    <w:rsid w:val="009C7E2A"/>
    <w:rsid w:val="009D241A"/>
    <w:rsid w:val="009D3E4B"/>
    <w:rsid w:val="009D45DA"/>
    <w:rsid w:val="009D65BD"/>
    <w:rsid w:val="009D6B6C"/>
    <w:rsid w:val="009E2267"/>
    <w:rsid w:val="009E2BBC"/>
    <w:rsid w:val="009E6E1E"/>
    <w:rsid w:val="009F0173"/>
    <w:rsid w:val="009F0499"/>
    <w:rsid w:val="009F05FB"/>
    <w:rsid w:val="009F091A"/>
    <w:rsid w:val="009F0A7B"/>
    <w:rsid w:val="009F24B3"/>
    <w:rsid w:val="009F2E39"/>
    <w:rsid w:val="009F39B4"/>
    <w:rsid w:val="009F412F"/>
    <w:rsid w:val="009F55C6"/>
    <w:rsid w:val="009F6008"/>
    <w:rsid w:val="00A01DEE"/>
    <w:rsid w:val="00A02CAA"/>
    <w:rsid w:val="00A04E54"/>
    <w:rsid w:val="00A059C8"/>
    <w:rsid w:val="00A05A99"/>
    <w:rsid w:val="00A1069A"/>
    <w:rsid w:val="00A10AC1"/>
    <w:rsid w:val="00A10DBD"/>
    <w:rsid w:val="00A1104B"/>
    <w:rsid w:val="00A13FF8"/>
    <w:rsid w:val="00A14384"/>
    <w:rsid w:val="00A156F9"/>
    <w:rsid w:val="00A236BC"/>
    <w:rsid w:val="00A24981"/>
    <w:rsid w:val="00A24FFD"/>
    <w:rsid w:val="00A26153"/>
    <w:rsid w:val="00A272D6"/>
    <w:rsid w:val="00A305A5"/>
    <w:rsid w:val="00A30CBA"/>
    <w:rsid w:val="00A30FC6"/>
    <w:rsid w:val="00A349E0"/>
    <w:rsid w:val="00A35A26"/>
    <w:rsid w:val="00A40E12"/>
    <w:rsid w:val="00A4123E"/>
    <w:rsid w:val="00A45E3A"/>
    <w:rsid w:val="00A46E8A"/>
    <w:rsid w:val="00A47A18"/>
    <w:rsid w:val="00A50A45"/>
    <w:rsid w:val="00A541A3"/>
    <w:rsid w:val="00A558DD"/>
    <w:rsid w:val="00A55F8B"/>
    <w:rsid w:val="00A56DC0"/>
    <w:rsid w:val="00A57F44"/>
    <w:rsid w:val="00A63198"/>
    <w:rsid w:val="00A65FE2"/>
    <w:rsid w:val="00A66CE3"/>
    <w:rsid w:val="00A72E87"/>
    <w:rsid w:val="00A73ADD"/>
    <w:rsid w:val="00A73BAF"/>
    <w:rsid w:val="00A75098"/>
    <w:rsid w:val="00A77A69"/>
    <w:rsid w:val="00A84640"/>
    <w:rsid w:val="00A847D4"/>
    <w:rsid w:val="00A86EF7"/>
    <w:rsid w:val="00A919CC"/>
    <w:rsid w:val="00A93B24"/>
    <w:rsid w:val="00A963BE"/>
    <w:rsid w:val="00A9690A"/>
    <w:rsid w:val="00A9786A"/>
    <w:rsid w:val="00A97F28"/>
    <w:rsid w:val="00AA04D3"/>
    <w:rsid w:val="00AA090A"/>
    <w:rsid w:val="00AA22A3"/>
    <w:rsid w:val="00AA4735"/>
    <w:rsid w:val="00AA6A93"/>
    <w:rsid w:val="00AB324C"/>
    <w:rsid w:val="00AB47E5"/>
    <w:rsid w:val="00AB4BDE"/>
    <w:rsid w:val="00AB5F59"/>
    <w:rsid w:val="00AC2D93"/>
    <w:rsid w:val="00AC55E2"/>
    <w:rsid w:val="00AC6219"/>
    <w:rsid w:val="00AD166C"/>
    <w:rsid w:val="00AD1B20"/>
    <w:rsid w:val="00AD64A0"/>
    <w:rsid w:val="00AE5E49"/>
    <w:rsid w:val="00AE5F67"/>
    <w:rsid w:val="00AE69D8"/>
    <w:rsid w:val="00AE75BF"/>
    <w:rsid w:val="00AF1FF6"/>
    <w:rsid w:val="00AF65B7"/>
    <w:rsid w:val="00AF6C7F"/>
    <w:rsid w:val="00AF7F63"/>
    <w:rsid w:val="00B0092E"/>
    <w:rsid w:val="00B00EF0"/>
    <w:rsid w:val="00B03012"/>
    <w:rsid w:val="00B0791E"/>
    <w:rsid w:val="00B10B9B"/>
    <w:rsid w:val="00B12687"/>
    <w:rsid w:val="00B13192"/>
    <w:rsid w:val="00B13375"/>
    <w:rsid w:val="00B160C4"/>
    <w:rsid w:val="00B17231"/>
    <w:rsid w:val="00B17F22"/>
    <w:rsid w:val="00B20D55"/>
    <w:rsid w:val="00B22330"/>
    <w:rsid w:val="00B23F91"/>
    <w:rsid w:val="00B250B0"/>
    <w:rsid w:val="00B26F64"/>
    <w:rsid w:val="00B31118"/>
    <w:rsid w:val="00B31AB1"/>
    <w:rsid w:val="00B33B9C"/>
    <w:rsid w:val="00B348A8"/>
    <w:rsid w:val="00B421CD"/>
    <w:rsid w:val="00B439B8"/>
    <w:rsid w:val="00B515AD"/>
    <w:rsid w:val="00B56A75"/>
    <w:rsid w:val="00B57557"/>
    <w:rsid w:val="00B57844"/>
    <w:rsid w:val="00B5785D"/>
    <w:rsid w:val="00B60E04"/>
    <w:rsid w:val="00B64D3D"/>
    <w:rsid w:val="00B64FCD"/>
    <w:rsid w:val="00B65DDC"/>
    <w:rsid w:val="00B67D90"/>
    <w:rsid w:val="00B717F3"/>
    <w:rsid w:val="00B74969"/>
    <w:rsid w:val="00B758FE"/>
    <w:rsid w:val="00B76032"/>
    <w:rsid w:val="00B7735B"/>
    <w:rsid w:val="00B77377"/>
    <w:rsid w:val="00B84959"/>
    <w:rsid w:val="00B85022"/>
    <w:rsid w:val="00B85A2B"/>
    <w:rsid w:val="00B85CC8"/>
    <w:rsid w:val="00B8717F"/>
    <w:rsid w:val="00B87223"/>
    <w:rsid w:val="00B878E5"/>
    <w:rsid w:val="00B9286B"/>
    <w:rsid w:val="00B94BA2"/>
    <w:rsid w:val="00BA0604"/>
    <w:rsid w:val="00BA114E"/>
    <w:rsid w:val="00BA12EE"/>
    <w:rsid w:val="00BA2341"/>
    <w:rsid w:val="00BA3B38"/>
    <w:rsid w:val="00BA4C3E"/>
    <w:rsid w:val="00BA59B0"/>
    <w:rsid w:val="00BA63BD"/>
    <w:rsid w:val="00BA6C3B"/>
    <w:rsid w:val="00BB1AAF"/>
    <w:rsid w:val="00BB56A3"/>
    <w:rsid w:val="00BB7E3B"/>
    <w:rsid w:val="00BC19E9"/>
    <w:rsid w:val="00BC23B8"/>
    <w:rsid w:val="00BC5ED4"/>
    <w:rsid w:val="00BC6005"/>
    <w:rsid w:val="00BC7D34"/>
    <w:rsid w:val="00BC7DFD"/>
    <w:rsid w:val="00BD0BC0"/>
    <w:rsid w:val="00BD2103"/>
    <w:rsid w:val="00BD32B1"/>
    <w:rsid w:val="00BD5F1B"/>
    <w:rsid w:val="00BE7252"/>
    <w:rsid w:val="00BF2230"/>
    <w:rsid w:val="00BF3945"/>
    <w:rsid w:val="00BF7EB7"/>
    <w:rsid w:val="00C01476"/>
    <w:rsid w:val="00C015D9"/>
    <w:rsid w:val="00C0524A"/>
    <w:rsid w:val="00C05FAB"/>
    <w:rsid w:val="00C07DB8"/>
    <w:rsid w:val="00C131A1"/>
    <w:rsid w:val="00C17157"/>
    <w:rsid w:val="00C174DA"/>
    <w:rsid w:val="00C17DDD"/>
    <w:rsid w:val="00C20C98"/>
    <w:rsid w:val="00C20DF6"/>
    <w:rsid w:val="00C222DB"/>
    <w:rsid w:val="00C22970"/>
    <w:rsid w:val="00C2316C"/>
    <w:rsid w:val="00C252E5"/>
    <w:rsid w:val="00C26301"/>
    <w:rsid w:val="00C26858"/>
    <w:rsid w:val="00C26FB7"/>
    <w:rsid w:val="00C27B46"/>
    <w:rsid w:val="00C337A9"/>
    <w:rsid w:val="00C37ACE"/>
    <w:rsid w:val="00C413C1"/>
    <w:rsid w:val="00C46C97"/>
    <w:rsid w:val="00C52C0B"/>
    <w:rsid w:val="00C52C32"/>
    <w:rsid w:val="00C5448B"/>
    <w:rsid w:val="00C55DD3"/>
    <w:rsid w:val="00C65DA6"/>
    <w:rsid w:val="00C7220B"/>
    <w:rsid w:val="00C742E1"/>
    <w:rsid w:val="00C74E7D"/>
    <w:rsid w:val="00C80633"/>
    <w:rsid w:val="00C83FCA"/>
    <w:rsid w:val="00C84887"/>
    <w:rsid w:val="00C87CAD"/>
    <w:rsid w:val="00C92065"/>
    <w:rsid w:val="00C942C8"/>
    <w:rsid w:val="00C970B7"/>
    <w:rsid w:val="00C97130"/>
    <w:rsid w:val="00CA1718"/>
    <w:rsid w:val="00CA31D1"/>
    <w:rsid w:val="00CA5B7A"/>
    <w:rsid w:val="00CB3184"/>
    <w:rsid w:val="00CB4366"/>
    <w:rsid w:val="00CB5580"/>
    <w:rsid w:val="00CB7665"/>
    <w:rsid w:val="00CC03CF"/>
    <w:rsid w:val="00CC148E"/>
    <w:rsid w:val="00CC1DA4"/>
    <w:rsid w:val="00CC242D"/>
    <w:rsid w:val="00CC35F3"/>
    <w:rsid w:val="00CC3ACE"/>
    <w:rsid w:val="00CC3D42"/>
    <w:rsid w:val="00CC573F"/>
    <w:rsid w:val="00CC60E0"/>
    <w:rsid w:val="00CD2D75"/>
    <w:rsid w:val="00CD56DD"/>
    <w:rsid w:val="00CD5868"/>
    <w:rsid w:val="00CD5DB5"/>
    <w:rsid w:val="00CD67B8"/>
    <w:rsid w:val="00CD6CCF"/>
    <w:rsid w:val="00CD7852"/>
    <w:rsid w:val="00CE16D7"/>
    <w:rsid w:val="00CE21D3"/>
    <w:rsid w:val="00CE2232"/>
    <w:rsid w:val="00CE2D79"/>
    <w:rsid w:val="00CE2FD8"/>
    <w:rsid w:val="00CE49A8"/>
    <w:rsid w:val="00CE79DA"/>
    <w:rsid w:val="00CF1469"/>
    <w:rsid w:val="00CF2087"/>
    <w:rsid w:val="00CF560A"/>
    <w:rsid w:val="00CF6A67"/>
    <w:rsid w:val="00D01A01"/>
    <w:rsid w:val="00D059AD"/>
    <w:rsid w:val="00D101FE"/>
    <w:rsid w:val="00D11FD3"/>
    <w:rsid w:val="00D12E6A"/>
    <w:rsid w:val="00D15225"/>
    <w:rsid w:val="00D220CC"/>
    <w:rsid w:val="00D22A34"/>
    <w:rsid w:val="00D22B3B"/>
    <w:rsid w:val="00D23926"/>
    <w:rsid w:val="00D27B88"/>
    <w:rsid w:val="00D30CB7"/>
    <w:rsid w:val="00D3235A"/>
    <w:rsid w:val="00D375CB"/>
    <w:rsid w:val="00D37FAA"/>
    <w:rsid w:val="00D4020E"/>
    <w:rsid w:val="00D44141"/>
    <w:rsid w:val="00D46B49"/>
    <w:rsid w:val="00D4750E"/>
    <w:rsid w:val="00D50BA1"/>
    <w:rsid w:val="00D545FA"/>
    <w:rsid w:val="00D55703"/>
    <w:rsid w:val="00D562FE"/>
    <w:rsid w:val="00D57E96"/>
    <w:rsid w:val="00D64404"/>
    <w:rsid w:val="00D65027"/>
    <w:rsid w:val="00D65866"/>
    <w:rsid w:val="00D7374F"/>
    <w:rsid w:val="00D73A47"/>
    <w:rsid w:val="00D77F55"/>
    <w:rsid w:val="00D80518"/>
    <w:rsid w:val="00D80B1A"/>
    <w:rsid w:val="00D81A85"/>
    <w:rsid w:val="00D81FDA"/>
    <w:rsid w:val="00D827BD"/>
    <w:rsid w:val="00D83027"/>
    <w:rsid w:val="00D86075"/>
    <w:rsid w:val="00D87371"/>
    <w:rsid w:val="00D9099B"/>
    <w:rsid w:val="00D90FEC"/>
    <w:rsid w:val="00D965E4"/>
    <w:rsid w:val="00D96ED5"/>
    <w:rsid w:val="00DA4940"/>
    <w:rsid w:val="00DA4B1A"/>
    <w:rsid w:val="00DA4E44"/>
    <w:rsid w:val="00DB065A"/>
    <w:rsid w:val="00DB19DD"/>
    <w:rsid w:val="00DB1A2C"/>
    <w:rsid w:val="00DB3198"/>
    <w:rsid w:val="00DC0B68"/>
    <w:rsid w:val="00DC2AC5"/>
    <w:rsid w:val="00DC3894"/>
    <w:rsid w:val="00DC3DFB"/>
    <w:rsid w:val="00DC4027"/>
    <w:rsid w:val="00DC7DA8"/>
    <w:rsid w:val="00DD14F0"/>
    <w:rsid w:val="00DD191B"/>
    <w:rsid w:val="00DD2E8F"/>
    <w:rsid w:val="00DD371B"/>
    <w:rsid w:val="00DD535A"/>
    <w:rsid w:val="00DD7EFA"/>
    <w:rsid w:val="00DE145A"/>
    <w:rsid w:val="00DE50F6"/>
    <w:rsid w:val="00DE6ED3"/>
    <w:rsid w:val="00DE74C9"/>
    <w:rsid w:val="00DE789A"/>
    <w:rsid w:val="00DF3459"/>
    <w:rsid w:val="00DF6F7B"/>
    <w:rsid w:val="00DF712D"/>
    <w:rsid w:val="00E0076D"/>
    <w:rsid w:val="00E02A30"/>
    <w:rsid w:val="00E047E0"/>
    <w:rsid w:val="00E05350"/>
    <w:rsid w:val="00E056C8"/>
    <w:rsid w:val="00E069B4"/>
    <w:rsid w:val="00E0762D"/>
    <w:rsid w:val="00E1177A"/>
    <w:rsid w:val="00E13C45"/>
    <w:rsid w:val="00E14891"/>
    <w:rsid w:val="00E15773"/>
    <w:rsid w:val="00E16A70"/>
    <w:rsid w:val="00E2198B"/>
    <w:rsid w:val="00E21ABF"/>
    <w:rsid w:val="00E22396"/>
    <w:rsid w:val="00E2420C"/>
    <w:rsid w:val="00E25406"/>
    <w:rsid w:val="00E30F5C"/>
    <w:rsid w:val="00E31519"/>
    <w:rsid w:val="00E319DD"/>
    <w:rsid w:val="00E33E3A"/>
    <w:rsid w:val="00E365E4"/>
    <w:rsid w:val="00E37065"/>
    <w:rsid w:val="00E40B97"/>
    <w:rsid w:val="00E40CD0"/>
    <w:rsid w:val="00E40E25"/>
    <w:rsid w:val="00E413DE"/>
    <w:rsid w:val="00E41B32"/>
    <w:rsid w:val="00E43E68"/>
    <w:rsid w:val="00E46118"/>
    <w:rsid w:val="00E46CB9"/>
    <w:rsid w:val="00E510B3"/>
    <w:rsid w:val="00E51CC7"/>
    <w:rsid w:val="00E5303F"/>
    <w:rsid w:val="00E532BA"/>
    <w:rsid w:val="00E5417E"/>
    <w:rsid w:val="00E54867"/>
    <w:rsid w:val="00E56163"/>
    <w:rsid w:val="00E64A41"/>
    <w:rsid w:val="00E6508F"/>
    <w:rsid w:val="00E651D8"/>
    <w:rsid w:val="00E6556F"/>
    <w:rsid w:val="00E66CD3"/>
    <w:rsid w:val="00E73BF7"/>
    <w:rsid w:val="00E75B82"/>
    <w:rsid w:val="00E8099D"/>
    <w:rsid w:val="00E828EA"/>
    <w:rsid w:val="00E84C54"/>
    <w:rsid w:val="00E85C8C"/>
    <w:rsid w:val="00E90235"/>
    <w:rsid w:val="00E9136D"/>
    <w:rsid w:val="00E9255E"/>
    <w:rsid w:val="00E95811"/>
    <w:rsid w:val="00E96615"/>
    <w:rsid w:val="00E9723F"/>
    <w:rsid w:val="00E97AFF"/>
    <w:rsid w:val="00EA0318"/>
    <w:rsid w:val="00EA793F"/>
    <w:rsid w:val="00EB1310"/>
    <w:rsid w:val="00EB2BBF"/>
    <w:rsid w:val="00EB32A3"/>
    <w:rsid w:val="00EB3EBB"/>
    <w:rsid w:val="00EB55B6"/>
    <w:rsid w:val="00EB5878"/>
    <w:rsid w:val="00EB67C7"/>
    <w:rsid w:val="00EC4BD8"/>
    <w:rsid w:val="00EC6073"/>
    <w:rsid w:val="00EC7055"/>
    <w:rsid w:val="00EC7B7F"/>
    <w:rsid w:val="00ED0916"/>
    <w:rsid w:val="00ED0B59"/>
    <w:rsid w:val="00ED3D22"/>
    <w:rsid w:val="00ED4A5A"/>
    <w:rsid w:val="00ED4E82"/>
    <w:rsid w:val="00ED5089"/>
    <w:rsid w:val="00EE1017"/>
    <w:rsid w:val="00EE3C3D"/>
    <w:rsid w:val="00EE6F69"/>
    <w:rsid w:val="00EE764B"/>
    <w:rsid w:val="00EF0AEC"/>
    <w:rsid w:val="00EF1087"/>
    <w:rsid w:val="00EF205D"/>
    <w:rsid w:val="00EF2DED"/>
    <w:rsid w:val="00EF42EF"/>
    <w:rsid w:val="00EF5909"/>
    <w:rsid w:val="00EF6319"/>
    <w:rsid w:val="00F03CB3"/>
    <w:rsid w:val="00F0558F"/>
    <w:rsid w:val="00F06392"/>
    <w:rsid w:val="00F07A18"/>
    <w:rsid w:val="00F1206C"/>
    <w:rsid w:val="00F14D2E"/>
    <w:rsid w:val="00F15BCA"/>
    <w:rsid w:val="00F173D6"/>
    <w:rsid w:val="00F17DA8"/>
    <w:rsid w:val="00F20CB4"/>
    <w:rsid w:val="00F20EC9"/>
    <w:rsid w:val="00F27511"/>
    <w:rsid w:val="00F3184A"/>
    <w:rsid w:val="00F3288B"/>
    <w:rsid w:val="00F332A8"/>
    <w:rsid w:val="00F33315"/>
    <w:rsid w:val="00F339A9"/>
    <w:rsid w:val="00F36152"/>
    <w:rsid w:val="00F3782D"/>
    <w:rsid w:val="00F41842"/>
    <w:rsid w:val="00F418B6"/>
    <w:rsid w:val="00F474EA"/>
    <w:rsid w:val="00F5065B"/>
    <w:rsid w:val="00F51A93"/>
    <w:rsid w:val="00F54353"/>
    <w:rsid w:val="00F552BD"/>
    <w:rsid w:val="00F64946"/>
    <w:rsid w:val="00F668C4"/>
    <w:rsid w:val="00F66A25"/>
    <w:rsid w:val="00F70131"/>
    <w:rsid w:val="00F70350"/>
    <w:rsid w:val="00F70B27"/>
    <w:rsid w:val="00F81BDB"/>
    <w:rsid w:val="00F81EA8"/>
    <w:rsid w:val="00F83451"/>
    <w:rsid w:val="00F836FF"/>
    <w:rsid w:val="00F84CAE"/>
    <w:rsid w:val="00F85EC5"/>
    <w:rsid w:val="00F8778E"/>
    <w:rsid w:val="00F900A2"/>
    <w:rsid w:val="00F93E9D"/>
    <w:rsid w:val="00F956F7"/>
    <w:rsid w:val="00FA0066"/>
    <w:rsid w:val="00FA784A"/>
    <w:rsid w:val="00FA7A8A"/>
    <w:rsid w:val="00FB06F8"/>
    <w:rsid w:val="00FB185D"/>
    <w:rsid w:val="00FB42E4"/>
    <w:rsid w:val="00FB5EBA"/>
    <w:rsid w:val="00FC0D53"/>
    <w:rsid w:val="00FC231A"/>
    <w:rsid w:val="00FC2F96"/>
    <w:rsid w:val="00FC4D42"/>
    <w:rsid w:val="00FC4D97"/>
    <w:rsid w:val="00FC70BA"/>
    <w:rsid w:val="00FC7A09"/>
    <w:rsid w:val="00FC7DF8"/>
    <w:rsid w:val="00FE7D4F"/>
    <w:rsid w:val="00FF3F6F"/>
    <w:rsid w:val="00FF5F5A"/>
    <w:rsid w:val="00FF695B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9FBC0"/>
  <w15:docId w15:val="{FDF36EE9-3410-4A4E-9B8A-D2611B99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0633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7F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47F1"/>
  </w:style>
  <w:style w:type="paragraph" w:styleId="Rodap">
    <w:name w:val="footer"/>
    <w:basedOn w:val="Normal"/>
    <w:link w:val="RodapChar"/>
    <w:uiPriority w:val="99"/>
    <w:unhideWhenUsed/>
    <w:rsid w:val="003C47F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47F1"/>
  </w:style>
  <w:style w:type="table" w:styleId="Tabelacomgrade">
    <w:name w:val="Table Grid"/>
    <w:basedOn w:val="Tabelanormal"/>
    <w:uiPriority w:val="59"/>
    <w:rsid w:val="003C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6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6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0633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80633"/>
    <w:pPr>
      <w:ind w:left="34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806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806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1">
    <w:name w:val="par 1"/>
    <w:basedOn w:val="Normal"/>
    <w:rsid w:val="006B0631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B0631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B0631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6B0631"/>
    <w:rPr>
      <w:vertAlign w:val="superscript"/>
    </w:rPr>
  </w:style>
  <w:style w:type="paragraph" w:styleId="NormalWeb">
    <w:name w:val="Normal (Web)"/>
    <w:aliases w:val="Normal (Web) Char,Normal (Web) Char Char Char,Normal (Web) Char Char"/>
    <w:basedOn w:val="Normal"/>
    <w:uiPriority w:val="99"/>
    <w:unhideWhenUsed/>
    <w:qFormat/>
    <w:rsid w:val="003743F5"/>
    <w:pPr>
      <w:spacing w:before="100" w:beforeAutospacing="1" w:after="100" w:afterAutospacing="1" w:line="336" w:lineRule="atLeast"/>
    </w:pPr>
  </w:style>
  <w:style w:type="character" w:customStyle="1" w:styleId="apple-converted-space">
    <w:name w:val="apple-converted-space"/>
    <w:basedOn w:val="Fontepargpadro"/>
    <w:rsid w:val="00D65027"/>
  </w:style>
  <w:style w:type="table" w:styleId="TabelaSimples1">
    <w:name w:val="Plain Table 1"/>
    <w:basedOn w:val="Tabelanormal"/>
    <w:uiPriority w:val="41"/>
    <w:rsid w:val="0004544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">
    <w:name w:val="TableGrid"/>
    <w:rsid w:val="0030491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2\AppData\Local\Temp\Folha%20Timbrad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0F719-D574-45BC-B5BE-63219E7F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Timbrada.dotx</Template>
  <TotalTime>0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camara2</dc:creator>
  <cp:lastModifiedBy>User</cp:lastModifiedBy>
  <cp:revision>2</cp:revision>
  <cp:lastPrinted>2022-10-20T21:52:00Z</cp:lastPrinted>
  <dcterms:created xsi:type="dcterms:W3CDTF">2025-04-10T20:59:00Z</dcterms:created>
  <dcterms:modified xsi:type="dcterms:W3CDTF">2025-04-10T20:59:00Z</dcterms:modified>
</cp:coreProperties>
</file>