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22AF" w14:textId="3DC8FC4A" w:rsidR="00B13375" w:rsidRPr="00045446" w:rsidRDefault="008901E5" w:rsidP="00B13375">
      <w:pPr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 xml:space="preserve">EMENDA </w:t>
      </w:r>
      <w:r w:rsidR="009153F8" w:rsidRPr="00045446">
        <w:rPr>
          <w:rFonts w:ascii="Arial Narrow" w:hAnsi="Arial Narrow" w:cs="Arial"/>
          <w:b/>
          <w:sz w:val="25"/>
          <w:szCs w:val="25"/>
        </w:rPr>
        <w:t>MODIFICATIVA</w:t>
      </w:r>
      <w:r w:rsidR="00DB3198" w:rsidRPr="00045446">
        <w:rPr>
          <w:rFonts w:ascii="Arial Narrow" w:hAnsi="Arial Narrow" w:cs="Arial"/>
          <w:b/>
          <w:sz w:val="25"/>
          <w:szCs w:val="25"/>
        </w:rPr>
        <w:t xml:space="preserve"> </w:t>
      </w:r>
      <w:r w:rsidR="00084937">
        <w:rPr>
          <w:rFonts w:ascii="Arial Narrow" w:hAnsi="Arial Narrow" w:cs="Arial"/>
          <w:b/>
          <w:sz w:val="25"/>
          <w:szCs w:val="25"/>
        </w:rPr>
        <w:t>Nº 01</w:t>
      </w:r>
    </w:p>
    <w:p w14:paraId="6EC56BFD" w14:textId="77777777" w:rsidR="001E2AC0" w:rsidRPr="00045446" w:rsidRDefault="001E2AC0" w:rsidP="00B13375">
      <w:pPr>
        <w:rPr>
          <w:rFonts w:ascii="Arial Narrow" w:hAnsi="Arial Narrow" w:cs="Arial"/>
          <w:sz w:val="25"/>
          <w:szCs w:val="25"/>
        </w:rPr>
      </w:pPr>
    </w:p>
    <w:p w14:paraId="26CCAFA4" w14:textId="77777777" w:rsidR="002A387F" w:rsidRPr="00045446" w:rsidRDefault="002A387F" w:rsidP="00B13375">
      <w:pPr>
        <w:rPr>
          <w:rFonts w:ascii="Arial Narrow" w:hAnsi="Arial Narrow" w:cs="Arial"/>
          <w:sz w:val="25"/>
          <w:szCs w:val="25"/>
        </w:rPr>
      </w:pPr>
    </w:p>
    <w:p w14:paraId="157ADB41" w14:textId="0D7F9048" w:rsidR="00B13375" w:rsidRPr="00045446" w:rsidRDefault="00B13375" w:rsidP="00B13375">
      <w:pPr>
        <w:ind w:left="2835"/>
        <w:jc w:val="both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PROJETO DE LEI D</w:t>
      </w:r>
      <w:r w:rsidR="00347169" w:rsidRPr="00045446">
        <w:rPr>
          <w:rFonts w:ascii="Arial Narrow" w:hAnsi="Arial Narrow" w:cs="Arial"/>
          <w:b/>
          <w:sz w:val="25"/>
          <w:szCs w:val="25"/>
        </w:rPr>
        <w:t xml:space="preserve">O PODER EXECUTIVO MUNICIPAL Nº </w:t>
      </w:r>
      <w:r w:rsidR="00BB16DF">
        <w:rPr>
          <w:rFonts w:ascii="Arial Narrow" w:hAnsi="Arial Narrow" w:cs="Arial"/>
          <w:b/>
          <w:sz w:val="25"/>
          <w:szCs w:val="25"/>
        </w:rPr>
        <w:t>13</w:t>
      </w:r>
      <w:r w:rsidR="002A387F" w:rsidRPr="00045446">
        <w:rPr>
          <w:rFonts w:ascii="Arial Narrow" w:hAnsi="Arial Narrow" w:cs="Arial"/>
          <w:b/>
          <w:sz w:val="25"/>
          <w:szCs w:val="25"/>
        </w:rPr>
        <w:t>/202</w:t>
      </w:r>
      <w:r w:rsidR="00BB16DF">
        <w:rPr>
          <w:rFonts w:ascii="Arial Narrow" w:hAnsi="Arial Narrow" w:cs="Arial"/>
          <w:b/>
          <w:sz w:val="25"/>
          <w:szCs w:val="25"/>
        </w:rPr>
        <w:t>6</w:t>
      </w:r>
      <w:r w:rsidRPr="00045446">
        <w:rPr>
          <w:rFonts w:ascii="Arial Narrow" w:hAnsi="Arial Narrow" w:cs="Arial"/>
          <w:b/>
          <w:sz w:val="25"/>
          <w:szCs w:val="25"/>
        </w:rPr>
        <w:t xml:space="preserve">. </w:t>
      </w:r>
    </w:p>
    <w:p w14:paraId="253A1AB1" w14:textId="77777777" w:rsidR="001E2AC0" w:rsidRPr="00045446" w:rsidRDefault="001E2AC0" w:rsidP="00B13375">
      <w:pPr>
        <w:rPr>
          <w:rFonts w:ascii="Arial Narrow" w:hAnsi="Arial Narrow" w:cs="Arial"/>
          <w:sz w:val="25"/>
          <w:szCs w:val="25"/>
        </w:rPr>
      </w:pPr>
    </w:p>
    <w:p w14:paraId="411EB61E" w14:textId="77777777" w:rsidR="002A387F" w:rsidRPr="00045446" w:rsidRDefault="002A387F" w:rsidP="00B13375">
      <w:pPr>
        <w:rPr>
          <w:rFonts w:ascii="Arial Narrow" w:hAnsi="Arial Narrow" w:cs="Arial"/>
          <w:sz w:val="25"/>
          <w:szCs w:val="25"/>
        </w:rPr>
      </w:pPr>
    </w:p>
    <w:p w14:paraId="42224A78" w14:textId="6721EFD5" w:rsidR="009153F8" w:rsidRPr="00BB16DF" w:rsidRDefault="009153F8" w:rsidP="00304913">
      <w:pPr>
        <w:spacing w:before="120" w:after="120" w:line="360" w:lineRule="auto"/>
        <w:ind w:firstLine="709"/>
        <w:jc w:val="both"/>
        <w:rPr>
          <w:rFonts w:ascii="Arial Narrow" w:hAnsi="Arial Narrow" w:cs="Arial"/>
          <w:bCs/>
          <w:sz w:val="25"/>
          <w:szCs w:val="25"/>
        </w:rPr>
      </w:pPr>
      <w:r w:rsidRPr="00BB16DF">
        <w:rPr>
          <w:rFonts w:ascii="Arial Narrow" w:hAnsi="Arial Narrow"/>
          <w:bCs/>
          <w:sz w:val="25"/>
          <w:szCs w:val="25"/>
        </w:rPr>
        <w:t xml:space="preserve">Modifica-se </w:t>
      </w:r>
      <w:r w:rsidR="00BB16DF" w:rsidRPr="00BB16DF">
        <w:rPr>
          <w:rFonts w:ascii="Arial Narrow" w:hAnsi="Arial Narrow"/>
          <w:bCs/>
          <w:sz w:val="25"/>
          <w:szCs w:val="25"/>
        </w:rPr>
        <w:t xml:space="preserve">a ementa </w:t>
      </w:r>
      <w:r w:rsidR="00EE764B" w:rsidRPr="00BB16DF">
        <w:rPr>
          <w:rFonts w:ascii="Arial Narrow" w:hAnsi="Arial Narrow"/>
          <w:bCs/>
          <w:sz w:val="25"/>
          <w:szCs w:val="25"/>
        </w:rPr>
        <w:t xml:space="preserve">do </w:t>
      </w:r>
      <w:r w:rsidRPr="00BB16DF">
        <w:rPr>
          <w:rFonts w:ascii="Arial Narrow" w:hAnsi="Arial Narrow" w:cs="Arial"/>
          <w:bCs/>
          <w:sz w:val="25"/>
          <w:szCs w:val="25"/>
        </w:rPr>
        <w:t xml:space="preserve">Projeto de Lei do Poder Executivo Municipal Nº </w:t>
      </w:r>
      <w:r w:rsidR="00BB16DF" w:rsidRPr="00BB16DF">
        <w:rPr>
          <w:rFonts w:ascii="Arial Narrow" w:hAnsi="Arial Narrow" w:cs="Arial"/>
          <w:bCs/>
          <w:sz w:val="25"/>
          <w:szCs w:val="25"/>
        </w:rPr>
        <w:t>13</w:t>
      </w:r>
      <w:r w:rsidRPr="00BB16DF">
        <w:rPr>
          <w:rFonts w:ascii="Arial Narrow" w:hAnsi="Arial Narrow" w:cs="Arial"/>
          <w:bCs/>
          <w:sz w:val="25"/>
          <w:szCs w:val="25"/>
        </w:rPr>
        <w:t xml:space="preserve">, de </w:t>
      </w:r>
      <w:r w:rsidR="00BB16DF" w:rsidRPr="00BB16DF">
        <w:rPr>
          <w:rFonts w:ascii="Arial Narrow" w:hAnsi="Arial Narrow" w:cs="Arial"/>
          <w:bCs/>
          <w:sz w:val="25"/>
          <w:szCs w:val="25"/>
        </w:rPr>
        <w:t>13</w:t>
      </w:r>
      <w:r w:rsidR="00A90100" w:rsidRPr="00BB16DF">
        <w:rPr>
          <w:rFonts w:ascii="Arial Narrow" w:hAnsi="Arial Narrow" w:cs="Arial"/>
          <w:bCs/>
          <w:sz w:val="25"/>
          <w:szCs w:val="25"/>
        </w:rPr>
        <w:t xml:space="preserve"> de </w:t>
      </w:r>
      <w:r w:rsidR="00BB16DF" w:rsidRPr="00BB16DF">
        <w:rPr>
          <w:rFonts w:ascii="Arial Narrow" w:hAnsi="Arial Narrow" w:cs="Arial"/>
          <w:bCs/>
          <w:sz w:val="25"/>
          <w:szCs w:val="25"/>
        </w:rPr>
        <w:t>março</w:t>
      </w:r>
      <w:r w:rsidR="00A90100" w:rsidRPr="00BB16DF">
        <w:rPr>
          <w:rFonts w:ascii="Arial Narrow" w:hAnsi="Arial Narrow" w:cs="Arial"/>
          <w:bCs/>
          <w:sz w:val="25"/>
          <w:szCs w:val="25"/>
        </w:rPr>
        <w:t xml:space="preserve"> de</w:t>
      </w:r>
      <w:r w:rsidRPr="00BB16DF">
        <w:rPr>
          <w:rFonts w:ascii="Arial Narrow" w:hAnsi="Arial Narrow" w:cs="Arial"/>
          <w:bCs/>
          <w:sz w:val="25"/>
          <w:szCs w:val="25"/>
        </w:rPr>
        <w:t xml:space="preserve"> 202</w:t>
      </w:r>
      <w:r w:rsidR="00BB16DF" w:rsidRPr="00BB16DF">
        <w:rPr>
          <w:rFonts w:ascii="Arial Narrow" w:hAnsi="Arial Narrow" w:cs="Arial"/>
          <w:bCs/>
          <w:sz w:val="25"/>
          <w:szCs w:val="25"/>
        </w:rPr>
        <w:t>6</w:t>
      </w:r>
      <w:r w:rsidRPr="00BB16DF">
        <w:rPr>
          <w:rFonts w:ascii="Arial Narrow" w:hAnsi="Arial Narrow" w:cs="Arial"/>
          <w:bCs/>
          <w:sz w:val="25"/>
          <w:szCs w:val="25"/>
        </w:rPr>
        <w:t>, passando a ter a seguinte redação:</w:t>
      </w:r>
    </w:p>
    <w:p w14:paraId="6E0F9278" w14:textId="2633A987" w:rsidR="00A9399B" w:rsidRDefault="00BB16DF" w:rsidP="00132635">
      <w:pPr>
        <w:ind w:firstLine="709"/>
        <w:jc w:val="both"/>
        <w:rPr>
          <w:rFonts w:ascii="Arial Narrow" w:hAnsi="Arial Narrow"/>
          <w:sz w:val="25"/>
          <w:szCs w:val="25"/>
        </w:rPr>
      </w:pPr>
      <w:r w:rsidRPr="00BB16DF">
        <w:rPr>
          <w:rFonts w:ascii="Arial Narrow" w:hAnsi="Arial Narrow"/>
          <w:sz w:val="25"/>
          <w:szCs w:val="25"/>
        </w:rPr>
        <w:t xml:space="preserve">ALTERA A REDAÇÃO DO </w:t>
      </w:r>
      <w:r w:rsidRPr="00BB16DF">
        <w:rPr>
          <w:rFonts w:ascii="Arial Narrow" w:hAnsi="Arial Narrow"/>
          <w:i/>
          <w:sz w:val="25"/>
          <w:szCs w:val="25"/>
        </w:rPr>
        <w:t>CAPUT</w:t>
      </w:r>
      <w:r w:rsidRPr="00BB16DF">
        <w:rPr>
          <w:rFonts w:ascii="Arial Narrow" w:hAnsi="Arial Narrow"/>
          <w:sz w:val="25"/>
          <w:szCs w:val="25"/>
        </w:rPr>
        <w:t xml:space="preserve"> DO ART.</w:t>
      </w:r>
      <w:r w:rsidRPr="00BB16DF">
        <w:rPr>
          <w:rFonts w:ascii="Arial Narrow" w:hAnsi="Arial Narrow"/>
          <w:sz w:val="25"/>
          <w:szCs w:val="25"/>
        </w:rPr>
        <w:t xml:space="preserve"> 2º DA LEI MUNICIPAL Nº 3.700</w:t>
      </w:r>
      <w:r w:rsidR="00643896">
        <w:rPr>
          <w:rFonts w:ascii="Arial Narrow" w:hAnsi="Arial Narrow"/>
          <w:sz w:val="25"/>
          <w:szCs w:val="25"/>
        </w:rPr>
        <w:t>,</w:t>
      </w:r>
      <w:r w:rsidRPr="00BB16DF">
        <w:rPr>
          <w:rFonts w:ascii="Arial Narrow" w:hAnsi="Arial Narrow"/>
          <w:sz w:val="25"/>
          <w:szCs w:val="25"/>
        </w:rPr>
        <w:t xml:space="preserve"> DE 26 DE MARÇO DE 2021</w:t>
      </w:r>
      <w:r w:rsidR="00FE1480">
        <w:rPr>
          <w:rFonts w:ascii="Arial Narrow" w:hAnsi="Arial Narrow"/>
          <w:sz w:val="25"/>
          <w:szCs w:val="25"/>
        </w:rPr>
        <w:t>,</w:t>
      </w:r>
      <w:r w:rsidRPr="00BB16DF">
        <w:rPr>
          <w:rFonts w:ascii="Arial Narrow" w:hAnsi="Arial Narrow"/>
          <w:sz w:val="25"/>
          <w:szCs w:val="25"/>
        </w:rPr>
        <w:t xml:space="preserve"> QUE AUTORIZA REPASSE DE VALORES MENSAIS PARA A AHCLISA</w:t>
      </w:r>
      <w:r w:rsidRPr="00BB16DF">
        <w:rPr>
          <w:rFonts w:ascii="Arial Narrow" w:hAnsi="Arial Narrow"/>
          <w:sz w:val="25"/>
          <w:szCs w:val="25"/>
        </w:rPr>
        <w:t>.</w:t>
      </w:r>
    </w:p>
    <w:p w14:paraId="04C43AFD" w14:textId="77777777" w:rsidR="00BB16DF" w:rsidRPr="00BB16DF" w:rsidRDefault="00BB16DF" w:rsidP="00132635">
      <w:pPr>
        <w:ind w:firstLine="709"/>
        <w:jc w:val="both"/>
        <w:rPr>
          <w:rFonts w:ascii="Arial Narrow" w:hAnsi="Arial Narrow" w:cs="Arial"/>
          <w:sz w:val="25"/>
          <w:szCs w:val="25"/>
        </w:rPr>
      </w:pPr>
    </w:p>
    <w:p w14:paraId="47235A4A" w14:textId="009A3F5B" w:rsidR="00132635" w:rsidRPr="00045446" w:rsidRDefault="00132635" w:rsidP="00132635">
      <w:pPr>
        <w:ind w:firstLine="709"/>
        <w:jc w:val="both"/>
        <w:rPr>
          <w:rFonts w:ascii="Arial Narrow" w:hAnsi="Arial Narrow" w:cs="Arial"/>
          <w:sz w:val="25"/>
          <w:szCs w:val="25"/>
        </w:rPr>
      </w:pPr>
      <w:r w:rsidRPr="00045446">
        <w:rPr>
          <w:rFonts w:ascii="Arial Narrow" w:hAnsi="Arial Narrow" w:cs="Arial"/>
          <w:sz w:val="25"/>
          <w:szCs w:val="25"/>
        </w:rPr>
        <w:t xml:space="preserve">Sala das Comissões, em </w:t>
      </w:r>
      <w:r w:rsidR="00BB16DF">
        <w:rPr>
          <w:rFonts w:ascii="Arial Narrow" w:hAnsi="Arial Narrow" w:cs="Arial"/>
          <w:sz w:val="25"/>
          <w:szCs w:val="25"/>
        </w:rPr>
        <w:t>19</w:t>
      </w:r>
      <w:r w:rsidRPr="00045446">
        <w:rPr>
          <w:rFonts w:ascii="Arial Narrow" w:hAnsi="Arial Narrow" w:cs="Arial"/>
          <w:sz w:val="25"/>
          <w:szCs w:val="25"/>
        </w:rPr>
        <w:t xml:space="preserve"> de </w:t>
      </w:r>
      <w:r w:rsidR="00BB16DF">
        <w:rPr>
          <w:rFonts w:ascii="Arial Narrow" w:hAnsi="Arial Narrow" w:cs="Arial"/>
          <w:sz w:val="25"/>
          <w:szCs w:val="25"/>
        </w:rPr>
        <w:t>març</w:t>
      </w:r>
      <w:bookmarkStart w:id="0" w:name="_GoBack"/>
      <w:bookmarkEnd w:id="0"/>
      <w:r w:rsidR="00BB16DF">
        <w:rPr>
          <w:rFonts w:ascii="Arial Narrow" w:hAnsi="Arial Narrow" w:cs="Arial"/>
          <w:sz w:val="25"/>
          <w:szCs w:val="25"/>
        </w:rPr>
        <w:t>o</w:t>
      </w:r>
      <w:r w:rsidRPr="00045446">
        <w:rPr>
          <w:rFonts w:ascii="Arial Narrow" w:hAnsi="Arial Narrow" w:cs="Arial"/>
          <w:sz w:val="25"/>
          <w:szCs w:val="25"/>
        </w:rPr>
        <w:t xml:space="preserve"> de 20</w:t>
      </w:r>
      <w:r w:rsidR="002A387F" w:rsidRPr="00045446">
        <w:rPr>
          <w:rFonts w:ascii="Arial Narrow" w:hAnsi="Arial Narrow" w:cs="Arial"/>
          <w:sz w:val="25"/>
          <w:szCs w:val="25"/>
        </w:rPr>
        <w:t>2</w:t>
      </w:r>
      <w:r w:rsidR="00BB16DF">
        <w:rPr>
          <w:rFonts w:ascii="Arial Narrow" w:hAnsi="Arial Narrow" w:cs="Arial"/>
          <w:sz w:val="25"/>
          <w:szCs w:val="25"/>
        </w:rPr>
        <w:t>6</w:t>
      </w:r>
      <w:r w:rsidRPr="00045446">
        <w:rPr>
          <w:rFonts w:ascii="Arial Narrow" w:hAnsi="Arial Narrow" w:cs="Arial"/>
          <w:sz w:val="25"/>
          <w:szCs w:val="25"/>
        </w:rPr>
        <w:t>.</w:t>
      </w:r>
    </w:p>
    <w:p w14:paraId="324B92D7" w14:textId="77777777" w:rsidR="002A387F" w:rsidRDefault="002A387F" w:rsidP="00CB4366">
      <w:pPr>
        <w:jc w:val="center"/>
        <w:rPr>
          <w:rFonts w:ascii="Arial Narrow" w:hAnsi="Arial Narrow" w:cs="Arial"/>
          <w:b/>
          <w:sz w:val="25"/>
          <w:szCs w:val="25"/>
        </w:rPr>
      </w:pPr>
    </w:p>
    <w:p w14:paraId="357E8857" w14:textId="77777777" w:rsidR="00CF2087" w:rsidRDefault="00CF2087" w:rsidP="00CB4366">
      <w:pPr>
        <w:jc w:val="center"/>
        <w:rPr>
          <w:rFonts w:ascii="Arial Narrow" w:hAnsi="Arial Narrow" w:cs="Arial"/>
          <w:b/>
          <w:sz w:val="25"/>
          <w:szCs w:val="25"/>
        </w:rPr>
      </w:pPr>
    </w:p>
    <w:p w14:paraId="184D004C" w14:textId="77777777" w:rsidR="00CB4366" w:rsidRPr="00045446" w:rsidRDefault="00CB4366" w:rsidP="00CB4366">
      <w:pPr>
        <w:jc w:val="center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_______________________</w:t>
      </w:r>
    </w:p>
    <w:p w14:paraId="5D11344E" w14:textId="196460BD" w:rsidR="00D562FE" w:rsidRPr="00045446" w:rsidRDefault="00CB4366" w:rsidP="00B8717F">
      <w:pPr>
        <w:jc w:val="center"/>
        <w:rPr>
          <w:rFonts w:ascii="Arial Narrow" w:hAnsi="Arial Narrow" w:cs="Arial"/>
          <w:b/>
          <w:sz w:val="25"/>
          <w:szCs w:val="25"/>
        </w:rPr>
      </w:pPr>
      <w:r w:rsidRPr="00045446">
        <w:rPr>
          <w:rFonts w:ascii="Arial Narrow" w:hAnsi="Arial Narrow" w:cs="Arial"/>
          <w:b/>
          <w:sz w:val="25"/>
          <w:szCs w:val="25"/>
        </w:rPr>
        <w:t>Vereador</w:t>
      </w:r>
      <w:r w:rsidR="00266779">
        <w:rPr>
          <w:rFonts w:ascii="Arial Narrow" w:hAnsi="Arial Narrow" w:cs="Arial"/>
          <w:b/>
          <w:sz w:val="25"/>
          <w:szCs w:val="25"/>
        </w:rPr>
        <w:t xml:space="preserve"> </w:t>
      </w:r>
      <w:r w:rsidR="00BB16DF">
        <w:rPr>
          <w:rFonts w:ascii="Arial Narrow" w:hAnsi="Arial Narrow" w:cs="Arial"/>
          <w:b/>
          <w:sz w:val="25"/>
          <w:szCs w:val="25"/>
        </w:rPr>
        <w:t xml:space="preserve">Valdecir </w:t>
      </w:r>
      <w:proofErr w:type="spellStart"/>
      <w:r w:rsidR="00BB16DF">
        <w:rPr>
          <w:rFonts w:ascii="Arial Narrow" w:hAnsi="Arial Narrow" w:cs="Arial"/>
          <w:b/>
          <w:sz w:val="25"/>
          <w:szCs w:val="25"/>
        </w:rPr>
        <w:t>Mangoni</w:t>
      </w:r>
      <w:proofErr w:type="spellEnd"/>
    </w:p>
    <w:p w14:paraId="2CFA3C82" w14:textId="36F2E00E" w:rsidR="008914A9" w:rsidRDefault="008914A9" w:rsidP="001F4288">
      <w:pPr>
        <w:jc w:val="center"/>
        <w:rPr>
          <w:rFonts w:ascii="Arial Narrow" w:hAnsi="Arial Narrow" w:cs="Arial"/>
          <w:sz w:val="25"/>
          <w:szCs w:val="25"/>
        </w:rPr>
      </w:pPr>
    </w:p>
    <w:p w14:paraId="1E8A51BA" w14:textId="3B6E21D7" w:rsidR="00266779" w:rsidRDefault="00266779" w:rsidP="001F4288">
      <w:pPr>
        <w:jc w:val="center"/>
        <w:rPr>
          <w:rFonts w:ascii="Arial Narrow" w:hAnsi="Arial Narrow" w:cs="Arial"/>
          <w:sz w:val="25"/>
          <w:szCs w:val="25"/>
        </w:rPr>
      </w:pPr>
    </w:p>
    <w:p w14:paraId="309735D6" w14:textId="125182E9" w:rsidR="00936EB1" w:rsidRDefault="00B13375" w:rsidP="00DC2AC5">
      <w:pPr>
        <w:spacing w:before="120" w:after="120"/>
        <w:jc w:val="center"/>
        <w:rPr>
          <w:rFonts w:ascii="Arial Narrow" w:hAnsi="Arial Narrow" w:cs="Arial"/>
          <w:sz w:val="25"/>
          <w:szCs w:val="25"/>
        </w:rPr>
      </w:pPr>
      <w:r w:rsidRPr="00045446">
        <w:rPr>
          <w:rFonts w:ascii="Arial Narrow" w:hAnsi="Arial Narrow" w:cs="Arial"/>
          <w:sz w:val="25"/>
          <w:szCs w:val="25"/>
        </w:rPr>
        <w:t>Justificativa</w:t>
      </w:r>
    </w:p>
    <w:p w14:paraId="1A74874E" w14:textId="77777777" w:rsidR="00112E76" w:rsidRPr="007A5D06" w:rsidRDefault="00112E76" w:rsidP="00112E76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  <w:r w:rsidRPr="007A5D06">
        <w:rPr>
          <w:rFonts w:ascii="Arial Narrow" w:hAnsi="Arial Narrow" w:cs="Arial"/>
          <w:sz w:val="25"/>
          <w:szCs w:val="25"/>
        </w:rPr>
        <w:t xml:space="preserve">Impende consignar que a ementa do projeto de lei, tal como redigida, não reflete com a devida precisão o alcance da alteração normativa proposta, uma vez que a modificação incide especificamente sobre o </w:t>
      </w:r>
      <w:r w:rsidRPr="00392E22">
        <w:rPr>
          <w:rFonts w:ascii="Arial Narrow" w:hAnsi="Arial Narrow" w:cs="Arial"/>
          <w:i/>
          <w:sz w:val="25"/>
          <w:szCs w:val="25"/>
        </w:rPr>
        <w:t>caput</w:t>
      </w:r>
      <w:r w:rsidRPr="007A5D06">
        <w:rPr>
          <w:rFonts w:ascii="Arial Narrow" w:hAnsi="Arial Narrow" w:cs="Arial"/>
          <w:sz w:val="25"/>
          <w:szCs w:val="25"/>
        </w:rPr>
        <w:t xml:space="preserve"> do art. 2º.</w:t>
      </w:r>
    </w:p>
    <w:p w14:paraId="5C17DC8A" w14:textId="1546FFAE" w:rsidR="00112E76" w:rsidRDefault="00112E76" w:rsidP="00112E76">
      <w:pPr>
        <w:spacing w:before="120" w:after="120" w:line="360" w:lineRule="auto"/>
        <w:ind w:firstLine="709"/>
        <w:jc w:val="both"/>
        <w:rPr>
          <w:rFonts w:ascii="Arial Narrow" w:hAnsi="Arial Narrow" w:cs="Arial"/>
          <w:sz w:val="25"/>
          <w:szCs w:val="25"/>
        </w:rPr>
      </w:pPr>
      <w:r w:rsidRPr="007A5D06">
        <w:rPr>
          <w:rFonts w:ascii="Arial Narrow" w:hAnsi="Arial Narrow" w:cs="Arial"/>
          <w:sz w:val="25"/>
          <w:szCs w:val="25"/>
        </w:rPr>
        <w:t xml:space="preserve">Diante dessa incongruência técnico-legislativa, afigura-se recomendável a sua devida </w:t>
      </w:r>
      <w:r>
        <w:rPr>
          <w:rFonts w:ascii="Arial Narrow" w:hAnsi="Arial Narrow" w:cs="Arial"/>
          <w:sz w:val="25"/>
          <w:szCs w:val="25"/>
        </w:rPr>
        <w:t>correção.</w:t>
      </w:r>
    </w:p>
    <w:sectPr w:rsidR="00112E76" w:rsidSect="004A4076">
      <w:headerReference w:type="default" r:id="rId7"/>
      <w:pgSz w:w="11906" w:h="16838" w:code="9"/>
      <w:pgMar w:top="1418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5114C" w14:textId="77777777" w:rsidR="000739AD" w:rsidRDefault="000739AD" w:rsidP="003C47F1">
      <w:r>
        <w:separator/>
      </w:r>
    </w:p>
  </w:endnote>
  <w:endnote w:type="continuationSeparator" w:id="0">
    <w:p w14:paraId="199E029A" w14:textId="77777777" w:rsidR="000739AD" w:rsidRDefault="000739AD" w:rsidP="003C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F92F0" w14:textId="77777777" w:rsidR="000739AD" w:rsidRDefault="000739AD" w:rsidP="003C47F1">
      <w:r>
        <w:separator/>
      </w:r>
    </w:p>
  </w:footnote>
  <w:footnote w:type="continuationSeparator" w:id="0">
    <w:p w14:paraId="6A5CB076" w14:textId="77777777" w:rsidR="000739AD" w:rsidRDefault="000739AD" w:rsidP="003C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747" w:type="dxa"/>
      <w:tblInd w:w="-608" w:type="dxa"/>
      <w:tblLook w:val="04A0" w:firstRow="1" w:lastRow="0" w:firstColumn="1" w:lastColumn="0" w:noHBand="0" w:noVBand="1"/>
    </w:tblPr>
    <w:tblGrid>
      <w:gridCol w:w="1951"/>
      <w:gridCol w:w="7796"/>
    </w:tblGrid>
    <w:tr w:rsidR="003C47F1" w:rsidRPr="003F188C" w14:paraId="569FCF56" w14:textId="77777777" w:rsidTr="006D4D17">
      <w:trPr>
        <w:trHeight w:val="278"/>
      </w:trPr>
      <w:tc>
        <w:tcPr>
          <w:tcW w:w="195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C8B573E" w14:textId="77777777" w:rsidR="003C47F1" w:rsidRPr="003F188C" w:rsidRDefault="00A919CC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noProof/>
              <w:sz w:val="24"/>
              <w:szCs w:val="24"/>
              <w:lang w:eastAsia="pt-BR"/>
            </w:rPr>
            <w:drawing>
              <wp:inline distT="0" distB="0" distL="0" distR="0" wp14:anchorId="1E91B23B" wp14:editId="566F4E63">
                <wp:extent cx="762000" cy="1038225"/>
                <wp:effectExtent l="0" t="0" r="0" b="9525"/>
                <wp:docPr id="1" name="Imagem 1" descr="Brasão Liberato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Liberato - 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589E93FA" w14:textId="77777777" w:rsidR="003C47F1" w:rsidRPr="003F188C" w:rsidRDefault="003C47F1">
          <w:pPr>
            <w:pStyle w:val="Cabealho"/>
            <w:rPr>
              <w:rFonts w:ascii="Arial Narrow" w:hAnsi="Arial Narrow"/>
              <w:b/>
              <w:sz w:val="24"/>
              <w:szCs w:val="24"/>
            </w:rPr>
          </w:pPr>
          <w:r w:rsidRPr="003F188C">
            <w:rPr>
              <w:rFonts w:ascii="Arial Narrow" w:hAnsi="Arial Narrow"/>
              <w:b/>
              <w:sz w:val="24"/>
              <w:szCs w:val="24"/>
            </w:rPr>
            <w:t>ESTADO DO RIO GRANDE DO SUL</w:t>
          </w:r>
        </w:p>
      </w:tc>
    </w:tr>
    <w:tr w:rsidR="003C47F1" w:rsidRPr="003F188C" w14:paraId="2D45D9FA" w14:textId="77777777" w:rsidTr="006D4D17">
      <w:trPr>
        <w:trHeight w:val="424"/>
      </w:trPr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4BE1F733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36D53B04" w14:textId="77777777" w:rsidR="003C47F1" w:rsidRPr="003F188C" w:rsidRDefault="003C47F1">
          <w:pPr>
            <w:pStyle w:val="Cabealho"/>
            <w:rPr>
              <w:rFonts w:ascii="Arial Narrow" w:eastAsia="Yu Gothic UI" w:hAnsi="Arial Narrow"/>
              <w:b/>
              <w:sz w:val="24"/>
              <w:szCs w:val="24"/>
            </w:rPr>
          </w:pPr>
          <w:r w:rsidRPr="003F188C">
            <w:rPr>
              <w:rFonts w:ascii="Arial Narrow" w:eastAsia="Yu Gothic UI" w:hAnsi="Arial Narrow"/>
              <w:b/>
              <w:sz w:val="24"/>
              <w:szCs w:val="24"/>
            </w:rPr>
            <w:t>CÂMARA MUNICIPAL DE VEREADORES DE LIBERATO SALZANO</w:t>
          </w:r>
        </w:p>
      </w:tc>
    </w:tr>
    <w:tr w:rsidR="003C47F1" w:rsidRPr="003F188C" w14:paraId="6B0F78B5" w14:textId="77777777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6BC81745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7631AEE5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sz w:val="24"/>
              <w:szCs w:val="24"/>
            </w:rPr>
            <w:t>Av. Rio Branco, 321 – Centro – CEP 99</w:t>
          </w:r>
          <w:r w:rsidR="003F188C">
            <w:rPr>
              <w:rFonts w:ascii="Arial Narrow" w:hAnsi="Arial Narrow"/>
              <w:sz w:val="24"/>
              <w:szCs w:val="24"/>
            </w:rPr>
            <w:t>.</w:t>
          </w:r>
          <w:r w:rsidRPr="003F188C">
            <w:rPr>
              <w:rFonts w:ascii="Arial Narrow" w:hAnsi="Arial Narrow"/>
              <w:sz w:val="24"/>
              <w:szCs w:val="24"/>
            </w:rPr>
            <w:t>690-000 – Fone: (055) 3755-1166</w:t>
          </w:r>
        </w:p>
      </w:tc>
    </w:tr>
    <w:tr w:rsidR="003C47F1" w:rsidRPr="003F188C" w14:paraId="4B5CAA97" w14:textId="77777777" w:rsidTr="006D4D17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4B9698C9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B70398C" w14:textId="77777777" w:rsidR="003C47F1" w:rsidRPr="003F188C" w:rsidRDefault="003C47F1">
          <w:pPr>
            <w:pStyle w:val="Cabealho"/>
            <w:rPr>
              <w:rFonts w:ascii="Arial Narrow" w:hAnsi="Arial Narrow"/>
              <w:sz w:val="24"/>
              <w:szCs w:val="24"/>
            </w:rPr>
          </w:pPr>
          <w:r w:rsidRPr="003F188C">
            <w:rPr>
              <w:rFonts w:ascii="Arial Narrow" w:hAnsi="Arial Narrow"/>
              <w:sz w:val="24"/>
              <w:szCs w:val="24"/>
            </w:rPr>
            <w:t xml:space="preserve">E-mail: </w:t>
          </w:r>
          <w:r w:rsidR="003F188C">
            <w:rPr>
              <w:rFonts w:ascii="Arial Narrow" w:hAnsi="Arial Narrow"/>
              <w:sz w:val="24"/>
              <w:szCs w:val="24"/>
            </w:rPr>
            <w:t>secretaria</w:t>
          </w:r>
          <w:r w:rsidRPr="003F188C">
            <w:rPr>
              <w:rFonts w:ascii="Arial Narrow" w:hAnsi="Arial Narrow"/>
              <w:sz w:val="24"/>
              <w:szCs w:val="24"/>
            </w:rPr>
            <w:t>@liberatosalzano</w:t>
          </w:r>
          <w:r w:rsidR="003F188C">
            <w:rPr>
              <w:rFonts w:ascii="Arial Narrow" w:hAnsi="Arial Narrow"/>
              <w:sz w:val="24"/>
              <w:szCs w:val="24"/>
            </w:rPr>
            <w:t>.</w:t>
          </w:r>
          <w:r w:rsidRPr="003F188C">
            <w:rPr>
              <w:rFonts w:ascii="Arial Narrow" w:hAnsi="Arial Narrow"/>
              <w:sz w:val="24"/>
              <w:szCs w:val="24"/>
            </w:rPr>
            <w:t>rs.</w:t>
          </w:r>
          <w:r w:rsidR="003F188C">
            <w:rPr>
              <w:rFonts w:ascii="Arial Narrow" w:hAnsi="Arial Narrow"/>
              <w:sz w:val="24"/>
              <w:szCs w:val="24"/>
            </w:rPr>
            <w:t>leg</w:t>
          </w:r>
          <w:r w:rsidRPr="003F188C">
            <w:rPr>
              <w:rFonts w:ascii="Arial Narrow" w:hAnsi="Arial Narrow"/>
              <w:sz w:val="24"/>
              <w:szCs w:val="24"/>
            </w:rPr>
            <w:t>.br</w:t>
          </w:r>
        </w:p>
      </w:tc>
    </w:tr>
  </w:tbl>
  <w:p w14:paraId="3D095113" w14:textId="77777777" w:rsidR="003C47F1" w:rsidRDefault="003C47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9CC"/>
    <w:rsid w:val="00001E81"/>
    <w:rsid w:val="00006DB2"/>
    <w:rsid w:val="000070C5"/>
    <w:rsid w:val="00007701"/>
    <w:rsid w:val="000106AA"/>
    <w:rsid w:val="00010DE6"/>
    <w:rsid w:val="00011B34"/>
    <w:rsid w:val="00012103"/>
    <w:rsid w:val="00013D2F"/>
    <w:rsid w:val="000142FC"/>
    <w:rsid w:val="0001485F"/>
    <w:rsid w:val="0001523F"/>
    <w:rsid w:val="000152AE"/>
    <w:rsid w:val="000156B1"/>
    <w:rsid w:val="00015B8E"/>
    <w:rsid w:val="00016797"/>
    <w:rsid w:val="000258DF"/>
    <w:rsid w:val="00026437"/>
    <w:rsid w:val="00030765"/>
    <w:rsid w:val="00032511"/>
    <w:rsid w:val="00032D34"/>
    <w:rsid w:val="0003364E"/>
    <w:rsid w:val="00034EC2"/>
    <w:rsid w:val="00035E2E"/>
    <w:rsid w:val="00036556"/>
    <w:rsid w:val="00036557"/>
    <w:rsid w:val="0003679F"/>
    <w:rsid w:val="000369A3"/>
    <w:rsid w:val="000431D8"/>
    <w:rsid w:val="000433DD"/>
    <w:rsid w:val="000435FA"/>
    <w:rsid w:val="00044A7E"/>
    <w:rsid w:val="00044ACC"/>
    <w:rsid w:val="000450CD"/>
    <w:rsid w:val="00045446"/>
    <w:rsid w:val="00046FB2"/>
    <w:rsid w:val="00050CF2"/>
    <w:rsid w:val="00050D92"/>
    <w:rsid w:val="0005127C"/>
    <w:rsid w:val="00051976"/>
    <w:rsid w:val="00053850"/>
    <w:rsid w:val="00054EC6"/>
    <w:rsid w:val="0005584A"/>
    <w:rsid w:val="000578E8"/>
    <w:rsid w:val="00057B5F"/>
    <w:rsid w:val="00060135"/>
    <w:rsid w:val="000617D0"/>
    <w:rsid w:val="0006256A"/>
    <w:rsid w:val="00066514"/>
    <w:rsid w:val="00071D3C"/>
    <w:rsid w:val="000726DE"/>
    <w:rsid w:val="000729F6"/>
    <w:rsid w:val="00073983"/>
    <w:rsid w:val="000739AD"/>
    <w:rsid w:val="00077CDA"/>
    <w:rsid w:val="000837F8"/>
    <w:rsid w:val="000839DA"/>
    <w:rsid w:val="00083B9F"/>
    <w:rsid w:val="00083C27"/>
    <w:rsid w:val="00083F68"/>
    <w:rsid w:val="00084937"/>
    <w:rsid w:val="00085F5E"/>
    <w:rsid w:val="00087F0F"/>
    <w:rsid w:val="00090028"/>
    <w:rsid w:val="00093311"/>
    <w:rsid w:val="000969C4"/>
    <w:rsid w:val="000A1027"/>
    <w:rsid w:val="000A1173"/>
    <w:rsid w:val="000A12F2"/>
    <w:rsid w:val="000A1B53"/>
    <w:rsid w:val="000A1D87"/>
    <w:rsid w:val="000A1EBC"/>
    <w:rsid w:val="000A48F0"/>
    <w:rsid w:val="000A6786"/>
    <w:rsid w:val="000B245D"/>
    <w:rsid w:val="000B2EEA"/>
    <w:rsid w:val="000B400B"/>
    <w:rsid w:val="000B731A"/>
    <w:rsid w:val="000B7610"/>
    <w:rsid w:val="000C0AD1"/>
    <w:rsid w:val="000C2249"/>
    <w:rsid w:val="000C31D2"/>
    <w:rsid w:val="000C5AFF"/>
    <w:rsid w:val="000D18F8"/>
    <w:rsid w:val="000D1A81"/>
    <w:rsid w:val="000D1D8D"/>
    <w:rsid w:val="000D2955"/>
    <w:rsid w:val="000D2C3F"/>
    <w:rsid w:val="000D3D13"/>
    <w:rsid w:val="000E068F"/>
    <w:rsid w:val="000E1162"/>
    <w:rsid w:val="000E25A5"/>
    <w:rsid w:val="000E2FA7"/>
    <w:rsid w:val="000E3B54"/>
    <w:rsid w:val="000E40BE"/>
    <w:rsid w:val="000E4A89"/>
    <w:rsid w:val="000E62D0"/>
    <w:rsid w:val="000E7C2A"/>
    <w:rsid w:val="000F3D67"/>
    <w:rsid w:val="001014D5"/>
    <w:rsid w:val="00102155"/>
    <w:rsid w:val="00105DB5"/>
    <w:rsid w:val="00105F82"/>
    <w:rsid w:val="00112E76"/>
    <w:rsid w:val="00113462"/>
    <w:rsid w:val="00113FA6"/>
    <w:rsid w:val="001144C6"/>
    <w:rsid w:val="00114D19"/>
    <w:rsid w:val="0011729D"/>
    <w:rsid w:val="0012032B"/>
    <w:rsid w:val="00121929"/>
    <w:rsid w:val="00121D2E"/>
    <w:rsid w:val="00121FAC"/>
    <w:rsid w:val="00126B1C"/>
    <w:rsid w:val="00132000"/>
    <w:rsid w:val="00132635"/>
    <w:rsid w:val="00134A85"/>
    <w:rsid w:val="00134C7D"/>
    <w:rsid w:val="00134FED"/>
    <w:rsid w:val="00140D4A"/>
    <w:rsid w:val="00141708"/>
    <w:rsid w:val="00141835"/>
    <w:rsid w:val="00142F9B"/>
    <w:rsid w:val="001448CE"/>
    <w:rsid w:val="00145C1B"/>
    <w:rsid w:val="001464D0"/>
    <w:rsid w:val="00147655"/>
    <w:rsid w:val="00147F74"/>
    <w:rsid w:val="0015447C"/>
    <w:rsid w:val="00154E01"/>
    <w:rsid w:val="001552A3"/>
    <w:rsid w:val="00156E83"/>
    <w:rsid w:val="001604F5"/>
    <w:rsid w:val="00162156"/>
    <w:rsid w:val="0016232C"/>
    <w:rsid w:val="00162AA9"/>
    <w:rsid w:val="001633A3"/>
    <w:rsid w:val="00165174"/>
    <w:rsid w:val="00167A3A"/>
    <w:rsid w:val="0017325E"/>
    <w:rsid w:val="00173960"/>
    <w:rsid w:val="00173F62"/>
    <w:rsid w:val="00175097"/>
    <w:rsid w:val="00176A0B"/>
    <w:rsid w:val="00177E30"/>
    <w:rsid w:val="00182FBB"/>
    <w:rsid w:val="0018368A"/>
    <w:rsid w:val="0018506C"/>
    <w:rsid w:val="00185845"/>
    <w:rsid w:val="001873E3"/>
    <w:rsid w:val="0019196D"/>
    <w:rsid w:val="00192A71"/>
    <w:rsid w:val="00192BB0"/>
    <w:rsid w:val="00194787"/>
    <w:rsid w:val="001970B0"/>
    <w:rsid w:val="001A1D59"/>
    <w:rsid w:val="001B10E1"/>
    <w:rsid w:val="001B168A"/>
    <w:rsid w:val="001B26FA"/>
    <w:rsid w:val="001B4773"/>
    <w:rsid w:val="001B78B4"/>
    <w:rsid w:val="001C27D0"/>
    <w:rsid w:val="001C3633"/>
    <w:rsid w:val="001C5C50"/>
    <w:rsid w:val="001C7F3F"/>
    <w:rsid w:val="001D1465"/>
    <w:rsid w:val="001D6EB6"/>
    <w:rsid w:val="001E1D0B"/>
    <w:rsid w:val="001E2AC0"/>
    <w:rsid w:val="001E2AF2"/>
    <w:rsid w:val="001E43D1"/>
    <w:rsid w:val="001E69BF"/>
    <w:rsid w:val="001E6B7F"/>
    <w:rsid w:val="001F2BE4"/>
    <w:rsid w:val="001F3516"/>
    <w:rsid w:val="001F4288"/>
    <w:rsid w:val="001F5110"/>
    <w:rsid w:val="001F5925"/>
    <w:rsid w:val="001F5B52"/>
    <w:rsid w:val="001F5F15"/>
    <w:rsid w:val="001F7478"/>
    <w:rsid w:val="001F772F"/>
    <w:rsid w:val="00200F0B"/>
    <w:rsid w:val="002024E6"/>
    <w:rsid w:val="00203190"/>
    <w:rsid w:val="002037F2"/>
    <w:rsid w:val="00206D3B"/>
    <w:rsid w:val="00206EBA"/>
    <w:rsid w:val="002071A9"/>
    <w:rsid w:val="00207AD8"/>
    <w:rsid w:val="0021102E"/>
    <w:rsid w:val="00220A78"/>
    <w:rsid w:val="00224BEB"/>
    <w:rsid w:val="002279F5"/>
    <w:rsid w:val="00230F4B"/>
    <w:rsid w:val="00231041"/>
    <w:rsid w:val="00232B77"/>
    <w:rsid w:val="0023320F"/>
    <w:rsid w:val="00236A07"/>
    <w:rsid w:val="0023713A"/>
    <w:rsid w:val="00243996"/>
    <w:rsid w:val="00246852"/>
    <w:rsid w:val="002514FD"/>
    <w:rsid w:val="00253F7C"/>
    <w:rsid w:val="00254134"/>
    <w:rsid w:val="00254219"/>
    <w:rsid w:val="00254CB6"/>
    <w:rsid w:val="00255B51"/>
    <w:rsid w:val="00257026"/>
    <w:rsid w:val="00263FEE"/>
    <w:rsid w:val="00264184"/>
    <w:rsid w:val="00266779"/>
    <w:rsid w:val="002678CB"/>
    <w:rsid w:val="00267DE9"/>
    <w:rsid w:val="0027217A"/>
    <w:rsid w:val="0027297D"/>
    <w:rsid w:val="00273C7E"/>
    <w:rsid w:val="002769FF"/>
    <w:rsid w:val="002774D5"/>
    <w:rsid w:val="00280E0D"/>
    <w:rsid w:val="00281742"/>
    <w:rsid w:val="00282377"/>
    <w:rsid w:val="00283C27"/>
    <w:rsid w:val="002904B7"/>
    <w:rsid w:val="00290C62"/>
    <w:rsid w:val="00291221"/>
    <w:rsid w:val="002927B6"/>
    <w:rsid w:val="00294EA0"/>
    <w:rsid w:val="00296E53"/>
    <w:rsid w:val="002A01A8"/>
    <w:rsid w:val="002A0FB7"/>
    <w:rsid w:val="002A228E"/>
    <w:rsid w:val="002A387F"/>
    <w:rsid w:val="002A49C7"/>
    <w:rsid w:val="002A545C"/>
    <w:rsid w:val="002A5C25"/>
    <w:rsid w:val="002A6396"/>
    <w:rsid w:val="002A7ACF"/>
    <w:rsid w:val="002B05EF"/>
    <w:rsid w:val="002B3AB8"/>
    <w:rsid w:val="002B5588"/>
    <w:rsid w:val="002B6D5B"/>
    <w:rsid w:val="002B6FE1"/>
    <w:rsid w:val="002C0BE8"/>
    <w:rsid w:val="002C0FE4"/>
    <w:rsid w:val="002C1833"/>
    <w:rsid w:val="002C2C12"/>
    <w:rsid w:val="002C2D47"/>
    <w:rsid w:val="002C41AC"/>
    <w:rsid w:val="002C45B7"/>
    <w:rsid w:val="002C5195"/>
    <w:rsid w:val="002C6885"/>
    <w:rsid w:val="002C74CF"/>
    <w:rsid w:val="002C7788"/>
    <w:rsid w:val="002C7F4A"/>
    <w:rsid w:val="002D32A3"/>
    <w:rsid w:val="002D4E13"/>
    <w:rsid w:val="002D6A39"/>
    <w:rsid w:val="002E1B5C"/>
    <w:rsid w:val="002E5098"/>
    <w:rsid w:val="002E6687"/>
    <w:rsid w:val="002F040D"/>
    <w:rsid w:val="002F2120"/>
    <w:rsid w:val="002F44B7"/>
    <w:rsid w:val="00300A4E"/>
    <w:rsid w:val="00303100"/>
    <w:rsid w:val="00304913"/>
    <w:rsid w:val="00305E0D"/>
    <w:rsid w:val="00306D2A"/>
    <w:rsid w:val="003077B7"/>
    <w:rsid w:val="003079B4"/>
    <w:rsid w:val="00307AA3"/>
    <w:rsid w:val="003104A3"/>
    <w:rsid w:val="003151BE"/>
    <w:rsid w:val="00320C1B"/>
    <w:rsid w:val="003230D7"/>
    <w:rsid w:val="0032319A"/>
    <w:rsid w:val="0032499F"/>
    <w:rsid w:val="00325A15"/>
    <w:rsid w:val="0032607E"/>
    <w:rsid w:val="0032642E"/>
    <w:rsid w:val="003264F7"/>
    <w:rsid w:val="00326785"/>
    <w:rsid w:val="00327126"/>
    <w:rsid w:val="00337F16"/>
    <w:rsid w:val="00342255"/>
    <w:rsid w:val="003430BA"/>
    <w:rsid w:val="00343159"/>
    <w:rsid w:val="003444F6"/>
    <w:rsid w:val="003450EF"/>
    <w:rsid w:val="0034635F"/>
    <w:rsid w:val="00346C00"/>
    <w:rsid w:val="00347169"/>
    <w:rsid w:val="00347A9D"/>
    <w:rsid w:val="00350BFF"/>
    <w:rsid w:val="0035699F"/>
    <w:rsid w:val="00360F29"/>
    <w:rsid w:val="003614E2"/>
    <w:rsid w:val="003624C0"/>
    <w:rsid w:val="00363E2A"/>
    <w:rsid w:val="003642F1"/>
    <w:rsid w:val="00370833"/>
    <w:rsid w:val="00370A8C"/>
    <w:rsid w:val="003743F5"/>
    <w:rsid w:val="00380696"/>
    <w:rsid w:val="00380A81"/>
    <w:rsid w:val="00380F00"/>
    <w:rsid w:val="00381B96"/>
    <w:rsid w:val="003823EB"/>
    <w:rsid w:val="003A353A"/>
    <w:rsid w:val="003A5593"/>
    <w:rsid w:val="003A646B"/>
    <w:rsid w:val="003B1F8A"/>
    <w:rsid w:val="003B4208"/>
    <w:rsid w:val="003C0EF0"/>
    <w:rsid w:val="003C1CBF"/>
    <w:rsid w:val="003C256C"/>
    <w:rsid w:val="003C33AE"/>
    <w:rsid w:val="003C41C2"/>
    <w:rsid w:val="003C47F1"/>
    <w:rsid w:val="003C619A"/>
    <w:rsid w:val="003D13A1"/>
    <w:rsid w:val="003D282E"/>
    <w:rsid w:val="003E031B"/>
    <w:rsid w:val="003E12E4"/>
    <w:rsid w:val="003E3330"/>
    <w:rsid w:val="003E364F"/>
    <w:rsid w:val="003E6F1D"/>
    <w:rsid w:val="003E750A"/>
    <w:rsid w:val="003F08C9"/>
    <w:rsid w:val="003F188C"/>
    <w:rsid w:val="003F195C"/>
    <w:rsid w:val="003F3A8C"/>
    <w:rsid w:val="003F58D8"/>
    <w:rsid w:val="00400600"/>
    <w:rsid w:val="0040070F"/>
    <w:rsid w:val="00402EB5"/>
    <w:rsid w:val="00406B84"/>
    <w:rsid w:val="00406CEB"/>
    <w:rsid w:val="004108A8"/>
    <w:rsid w:val="00411262"/>
    <w:rsid w:val="00411928"/>
    <w:rsid w:val="00412C08"/>
    <w:rsid w:val="00414E6D"/>
    <w:rsid w:val="0041684B"/>
    <w:rsid w:val="00416920"/>
    <w:rsid w:val="00416C75"/>
    <w:rsid w:val="00417140"/>
    <w:rsid w:val="00422B0B"/>
    <w:rsid w:val="00427492"/>
    <w:rsid w:val="00432043"/>
    <w:rsid w:val="004323D8"/>
    <w:rsid w:val="00432C0B"/>
    <w:rsid w:val="004358AE"/>
    <w:rsid w:val="00436E48"/>
    <w:rsid w:val="00437A90"/>
    <w:rsid w:val="004446C1"/>
    <w:rsid w:val="00445B18"/>
    <w:rsid w:val="00452C2F"/>
    <w:rsid w:val="0045379D"/>
    <w:rsid w:val="00454377"/>
    <w:rsid w:val="00457060"/>
    <w:rsid w:val="004571AC"/>
    <w:rsid w:val="00457C09"/>
    <w:rsid w:val="004616BD"/>
    <w:rsid w:val="0046171F"/>
    <w:rsid w:val="00461A62"/>
    <w:rsid w:val="004623CA"/>
    <w:rsid w:val="00467CE4"/>
    <w:rsid w:val="004700CE"/>
    <w:rsid w:val="004711F1"/>
    <w:rsid w:val="00471216"/>
    <w:rsid w:val="00471A1A"/>
    <w:rsid w:val="00472652"/>
    <w:rsid w:val="00473641"/>
    <w:rsid w:val="00474300"/>
    <w:rsid w:val="004762A1"/>
    <w:rsid w:val="00483ACE"/>
    <w:rsid w:val="004865DB"/>
    <w:rsid w:val="00487935"/>
    <w:rsid w:val="004911CB"/>
    <w:rsid w:val="00491927"/>
    <w:rsid w:val="00492787"/>
    <w:rsid w:val="00493944"/>
    <w:rsid w:val="00494952"/>
    <w:rsid w:val="004A1903"/>
    <w:rsid w:val="004A4005"/>
    <w:rsid w:val="004A4076"/>
    <w:rsid w:val="004B5380"/>
    <w:rsid w:val="004C02A9"/>
    <w:rsid w:val="004C0DF6"/>
    <w:rsid w:val="004C0E09"/>
    <w:rsid w:val="004C26C4"/>
    <w:rsid w:val="004C6868"/>
    <w:rsid w:val="004C7253"/>
    <w:rsid w:val="004C7469"/>
    <w:rsid w:val="004D43BE"/>
    <w:rsid w:val="004E2C6C"/>
    <w:rsid w:val="004E2EFB"/>
    <w:rsid w:val="004E4EBA"/>
    <w:rsid w:val="004E744B"/>
    <w:rsid w:val="004F44A7"/>
    <w:rsid w:val="004F4CBF"/>
    <w:rsid w:val="004F5BD9"/>
    <w:rsid w:val="004F6F38"/>
    <w:rsid w:val="004F6FA8"/>
    <w:rsid w:val="004F7611"/>
    <w:rsid w:val="00502446"/>
    <w:rsid w:val="00502584"/>
    <w:rsid w:val="005032B3"/>
    <w:rsid w:val="00507123"/>
    <w:rsid w:val="0050765A"/>
    <w:rsid w:val="00511208"/>
    <w:rsid w:val="0051186E"/>
    <w:rsid w:val="00511ADD"/>
    <w:rsid w:val="00513E68"/>
    <w:rsid w:val="00516506"/>
    <w:rsid w:val="00525E4C"/>
    <w:rsid w:val="00527E16"/>
    <w:rsid w:val="00533C11"/>
    <w:rsid w:val="00534824"/>
    <w:rsid w:val="00535811"/>
    <w:rsid w:val="00540147"/>
    <w:rsid w:val="00542B08"/>
    <w:rsid w:val="00542F7F"/>
    <w:rsid w:val="00545C9B"/>
    <w:rsid w:val="00555182"/>
    <w:rsid w:val="00557A58"/>
    <w:rsid w:val="0056240D"/>
    <w:rsid w:val="00564E00"/>
    <w:rsid w:val="00565B75"/>
    <w:rsid w:val="0056687B"/>
    <w:rsid w:val="0056710A"/>
    <w:rsid w:val="005702F3"/>
    <w:rsid w:val="00571AE1"/>
    <w:rsid w:val="00573218"/>
    <w:rsid w:val="0057335F"/>
    <w:rsid w:val="00573B55"/>
    <w:rsid w:val="00573BEE"/>
    <w:rsid w:val="00576239"/>
    <w:rsid w:val="00577FD6"/>
    <w:rsid w:val="0058166E"/>
    <w:rsid w:val="0058252B"/>
    <w:rsid w:val="005833D7"/>
    <w:rsid w:val="00583CB5"/>
    <w:rsid w:val="0058611D"/>
    <w:rsid w:val="00591DA2"/>
    <w:rsid w:val="00592252"/>
    <w:rsid w:val="00592BD0"/>
    <w:rsid w:val="00593ECC"/>
    <w:rsid w:val="00595407"/>
    <w:rsid w:val="00597FD3"/>
    <w:rsid w:val="005A02D1"/>
    <w:rsid w:val="005A2290"/>
    <w:rsid w:val="005A5454"/>
    <w:rsid w:val="005A5AAE"/>
    <w:rsid w:val="005A635D"/>
    <w:rsid w:val="005B2CB2"/>
    <w:rsid w:val="005B3022"/>
    <w:rsid w:val="005B3250"/>
    <w:rsid w:val="005C1876"/>
    <w:rsid w:val="005C1C80"/>
    <w:rsid w:val="005C3BDF"/>
    <w:rsid w:val="005C57F1"/>
    <w:rsid w:val="005C64F3"/>
    <w:rsid w:val="005D0B04"/>
    <w:rsid w:val="005D0E20"/>
    <w:rsid w:val="005D1690"/>
    <w:rsid w:val="005D3E75"/>
    <w:rsid w:val="005D5491"/>
    <w:rsid w:val="005D5FAD"/>
    <w:rsid w:val="005D6A24"/>
    <w:rsid w:val="005D6BD7"/>
    <w:rsid w:val="005E0E78"/>
    <w:rsid w:val="005E3A05"/>
    <w:rsid w:val="005E5E03"/>
    <w:rsid w:val="005E6624"/>
    <w:rsid w:val="005F26BF"/>
    <w:rsid w:val="005F3164"/>
    <w:rsid w:val="005F42DA"/>
    <w:rsid w:val="005F545F"/>
    <w:rsid w:val="005F6CCF"/>
    <w:rsid w:val="005F739E"/>
    <w:rsid w:val="005F79F6"/>
    <w:rsid w:val="00600179"/>
    <w:rsid w:val="0060064C"/>
    <w:rsid w:val="00600E3A"/>
    <w:rsid w:val="00603D0B"/>
    <w:rsid w:val="0060504A"/>
    <w:rsid w:val="0061187F"/>
    <w:rsid w:val="00612EC5"/>
    <w:rsid w:val="0061381E"/>
    <w:rsid w:val="006148DF"/>
    <w:rsid w:val="00615DF2"/>
    <w:rsid w:val="00617C3C"/>
    <w:rsid w:val="006210DB"/>
    <w:rsid w:val="0062183B"/>
    <w:rsid w:val="006266BB"/>
    <w:rsid w:val="00630AA8"/>
    <w:rsid w:val="00633D32"/>
    <w:rsid w:val="006340C8"/>
    <w:rsid w:val="00634587"/>
    <w:rsid w:val="00634677"/>
    <w:rsid w:val="006350FF"/>
    <w:rsid w:val="00637EFF"/>
    <w:rsid w:val="00641468"/>
    <w:rsid w:val="006427F1"/>
    <w:rsid w:val="00643896"/>
    <w:rsid w:val="00645ACF"/>
    <w:rsid w:val="00646E67"/>
    <w:rsid w:val="00647C10"/>
    <w:rsid w:val="00650859"/>
    <w:rsid w:val="00652696"/>
    <w:rsid w:val="00653C76"/>
    <w:rsid w:val="00653C7C"/>
    <w:rsid w:val="00656780"/>
    <w:rsid w:val="0065763D"/>
    <w:rsid w:val="0066101F"/>
    <w:rsid w:val="006611B7"/>
    <w:rsid w:val="006631F7"/>
    <w:rsid w:val="006633F4"/>
    <w:rsid w:val="00666362"/>
    <w:rsid w:val="00666FB2"/>
    <w:rsid w:val="00666FCB"/>
    <w:rsid w:val="0067103D"/>
    <w:rsid w:val="0067193D"/>
    <w:rsid w:val="00671B3B"/>
    <w:rsid w:val="00673139"/>
    <w:rsid w:val="00673C7D"/>
    <w:rsid w:val="0067461C"/>
    <w:rsid w:val="00677B9B"/>
    <w:rsid w:val="00680068"/>
    <w:rsid w:val="006809AA"/>
    <w:rsid w:val="00681D8F"/>
    <w:rsid w:val="00687AC7"/>
    <w:rsid w:val="00693D17"/>
    <w:rsid w:val="0069500D"/>
    <w:rsid w:val="00695B4B"/>
    <w:rsid w:val="00696C1A"/>
    <w:rsid w:val="00696D60"/>
    <w:rsid w:val="006A07A8"/>
    <w:rsid w:val="006A6F3E"/>
    <w:rsid w:val="006A724C"/>
    <w:rsid w:val="006A79CF"/>
    <w:rsid w:val="006B0631"/>
    <w:rsid w:val="006B18BC"/>
    <w:rsid w:val="006B43E2"/>
    <w:rsid w:val="006B4C43"/>
    <w:rsid w:val="006B516A"/>
    <w:rsid w:val="006B5F5A"/>
    <w:rsid w:val="006B75D4"/>
    <w:rsid w:val="006B7F32"/>
    <w:rsid w:val="006C227D"/>
    <w:rsid w:val="006C43FB"/>
    <w:rsid w:val="006C63DC"/>
    <w:rsid w:val="006C7713"/>
    <w:rsid w:val="006D0131"/>
    <w:rsid w:val="006D38B4"/>
    <w:rsid w:val="006D3D69"/>
    <w:rsid w:val="006D4D17"/>
    <w:rsid w:val="006D62A4"/>
    <w:rsid w:val="006E13FF"/>
    <w:rsid w:val="006E2686"/>
    <w:rsid w:val="006E2920"/>
    <w:rsid w:val="006E619A"/>
    <w:rsid w:val="006F4BD9"/>
    <w:rsid w:val="006F5B14"/>
    <w:rsid w:val="006F6961"/>
    <w:rsid w:val="00700087"/>
    <w:rsid w:val="00703C93"/>
    <w:rsid w:val="0070567D"/>
    <w:rsid w:val="00706C46"/>
    <w:rsid w:val="0070740D"/>
    <w:rsid w:val="00710319"/>
    <w:rsid w:val="00710B43"/>
    <w:rsid w:val="00711A9E"/>
    <w:rsid w:val="00712EF7"/>
    <w:rsid w:val="007134D3"/>
    <w:rsid w:val="00713F16"/>
    <w:rsid w:val="0071492C"/>
    <w:rsid w:val="00716938"/>
    <w:rsid w:val="0072086D"/>
    <w:rsid w:val="0072123E"/>
    <w:rsid w:val="00721754"/>
    <w:rsid w:val="00721C71"/>
    <w:rsid w:val="0072443D"/>
    <w:rsid w:val="00725BE0"/>
    <w:rsid w:val="00730CA0"/>
    <w:rsid w:val="00732108"/>
    <w:rsid w:val="00732224"/>
    <w:rsid w:val="00733DDD"/>
    <w:rsid w:val="007346A5"/>
    <w:rsid w:val="007350B9"/>
    <w:rsid w:val="00735B15"/>
    <w:rsid w:val="00740284"/>
    <w:rsid w:val="007429CD"/>
    <w:rsid w:val="00744715"/>
    <w:rsid w:val="0074668D"/>
    <w:rsid w:val="00746AC2"/>
    <w:rsid w:val="00746ECA"/>
    <w:rsid w:val="00752276"/>
    <w:rsid w:val="0075309A"/>
    <w:rsid w:val="00754265"/>
    <w:rsid w:val="007568E6"/>
    <w:rsid w:val="00760CEA"/>
    <w:rsid w:val="00763352"/>
    <w:rsid w:val="00764D93"/>
    <w:rsid w:val="00765CE9"/>
    <w:rsid w:val="007714D7"/>
    <w:rsid w:val="0077386D"/>
    <w:rsid w:val="0077543E"/>
    <w:rsid w:val="00776920"/>
    <w:rsid w:val="00776CF7"/>
    <w:rsid w:val="00781F43"/>
    <w:rsid w:val="00783C50"/>
    <w:rsid w:val="00785773"/>
    <w:rsid w:val="00786DE9"/>
    <w:rsid w:val="0079426D"/>
    <w:rsid w:val="0079460E"/>
    <w:rsid w:val="00795DE5"/>
    <w:rsid w:val="00796D77"/>
    <w:rsid w:val="00797A16"/>
    <w:rsid w:val="00797E7F"/>
    <w:rsid w:val="007A2458"/>
    <w:rsid w:val="007A3530"/>
    <w:rsid w:val="007A657E"/>
    <w:rsid w:val="007B03F1"/>
    <w:rsid w:val="007B1FF5"/>
    <w:rsid w:val="007B38E3"/>
    <w:rsid w:val="007B53E4"/>
    <w:rsid w:val="007B57B1"/>
    <w:rsid w:val="007B5864"/>
    <w:rsid w:val="007B65BE"/>
    <w:rsid w:val="007B7AD3"/>
    <w:rsid w:val="007C12EF"/>
    <w:rsid w:val="007C33FD"/>
    <w:rsid w:val="007C34FE"/>
    <w:rsid w:val="007C3960"/>
    <w:rsid w:val="007C634B"/>
    <w:rsid w:val="007C7D52"/>
    <w:rsid w:val="007C7D97"/>
    <w:rsid w:val="007D2926"/>
    <w:rsid w:val="007D3454"/>
    <w:rsid w:val="007D7887"/>
    <w:rsid w:val="007E4A66"/>
    <w:rsid w:val="007E4C01"/>
    <w:rsid w:val="007E77D0"/>
    <w:rsid w:val="007F578F"/>
    <w:rsid w:val="007F6D1C"/>
    <w:rsid w:val="00802B07"/>
    <w:rsid w:val="008034CF"/>
    <w:rsid w:val="00810A65"/>
    <w:rsid w:val="00810AB1"/>
    <w:rsid w:val="00811299"/>
    <w:rsid w:val="00811937"/>
    <w:rsid w:val="00813607"/>
    <w:rsid w:val="008137DC"/>
    <w:rsid w:val="00815376"/>
    <w:rsid w:val="0081717B"/>
    <w:rsid w:val="00817CB4"/>
    <w:rsid w:val="008233EB"/>
    <w:rsid w:val="00823598"/>
    <w:rsid w:val="00823E9A"/>
    <w:rsid w:val="00826720"/>
    <w:rsid w:val="00826A38"/>
    <w:rsid w:val="00827E8D"/>
    <w:rsid w:val="00830EEC"/>
    <w:rsid w:val="00833380"/>
    <w:rsid w:val="00834482"/>
    <w:rsid w:val="00834ADE"/>
    <w:rsid w:val="00835F39"/>
    <w:rsid w:val="00836538"/>
    <w:rsid w:val="00841328"/>
    <w:rsid w:val="00842A4E"/>
    <w:rsid w:val="0084360E"/>
    <w:rsid w:val="00844CDF"/>
    <w:rsid w:val="00844D58"/>
    <w:rsid w:val="0084611D"/>
    <w:rsid w:val="00847A96"/>
    <w:rsid w:val="00851374"/>
    <w:rsid w:val="0085354F"/>
    <w:rsid w:val="008562C0"/>
    <w:rsid w:val="00856BFA"/>
    <w:rsid w:val="00861F1B"/>
    <w:rsid w:val="00862492"/>
    <w:rsid w:val="00863763"/>
    <w:rsid w:val="00864171"/>
    <w:rsid w:val="008700A3"/>
    <w:rsid w:val="00870837"/>
    <w:rsid w:val="0087219F"/>
    <w:rsid w:val="00874CA2"/>
    <w:rsid w:val="00874F7B"/>
    <w:rsid w:val="008753CF"/>
    <w:rsid w:val="00877F2D"/>
    <w:rsid w:val="008823D6"/>
    <w:rsid w:val="00886508"/>
    <w:rsid w:val="008901E5"/>
    <w:rsid w:val="00890D95"/>
    <w:rsid w:val="0089107C"/>
    <w:rsid w:val="008914A9"/>
    <w:rsid w:val="00894547"/>
    <w:rsid w:val="008976E7"/>
    <w:rsid w:val="00897B29"/>
    <w:rsid w:val="008A0557"/>
    <w:rsid w:val="008A31B0"/>
    <w:rsid w:val="008A35EF"/>
    <w:rsid w:val="008A3861"/>
    <w:rsid w:val="008A41D2"/>
    <w:rsid w:val="008B0072"/>
    <w:rsid w:val="008B0E24"/>
    <w:rsid w:val="008B0FE1"/>
    <w:rsid w:val="008B1102"/>
    <w:rsid w:val="008B2375"/>
    <w:rsid w:val="008B3385"/>
    <w:rsid w:val="008B3ED0"/>
    <w:rsid w:val="008B6919"/>
    <w:rsid w:val="008C1113"/>
    <w:rsid w:val="008C172A"/>
    <w:rsid w:val="008C258C"/>
    <w:rsid w:val="008C3C3C"/>
    <w:rsid w:val="008C4FD9"/>
    <w:rsid w:val="008C5DFE"/>
    <w:rsid w:val="008C5EFD"/>
    <w:rsid w:val="008C62D5"/>
    <w:rsid w:val="008C6DEE"/>
    <w:rsid w:val="008D15F8"/>
    <w:rsid w:val="008D1CC9"/>
    <w:rsid w:val="008D2974"/>
    <w:rsid w:val="008D36B3"/>
    <w:rsid w:val="008D456E"/>
    <w:rsid w:val="008D56B6"/>
    <w:rsid w:val="008D5B24"/>
    <w:rsid w:val="008D61E9"/>
    <w:rsid w:val="008D6291"/>
    <w:rsid w:val="008E019F"/>
    <w:rsid w:val="008E031C"/>
    <w:rsid w:val="008E0C69"/>
    <w:rsid w:val="008E2C24"/>
    <w:rsid w:val="008E39DB"/>
    <w:rsid w:val="008E3D21"/>
    <w:rsid w:val="008E4FD2"/>
    <w:rsid w:val="008E619B"/>
    <w:rsid w:val="008E74F6"/>
    <w:rsid w:val="008E77AF"/>
    <w:rsid w:val="008E7E52"/>
    <w:rsid w:val="008F0269"/>
    <w:rsid w:val="008F440D"/>
    <w:rsid w:val="008F532B"/>
    <w:rsid w:val="008F648C"/>
    <w:rsid w:val="008F6D38"/>
    <w:rsid w:val="008F73D6"/>
    <w:rsid w:val="0090204C"/>
    <w:rsid w:val="00905A32"/>
    <w:rsid w:val="00906207"/>
    <w:rsid w:val="0090650A"/>
    <w:rsid w:val="00910A93"/>
    <w:rsid w:val="00910ADB"/>
    <w:rsid w:val="00911A1F"/>
    <w:rsid w:val="00912F57"/>
    <w:rsid w:val="00913113"/>
    <w:rsid w:val="009146C5"/>
    <w:rsid w:val="009153F8"/>
    <w:rsid w:val="00916573"/>
    <w:rsid w:val="00916688"/>
    <w:rsid w:val="009207E7"/>
    <w:rsid w:val="009214E9"/>
    <w:rsid w:val="009216C7"/>
    <w:rsid w:val="009235EC"/>
    <w:rsid w:val="009261BB"/>
    <w:rsid w:val="00926FA5"/>
    <w:rsid w:val="00927FFB"/>
    <w:rsid w:val="00932916"/>
    <w:rsid w:val="0093309E"/>
    <w:rsid w:val="009350C6"/>
    <w:rsid w:val="009353FC"/>
    <w:rsid w:val="00936EB1"/>
    <w:rsid w:val="00937440"/>
    <w:rsid w:val="0093770F"/>
    <w:rsid w:val="0094008F"/>
    <w:rsid w:val="009412B6"/>
    <w:rsid w:val="009458ED"/>
    <w:rsid w:val="00946B76"/>
    <w:rsid w:val="00953302"/>
    <w:rsid w:val="00954C1F"/>
    <w:rsid w:val="009574AC"/>
    <w:rsid w:val="00960544"/>
    <w:rsid w:val="0096159E"/>
    <w:rsid w:val="0096262E"/>
    <w:rsid w:val="0096320D"/>
    <w:rsid w:val="009632C3"/>
    <w:rsid w:val="009647D5"/>
    <w:rsid w:val="00971430"/>
    <w:rsid w:val="00972331"/>
    <w:rsid w:val="00974071"/>
    <w:rsid w:val="0097615F"/>
    <w:rsid w:val="009812AE"/>
    <w:rsid w:val="00982253"/>
    <w:rsid w:val="00990467"/>
    <w:rsid w:val="00990BB0"/>
    <w:rsid w:val="0099205C"/>
    <w:rsid w:val="009934B3"/>
    <w:rsid w:val="00993D38"/>
    <w:rsid w:val="009A0D19"/>
    <w:rsid w:val="009A3F84"/>
    <w:rsid w:val="009A7EC3"/>
    <w:rsid w:val="009B2F11"/>
    <w:rsid w:val="009B3F56"/>
    <w:rsid w:val="009B40EC"/>
    <w:rsid w:val="009B6296"/>
    <w:rsid w:val="009C2A92"/>
    <w:rsid w:val="009C6C99"/>
    <w:rsid w:val="009C7E2A"/>
    <w:rsid w:val="009D241A"/>
    <w:rsid w:val="009D3E4B"/>
    <w:rsid w:val="009D45DA"/>
    <w:rsid w:val="009D65BD"/>
    <w:rsid w:val="009D6B6C"/>
    <w:rsid w:val="009E2267"/>
    <w:rsid w:val="009E2BBC"/>
    <w:rsid w:val="009E6E1E"/>
    <w:rsid w:val="009F0173"/>
    <w:rsid w:val="009F0499"/>
    <w:rsid w:val="009F05FB"/>
    <w:rsid w:val="009F091A"/>
    <w:rsid w:val="009F0A7B"/>
    <w:rsid w:val="009F24B3"/>
    <w:rsid w:val="009F2E39"/>
    <w:rsid w:val="009F39B4"/>
    <w:rsid w:val="009F412F"/>
    <w:rsid w:val="009F55C6"/>
    <w:rsid w:val="009F6008"/>
    <w:rsid w:val="00A01DEE"/>
    <w:rsid w:val="00A02CAA"/>
    <w:rsid w:val="00A04E54"/>
    <w:rsid w:val="00A059C8"/>
    <w:rsid w:val="00A05A99"/>
    <w:rsid w:val="00A1069A"/>
    <w:rsid w:val="00A10AC1"/>
    <w:rsid w:val="00A10DBD"/>
    <w:rsid w:val="00A1104B"/>
    <w:rsid w:val="00A13FF8"/>
    <w:rsid w:val="00A14384"/>
    <w:rsid w:val="00A156F9"/>
    <w:rsid w:val="00A236BC"/>
    <w:rsid w:val="00A24981"/>
    <w:rsid w:val="00A24FFD"/>
    <w:rsid w:val="00A26153"/>
    <w:rsid w:val="00A272D6"/>
    <w:rsid w:val="00A305A5"/>
    <w:rsid w:val="00A30CBA"/>
    <w:rsid w:val="00A30FC6"/>
    <w:rsid w:val="00A349E0"/>
    <w:rsid w:val="00A35A26"/>
    <w:rsid w:val="00A40E12"/>
    <w:rsid w:val="00A4123E"/>
    <w:rsid w:val="00A45E3A"/>
    <w:rsid w:val="00A46E8A"/>
    <w:rsid w:val="00A47A18"/>
    <w:rsid w:val="00A50A45"/>
    <w:rsid w:val="00A541A3"/>
    <w:rsid w:val="00A558DD"/>
    <w:rsid w:val="00A55F8B"/>
    <w:rsid w:val="00A56DC0"/>
    <w:rsid w:val="00A57F44"/>
    <w:rsid w:val="00A63198"/>
    <w:rsid w:val="00A65FE2"/>
    <w:rsid w:val="00A66CE3"/>
    <w:rsid w:val="00A72E87"/>
    <w:rsid w:val="00A73ADD"/>
    <w:rsid w:val="00A73BAF"/>
    <w:rsid w:val="00A75098"/>
    <w:rsid w:val="00A77A69"/>
    <w:rsid w:val="00A84640"/>
    <w:rsid w:val="00A847D4"/>
    <w:rsid w:val="00A86EF7"/>
    <w:rsid w:val="00A90100"/>
    <w:rsid w:val="00A919CC"/>
    <w:rsid w:val="00A9399B"/>
    <w:rsid w:val="00A93B24"/>
    <w:rsid w:val="00A963BE"/>
    <w:rsid w:val="00A9690A"/>
    <w:rsid w:val="00A9786A"/>
    <w:rsid w:val="00A97F28"/>
    <w:rsid w:val="00AA04D3"/>
    <w:rsid w:val="00AA090A"/>
    <w:rsid w:val="00AA22A3"/>
    <w:rsid w:val="00AA4735"/>
    <w:rsid w:val="00AA6A93"/>
    <w:rsid w:val="00AB324C"/>
    <w:rsid w:val="00AB47E5"/>
    <w:rsid w:val="00AB4BDE"/>
    <w:rsid w:val="00AB5F59"/>
    <w:rsid w:val="00AC2D93"/>
    <w:rsid w:val="00AC55E2"/>
    <w:rsid w:val="00AC6219"/>
    <w:rsid w:val="00AD166C"/>
    <w:rsid w:val="00AD1B20"/>
    <w:rsid w:val="00AD64A0"/>
    <w:rsid w:val="00AE5E49"/>
    <w:rsid w:val="00AE5F67"/>
    <w:rsid w:val="00AE69D8"/>
    <w:rsid w:val="00AE75BF"/>
    <w:rsid w:val="00AF1FF6"/>
    <w:rsid w:val="00AF65B7"/>
    <w:rsid w:val="00AF6C7F"/>
    <w:rsid w:val="00AF7F63"/>
    <w:rsid w:val="00B0092E"/>
    <w:rsid w:val="00B00EF0"/>
    <w:rsid w:val="00B03012"/>
    <w:rsid w:val="00B0791E"/>
    <w:rsid w:val="00B10B9B"/>
    <w:rsid w:val="00B12687"/>
    <w:rsid w:val="00B13192"/>
    <w:rsid w:val="00B13375"/>
    <w:rsid w:val="00B160C4"/>
    <w:rsid w:val="00B17231"/>
    <w:rsid w:val="00B17F22"/>
    <w:rsid w:val="00B20D55"/>
    <w:rsid w:val="00B22330"/>
    <w:rsid w:val="00B23F91"/>
    <w:rsid w:val="00B250B0"/>
    <w:rsid w:val="00B26F64"/>
    <w:rsid w:val="00B31118"/>
    <w:rsid w:val="00B31AB1"/>
    <w:rsid w:val="00B33B9C"/>
    <w:rsid w:val="00B348A8"/>
    <w:rsid w:val="00B421CD"/>
    <w:rsid w:val="00B439B8"/>
    <w:rsid w:val="00B515AD"/>
    <w:rsid w:val="00B56A75"/>
    <w:rsid w:val="00B57557"/>
    <w:rsid w:val="00B57844"/>
    <w:rsid w:val="00B5785D"/>
    <w:rsid w:val="00B60E04"/>
    <w:rsid w:val="00B64D3D"/>
    <w:rsid w:val="00B64FCD"/>
    <w:rsid w:val="00B65DDC"/>
    <w:rsid w:val="00B67D90"/>
    <w:rsid w:val="00B717F3"/>
    <w:rsid w:val="00B74969"/>
    <w:rsid w:val="00B758FE"/>
    <w:rsid w:val="00B76032"/>
    <w:rsid w:val="00B7735B"/>
    <w:rsid w:val="00B77377"/>
    <w:rsid w:val="00B84959"/>
    <w:rsid w:val="00B85022"/>
    <w:rsid w:val="00B85A2B"/>
    <w:rsid w:val="00B85CC8"/>
    <w:rsid w:val="00B8717F"/>
    <w:rsid w:val="00B87223"/>
    <w:rsid w:val="00B878E5"/>
    <w:rsid w:val="00B9286B"/>
    <w:rsid w:val="00B94BA2"/>
    <w:rsid w:val="00BA0604"/>
    <w:rsid w:val="00BA114E"/>
    <w:rsid w:val="00BA12EE"/>
    <w:rsid w:val="00BA2341"/>
    <w:rsid w:val="00BA3B38"/>
    <w:rsid w:val="00BA4C3E"/>
    <w:rsid w:val="00BA59B0"/>
    <w:rsid w:val="00BA63BD"/>
    <w:rsid w:val="00BB16DF"/>
    <w:rsid w:val="00BB1AAF"/>
    <w:rsid w:val="00BB56A3"/>
    <w:rsid w:val="00BB7E3B"/>
    <w:rsid w:val="00BC19E9"/>
    <w:rsid w:val="00BC23B8"/>
    <w:rsid w:val="00BC5ED4"/>
    <w:rsid w:val="00BC6005"/>
    <w:rsid w:val="00BC7D34"/>
    <w:rsid w:val="00BC7DFD"/>
    <w:rsid w:val="00BD0BC0"/>
    <w:rsid w:val="00BD2103"/>
    <w:rsid w:val="00BD32B1"/>
    <w:rsid w:val="00BD5F1B"/>
    <w:rsid w:val="00BE7252"/>
    <w:rsid w:val="00BF2230"/>
    <w:rsid w:val="00BF3945"/>
    <w:rsid w:val="00BF7EB7"/>
    <w:rsid w:val="00C01476"/>
    <w:rsid w:val="00C015D9"/>
    <w:rsid w:val="00C0524A"/>
    <w:rsid w:val="00C05FAB"/>
    <w:rsid w:val="00C07DB8"/>
    <w:rsid w:val="00C131A1"/>
    <w:rsid w:val="00C17157"/>
    <w:rsid w:val="00C174DA"/>
    <w:rsid w:val="00C17DDD"/>
    <w:rsid w:val="00C20C98"/>
    <w:rsid w:val="00C20DF6"/>
    <w:rsid w:val="00C222DB"/>
    <w:rsid w:val="00C22970"/>
    <w:rsid w:val="00C2316C"/>
    <w:rsid w:val="00C252E5"/>
    <w:rsid w:val="00C26301"/>
    <w:rsid w:val="00C26858"/>
    <w:rsid w:val="00C26FB7"/>
    <w:rsid w:val="00C27B46"/>
    <w:rsid w:val="00C337A9"/>
    <w:rsid w:val="00C37ACE"/>
    <w:rsid w:val="00C413C1"/>
    <w:rsid w:val="00C46C97"/>
    <w:rsid w:val="00C52C0B"/>
    <w:rsid w:val="00C52C32"/>
    <w:rsid w:val="00C5448B"/>
    <w:rsid w:val="00C55DD3"/>
    <w:rsid w:val="00C65DA6"/>
    <w:rsid w:val="00C7220B"/>
    <w:rsid w:val="00C742E1"/>
    <w:rsid w:val="00C74E7D"/>
    <w:rsid w:val="00C80633"/>
    <w:rsid w:val="00C83FCA"/>
    <w:rsid w:val="00C84887"/>
    <w:rsid w:val="00C87CAD"/>
    <w:rsid w:val="00C92065"/>
    <w:rsid w:val="00C942C8"/>
    <w:rsid w:val="00C970B7"/>
    <w:rsid w:val="00C97130"/>
    <w:rsid w:val="00CA1718"/>
    <w:rsid w:val="00CA31D1"/>
    <w:rsid w:val="00CA5B7A"/>
    <w:rsid w:val="00CB3184"/>
    <w:rsid w:val="00CB4366"/>
    <w:rsid w:val="00CB5580"/>
    <w:rsid w:val="00CB7665"/>
    <w:rsid w:val="00CC03CF"/>
    <w:rsid w:val="00CC148E"/>
    <w:rsid w:val="00CC1DA4"/>
    <w:rsid w:val="00CC242D"/>
    <w:rsid w:val="00CC35F3"/>
    <w:rsid w:val="00CC3ACE"/>
    <w:rsid w:val="00CC3D42"/>
    <w:rsid w:val="00CC573F"/>
    <w:rsid w:val="00CC60E0"/>
    <w:rsid w:val="00CD2D75"/>
    <w:rsid w:val="00CD56DD"/>
    <w:rsid w:val="00CD5868"/>
    <w:rsid w:val="00CD5DB5"/>
    <w:rsid w:val="00CD67B8"/>
    <w:rsid w:val="00CD6CCF"/>
    <w:rsid w:val="00CD7852"/>
    <w:rsid w:val="00CE16D7"/>
    <w:rsid w:val="00CE21D3"/>
    <w:rsid w:val="00CE2232"/>
    <w:rsid w:val="00CE2D79"/>
    <w:rsid w:val="00CE2FD8"/>
    <w:rsid w:val="00CE49A8"/>
    <w:rsid w:val="00CE79DA"/>
    <w:rsid w:val="00CF0B91"/>
    <w:rsid w:val="00CF1469"/>
    <w:rsid w:val="00CF2087"/>
    <w:rsid w:val="00CF560A"/>
    <w:rsid w:val="00CF6A67"/>
    <w:rsid w:val="00D01A01"/>
    <w:rsid w:val="00D059AD"/>
    <w:rsid w:val="00D101FE"/>
    <w:rsid w:val="00D11FD3"/>
    <w:rsid w:val="00D12E6A"/>
    <w:rsid w:val="00D15225"/>
    <w:rsid w:val="00D220CC"/>
    <w:rsid w:val="00D22A34"/>
    <w:rsid w:val="00D22B3B"/>
    <w:rsid w:val="00D23926"/>
    <w:rsid w:val="00D24AB2"/>
    <w:rsid w:val="00D27B88"/>
    <w:rsid w:val="00D30CB7"/>
    <w:rsid w:val="00D3235A"/>
    <w:rsid w:val="00D375CB"/>
    <w:rsid w:val="00D37FAA"/>
    <w:rsid w:val="00D4020E"/>
    <w:rsid w:val="00D44141"/>
    <w:rsid w:val="00D46B49"/>
    <w:rsid w:val="00D4750E"/>
    <w:rsid w:val="00D50BA1"/>
    <w:rsid w:val="00D545FA"/>
    <w:rsid w:val="00D55703"/>
    <w:rsid w:val="00D562FE"/>
    <w:rsid w:val="00D57E96"/>
    <w:rsid w:val="00D64404"/>
    <w:rsid w:val="00D65027"/>
    <w:rsid w:val="00D65866"/>
    <w:rsid w:val="00D7374F"/>
    <w:rsid w:val="00D73A47"/>
    <w:rsid w:val="00D77F55"/>
    <w:rsid w:val="00D80518"/>
    <w:rsid w:val="00D80B1A"/>
    <w:rsid w:val="00D81A85"/>
    <w:rsid w:val="00D81FDA"/>
    <w:rsid w:val="00D827BD"/>
    <w:rsid w:val="00D83027"/>
    <w:rsid w:val="00D86075"/>
    <w:rsid w:val="00D87371"/>
    <w:rsid w:val="00D9099B"/>
    <w:rsid w:val="00D90FEC"/>
    <w:rsid w:val="00D965E4"/>
    <w:rsid w:val="00D96ED5"/>
    <w:rsid w:val="00DA4940"/>
    <w:rsid w:val="00DA4B1A"/>
    <w:rsid w:val="00DA4E44"/>
    <w:rsid w:val="00DB065A"/>
    <w:rsid w:val="00DB19DD"/>
    <w:rsid w:val="00DB1A2C"/>
    <w:rsid w:val="00DB3198"/>
    <w:rsid w:val="00DC0B68"/>
    <w:rsid w:val="00DC2AC5"/>
    <w:rsid w:val="00DC3894"/>
    <w:rsid w:val="00DC3DFB"/>
    <w:rsid w:val="00DC4027"/>
    <w:rsid w:val="00DC7DA8"/>
    <w:rsid w:val="00DD14F0"/>
    <w:rsid w:val="00DD191B"/>
    <w:rsid w:val="00DD2E8F"/>
    <w:rsid w:val="00DD371B"/>
    <w:rsid w:val="00DD535A"/>
    <w:rsid w:val="00DD7EFA"/>
    <w:rsid w:val="00DE145A"/>
    <w:rsid w:val="00DE50F6"/>
    <w:rsid w:val="00DE6ED3"/>
    <w:rsid w:val="00DE74C9"/>
    <w:rsid w:val="00DE789A"/>
    <w:rsid w:val="00DF3459"/>
    <w:rsid w:val="00DF6F7B"/>
    <w:rsid w:val="00DF712D"/>
    <w:rsid w:val="00E0076D"/>
    <w:rsid w:val="00E02A30"/>
    <w:rsid w:val="00E047E0"/>
    <w:rsid w:val="00E05350"/>
    <w:rsid w:val="00E056C8"/>
    <w:rsid w:val="00E069B4"/>
    <w:rsid w:val="00E0762D"/>
    <w:rsid w:val="00E1177A"/>
    <w:rsid w:val="00E13C45"/>
    <w:rsid w:val="00E14891"/>
    <w:rsid w:val="00E15773"/>
    <w:rsid w:val="00E16A70"/>
    <w:rsid w:val="00E2198B"/>
    <w:rsid w:val="00E21ABF"/>
    <w:rsid w:val="00E22396"/>
    <w:rsid w:val="00E2420C"/>
    <w:rsid w:val="00E25406"/>
    <w:rsid w:val="00E30F5C"/>
    <w:rsid w:val="00E31519"/>
    <w:rsid w:val="00E319DD"/>
    <w:rsid w:val="00E33E3A"/>
    <w:rsid w:val="00E365E4"/>
    <w:rsid w:val="00E37065"/>
    <w:rsid w:val="00E40B97"/>
    <w:rsid w:val="00E40CD0"/>
    <w:rsid w:val="00E40E25"/>
    <w:rsid w:val="00E413DE"/>
    <w:rsid w:val="00E41B32"/>
    <w:rsid w:val="00E43E68"/>
    <w:rsid w:val="00E46118"/>
    <w:rsid w:val="00E46CB9"/>
    <w:rsid w:val="00E510B3"/>
    <w:rsid w:val="00E51CC7"/>
    <w:rsid w:val="00E5303F"/>
    <w:rsid w:val="00E532BA"/>
    <w:rsid w:val="00E5417E"/>
    <w:rsid w:val="00E54867"/>
    <w:rsid w:val="00E56163"/>
    <w:rsid w:val="00E64A41"/>
    <w:rsid w:val="00E6508F"/>
    <w:rsid w:val="00E651D8"/>
    <w:rsid w:val="00E6556F"/>
    <w:rsid w:val="00E66CD3"/>
    <w:rsid w:val="00E73BF7"/>
    <w:rsid w:val="00E75B82"/>
    <w:rsid w:val="00E8099D"/>
    <w:rsid w:val="00E828EA"/>
    <w:rsid w:val="00E84C54"/>
    <w:rsid w:val="00E85C8C"/>
    <w:rsid w:val="00E90235"/>
    <w:rsid w:val="00E9136D"/>
    <w:rsid w:val="00E9255E"/>
    <w:rsid w:val="00E95811"/>
    <w:rsid w:val="00E96615"/>
    <w:rsid w:val="00E9723F"/>
    <w:rsid w:val="00E97AFF"/>
    <w:rsid w:val="00EA0318"/>
    <w:rsid w:val="00EA793F"/>
    <w:rsid w:val="00EB1310"/>
    <w:rsid w:val="00EB2BBF"/>
    <w:rsid w:val="00EB32A3"/>
    <w:rsid w:val="00EB3EBB"/>
    <w:rsid w:val="00EB55B6"/>
    <w:rsid w:val="00EB5878"/>
    <w:rsid w:val="00EB67C7"/>
    <w:rsid w:val="00EC4BD8"/>
    <w:rsid w:val="00EC6073"/>
    <w:rsid w:val="00EC7B7F"/>
    <w:rsid w:val="00ED0916"/>
    <w:rsid w:val="00ED0B59"/>
    <w:rsid w:val="00ED3D22"/>
    <w:rsid w:val="00ED4A5A"/>
    <w:rsid w:val="00ED4E82"/>
    <w:rsid w:val="00ED5089"/>
    <w:rsid w:val="00EE1017"/>
    <w:rsid w:val="00EE3C3D"/>
    <w:rsid w:val="00EE6F69"/>
    <w:rsid w:val="00EE764B"/>
    <w:rsid w:val="00EF0AEC"/>
    <w:rsid w:val="00EF1087"/>
    <w:rsid w:val="00EF205D"/>
    <w:rsid w:val="00EF2DED"/>
    <w:rsid w:val="00EF42EF"/>
    <w:rsid w:val="00EF5909"/>
    <w:rsid w:val="00EF6319"/>
    <w:rsid w:val="00F03CB3"/>
    <w:rsid w:val="00F0558F"/>
    <w:rsid w:val="00F06392"/>
    <w:rsid w:val="00F07A18"/>
    <w:rsid w:val="00F1206C"/>
    <w:rsid w:val="00F14D2E"/>
    <w:rsid w:val="00F15BCA"/>
    <w:rsid w:val="00F173D6"/>
    <w:rsid w:val="00F17DA8"/>
    <w:rsid w:val="00F20CB4"/>
    <w:rsid w:val="00F20EC9"/>
    <w:rsid w:val="00F27511"/>
    <w:rsid w:val="00F3184A"/>
    <w:rsid w:val="00F3288B"/>
    <w:rsid w:val="00F332A8"/>
    <w:rsid w:val="00F33315"/>
    <w:rsid w:val="00F339A9"/>
    <w:rsid w:val="00F36152"/>
    <w:rsid w:val="00F3782D"/>
    <w:rsid w:val="00F41842"/>
    <w:rsid w:val="00F418B6"/>
    <w:rsid w:val="00F474EA"/>
    <w:rsid w:val="00F5065B"/>
    <w:rsid w:val="00F51A93"/>
    <w:rsid w:val="00F54353"/>
    <w:rsid w:val="00F552BD"/>
    <w:rsid w:val="00F64946"/>
    <w:rsid w:val="00F668C4"/>
    <w:rsid w:val="00F66A25"/>
    <w:rsid w:val="00F70131"/>
    <w:rsid w:val="00F70350"/>
    <w:rsid w:val="00F70B27"/>
    <w:rsid w:val="00F81BDB"/>
    <w:rsid w:val="00F81EA8"/>
    <w:rsid w:val="00F83451"/>
    <w:rsid w:val="00F836FF"/>
    <w:rsid w:val="00F84CAE"/>
    <w:rsid w:val="00F85EC5"/>
    <w:rsid w:val="00F8778E"/>
    <w:rsid w:val="00F900A2"/>
    <w:rsid w:val="00F93E9D"/>
    <w:rsid w:val="00F956F7"/>
    <w:rsid w:val="00FA0066"/>
    <w:rsid w:val="00FA784A"/>
    <w:rsid w:val="00FA7A8A"/>
    <w:rsid w:val="00FB06F8"/>
    <w:rsid w:val="00FB185D"/>
    <w:rsid w:val="00FB42E4"/>
    <w:rsid w:val="00FB5EBA"/>
    <w:rsid w:val="00FC0D53"/>
    <w:rsid w:val="00FC231A"/>
    <w:rsid w:val="00FC2F96"/>
    <w:rsid w:val="00FC4D42"/>
    <w:rsid w:val="00FC4D97"/>
    <w:rsid w:val="00FC70BA"/>
    <w:rsid w:val="00FC7A09"/>
    <w:rsid w:val="00FC7DF8"/>
    <w:rsid w:val="00FE1480"/>
    <w:rsid w:val="00FE7D4F"/>
    <w:rsid w:val="00FF3F6F"/>
    <w:rsid w:val="00FF5F5A"/>
    <w:rsid w:val="00FF695B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B49FBC0"/>
  <w15:docId w15:val="{FDF36EE9-3410-4A4E-9B8A-D2611B99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63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7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47F1"/>
  </w:style>
  <w:style w:type="paragraph" w:styleId="Rodap">
    <w:name w:val="footer"/>
    <w:basedOn w:val="Normal"/>
    <w:link w:val="RodapChar"/>
    <w:uiPriority w:val="99"/>
    <w:unhideWhenUsed/>
    <w:rsid w:val="003C47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47F1"/>
  </w:style>
  <w:style w:type="table" w:styleId="Tabelacomgrade">
    <w:name w:val="Table Grid"/>
    <w:basedOn w:val="Tabelanormal"/>
    <w:uiPriority w:val="59"/>
    <w:rsid w:val="003C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6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6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633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80633"/>
    <w:pPr>
      <w:ind w:left="34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806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806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1">
    <w:name w:val="par 1"/>
    <w:basedOn w:val="Normal"/>
    <w:rsid w:val="006B063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0631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063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B0631"/>
    <w:rPr>
      <w:vertAlign w:val="superscript"/>
    </w:rPr>
  </w:style>
  <w:style w:type="paragraph" w:styleId="NormalWeb">
    <w:name w:val="Normal (Web)"/>
    <w:aliases w:val="Normal (Web) Char,Normal (Web) Char Char Char,Normal (Web) Char Char"/>
    <w:basedOn w:val="Normal"/>
    <w:uiPriority w:val="99"/>
    <w:unhideWhenUsed/>
    <w:qFormat/>
    <w:rsid w:val="003743F5"/>
    <w:pPr>
      <w:spacing w:before="100" w:beforeAutospacing="1" w:after="100" w:afterAutospacing="1" w:line="336" w:lineRule="atLeast"/>
    </w:pPr>
  </w:style>
  <w:style w:type="character" w:customStyle="1" w:styleId="apple-converted-space">
    <w:name w:val="apple-converted-space"/>
    <w:basedOn w:val="Fontepargpadro"/>
    <w:rsid w:val="00D65027"/>
  </w:style>
  <w:style w:type="table" w:styleId="TabelaSimples1">
    <w:name w:val="Plain Table 1"/>
    <w:basedOn w:val="Tabelanormal"/>
    <w:uiPriority w:val="41"/>
    <w:rsid w:val="0004544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30491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5F42DA"/>
    <w:rPr>
      <w:i/>
      <w:iCs/>
    </w:rPr>
  </w:style>
  <w:style w:type="character" w:styleId="Forte">
    <w:name w:val="Strong"/>
    <w:basedOn w:val="Fontepargpadro"/>
    <w:uiPriority w:val="22"/>
    <w:qFormat/>
    <w:rsid w:val="00A93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2\AppData\Local\Temp\Folha%20Timbrad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B028C-775E-461E-A707-0B408780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Timbrada.dotx</Template>
  <TotalTime>555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camara2</dc:creator>
  <cp:lastModifiedBy>User</cp:lastModifiedBy>
  <cp:revision>80</cp:revision>
  <cp:lastPrinted>2025-04-24T21:31:00Z</cp:lastPrinted>
  <dcterms:created xsi:type="dcterms:W3CDTF">2022-10-19T21:44:00Z</dcterms:created>
  <dcterms:modified xsi:type="dcterms:W3CDTF">2026-03-19T21:19:00Z</dcterms:modified>
</cp:coreProperties>
</file>