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22AF" w14:textId="3DC8FC4A" w:rsidR="00B13375" w:rsidRPr="00045446" w:rsidRDefault="008901E5" w:rsidP="00B13375">
      <w:pPr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 xml:space="preserve">EMENDA </w:t>
      </w:r>
      <w:r w:rsidR="009153F8" w:rsidRPr="00045446">
        <w:rPr>
          <w:rFonts w:ascii="Arial Narrow" w:hAnsi="Arial Narrow" w:cs="Arial"/>
          <w:b/>
          <w:sz w:val="25"/>
          <w:szCs w:val="25"/>
        </w:rPr>
        <w:t>MODIFICATIVA</w:t>
      </w:r>
      <w:r w:rsidR="00DB3198" w:rsidRPr="00045446">
        <w:rPr>
          <w:rFonts w:ascii="Arial Narrow" w:hAnsi="Arial Narrow" w:cs="Arial"/>
          <w:b/>
          <w:sz w:val="25"/>
          <w:szCs w:val="25"/>
        </w:rPr>
        <w:t xml:space="preserve"> </w:t>
      </w:r>
      <w:r w:rsidR="00084937">
        <w:rPr>
          <w:rFonts w:ascii="Arial Narrow" w:hAnsi="Arial Narrow" w:cs="Arial"/>
          <w:b/>
          <w:sz w:val="25"/>
          <w:szCs w:val="25"/>
        </w:rPr>
        <w:t>Nº 01</w:t>
      </w:r>
    </w:p>
    <w:p w14:paraId="6EC56BFD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26CCAFA4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157ADB41" w14:textId="14A2CA01" w:rsidR="00B13375" w:rsidRPr="00045446" w:rsidRDefault="00B13375" w:rsidP="00B13375">
      <w:pPr>
        <w:ind w:left="2835"/>
        <w:jc w:val="both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PROJETO DE LEI D</w:t>
      </w:r>
      <w:r w:rsidR="00347169" w:rsidRPr="00045446">
        <w:rPr>
          <w:rFonts w:ascii="Arial Narrow" w:hAnsi="Arial Narrow" w:cs="Arial"/>
          <w:b/>
          <w:sz w:val="25"/>
          <w:szCs w:val="25"/>
        </w:rPr>
        <w:t xml:space="preserve">O PODER EXECUTIVO MUNICIPAL Nº </w:t>
      </w:r>
      <w:r w:rsidR="00BB16DF">
        <w:rPr>
          <w:rFonts w:ascii="Arial Narrow" w:hAnsi="Arial Narrow" w:cs="Arial"/>
          <w:b/>
          <w:sz w:val="25"/>
          <w:szCs w:val="25"/>
        </w:rPr>
        <w:t>1</w:t>
      </w:r>
      <w:r w:rsidR="00DF76F6">
        <w:rPr>
          <w:rFonts w:ascii="Arial Narrow" w:hAnsi="Arial Narrow" w:cs="Arial"/>
          <w:b/>
          <w:sz w:val="25"/>
          <w:szCs w:val="25"/>
        </w:rPr>
        <w:t>7</w:t>
      </w:r>
      <w:r w:rsidR="002A387F" w:rsidRPr="00045446">
        <w:rPr>
          <w:rFonts w:ascii="Arial Narrow" w:hAnsi="Arial Narrow" w:cs="Arial"/>
          <w:b/>
          <w:sz w:val="25"/>
          <w:szCs w:val="25"/>
        </w:rPr>
        <w:t>/202</w:t>
      </w:r>
      <w:r w:rsidR="00BB16DF">
        <w:rPr>
          <w:rFonts w:ascii="Arial Narrow" w:hAnsi="Arial Narrow" w:cs="Arial"/>
          <w:b/>
          <w:sz w:val="25"/>
          <w:szCs w:val="25"/>
        </w:rPr>
        <w:t>6</w:t>
      </w:r>
      <w:r w:rsidRPr="00045446">
        <w:rPr>
          <w:rFonts w:ascii="Arial Narrow" w:hAnsi="Arial Narrow" w:cs="Arial"/>
          <w:b/>
          <w:sz w:val="25"/>
          <w:szCs w:val="25"/>
        </w:rPr>
        <w:t xml:space="preserve">. </w:t>
      </w:r>
    </w:p>
    <w:p w14:paraId="253A1AB1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411EB61E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42224A78" w14:textId="2BD91921" w:rsidR="009153F8" w:rsidRDefault="009153F8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Cs/>
          <w:sz w:val="25"/>
          <w:szCs w:val="25"/>
        </w:rPr>
      </w:pPr>
      <w:r w:rsidRPr="00BB16DF">
        <w:rPr>
          <w:rFonts w:ascii="Arial Narrow" w:hAnsi="Arial Narrow"/>
          <w:bCs/>
          <w:sz w:val="25"/>
          <w:szCs w:val="25"/>
        </w:rPr>
        <w:t xml:space="preserve">Modifica-se </w:t>
      </w:r>
      <w:r w:rsidR="00410C61">
        <w:rPr>
          <w:rFonts w:ascii="Arial Narrow" w:hAnsi="Arial Narrow"/>
          <w:bCs/>
          <w:sz w:val="25"/>
          <w:szCs w:val="25"/>
        </w:rPr>
        <w:t xml:space="preserve">a ementa </w:t>
      </w:r>
      <w:r w:rsidR="00EE764B" w:rsidRPr="00BB16DF">
        <w:rPr>
          <w:rFonts w:ascii="Arial Narrow" w:hAnsi="Arial Narrow"/>
          <w:bCs/>
          <w:sz w:val="25"/>
          <w:szCs w:val="25"/>
        </w:rPr>
        <w:t xml:space="preserve">do 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Projeto de Lei do Poder Executivo Municipal Nº </w:t>
      </w:r>
      <w:r w:rsidR="00BB16DF" w:rsidRPr="00BB16DF">
        <w:rPr>
          <w:rFonts w:ascii="Arial Narrow" w:hAnsi="Arial Narrow" w:cs="Arial"/>
          <w:bCs/>
          <w:sz w:val="25"/>
          <w:szCs w:val="25"/>
        </w:rPr>
        <w:t>1</w:t>
      </w:r>
      <w:r w:rsidR="00DF76F6">
        <w:rPr>
          <w:rFonts w:ascii="Arial Narrow" w:hAnsi="Arial Narrow" w:cs="Arial"/>
          <w:bCs/>
          <w:sz w:val="25"/>
          <w:szCs w:val="25"/>
        </w:rPr>
        <w:t>7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, de </w:t>
      </w:r>
      <w:r w:rsidR="00DF76F6">
        <w:rPr>
          <w:rFonts w:ascii="Arial Narrow" w:hAnsi="Arial Narrow" w:cs="Arial"/>
          <w:bCs/>
          <w:sz w:val="25"/>
          <w:szCs w:val="25"/>
        </w:rPr>
        <w:t>07</w:t>
      </w:r>
      <w:r w:rsidR="00A90100" w:rsidRPr="00BB16DF">
        <w:rPr>
          <w:rFonts w:ascii="Arial Narrow" w:hAnsi="Arial Narrow" w:cs="Arial"/>
          <w:bCs/>
          <w:sz w:val="25"/>
          <w:szCs w:val="25"/>
        </w:rPr>
        <w:t xml:space="preserve"> de </w:t>
      </w:r>
      <w:r w:rsidR="00DF76F6">
        <w:rPr>
          <w:rFonts w:ascii="Arial Narrow" w:hAnsi="Arial Narrow" w:cs="Arial"/>
          <w:bCs/>
          <w:sz w:val="25"/>
          <w:szCs w:val="25"/>
        </w:rPr>
        <w:t>abril</w:t>
      </w:r>
      <w:r w:rsidR="00A90100" w:rsidRPr="00BB16DF">
        <w:rPr>
          <w:rFonts w:ascii="Arial Narrow" w:hAnsi="Arial Narrow" w:cs="Arial"/>
          <w:bCs/>
          <w:sz w:val="25"/>
          <w:szCs w:val="25"/>
        </w:rPr>
        <w:t xml:space="preserve"> de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 202</w:t>
      </w:r>
      <w:r w:rsidR="00BB16DF" w:rsidRPr="00BB16DF">
        <w:rPr>
          <w:rFonts w:ascii="Arial Narrow" w:hAnsi="Arial Narrow" w:cs="Arial"/>
          <w:bCs/>
          <w:sz w:val="25"/>
          <w:szCs w:val="25"/>
        </w:rPr>
        <w:t>6</w:t>
      </w:r>
      <w:r w:rsidRPr="00BB16DF">
        <w:rPr>
          <w:rFonts w:ascii="Arial Narrow" w:hAnsi="Arial Narrow" w:cs="Arial"/>
          <w:bCs/>
          <w:sz w:val="25"/>
          <w:szCs w:val="25"/>
        </w:rPr>
        <w:t>, passando a ter a seguinte redação:</w:t>
      </w:r>
    </w:p>
    <w:p w14:paraId="62B79230" w14:textId="174E8C81" w:rsidR="00410C61" w:rsidRDefault="00410C61" w:rsidP="00304913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“</w:t>
      </w:r>
      <w:r w:rsidRPr="00410C61">
        <w:rPr>
          <w:rFonts w:ascii="Arial Narrow" w:hAnsi="Arial Narrow"/>
          <w:sz w:val="25"/>
          <w:szCs w:val="25"/>
        </w:rPr>
        <w:t>AUTORIZA O PODER EXECUTIVO MUNICIPAL A EFETUAR CONTRATAÇÕES TEMPORÁRIAS POR EXCEPCIONAL INTERESSE PÚBLICO, ATRAVÉS D</w:t>
      </w:r>
      <w:r>
        <w:rPr>
          <w:rFonts w:ascii="Arial Narrow" w:hAnsi="Arial Narrow"/>
          <w:sz w:val="25"/>
          <w:szCs w:val="25"/>
        </w:rPr>
        <w:t>O</w:t>
      </w:r>
      <w:r w:rsidRPr="00410C61">
        <w:rPr>
          <w:rFonts w:ascii="Arial Narrow" w:hAnsi="Arial Narrow"/>
          <w:sz w:val="25"/>
          <w:szCs w:val="25"/>
        </w:rPr>
        <w:t xml:space="preserve"> PROCESSO SELETIVO SIMPLIFICADO</w:t>
      </w:r>
      <w:r>
        <w:rPr>
          <w:rFonts w:ascii="Arial Narrow" w:hAnsi="Arial Narrow"/>
          <w:sz w:val="25"/>
          <w:szCs w:val="25"/>
        </w:rPr>
        <w:t xml:space="preserve"> </w:t>
      </w:r>
      <w:bookmarkStart w:id="0" w:name="_GoBack"/>
      <w:bookmarkEnd w:id="0"/>
      <w:r>
        <w:rPr>
          <w:rFonts w:ascii="Arial Narrow" w:hAnsi="Arial Narrow"/>
          <w:sz w:val="25"/>
          <w:szCs w:val="25"/>
        </w:rPr>
        <w:t>Nº 02/2026</w:t>
      </w:r>
      <w:r w:rsidRPr="00410C61">
        <w:rPr>
          <w:rFonts w:ascii="Arial Narrow" w:hAnsi="Arial Narrow"/>
          <w:sz w:val="25"/>
          <w:szCs w:val="25"/>
        </w:rPr>
        <w:t>, PARA SUPRIR DEMANDA DA SECRETARIA MUNICIPAL DE EDUCAÇÃO E CULTURA</w:t>
      </w:r>
      <w:r>
        <w:rPr>
          <w:rFonts w:ascii="Arial Narrow" w:hAnsi="Arial Narrow"/>
          <w:sz w:val="25"/>
          <w:szCs w:val="25"/>
        </w:rPr>
        <w:t>.”</w:t>
      </w:r>
    </w:p>
    <w:p w14:paraId="1ED1DFF9" w14:textId="3B70E41E" w:rsidR="00410C61" w:rsidRDefault="00410C61" w:rsidP="00410C61">
      <w:pPr>
        <w:spacing w:before="120" w:after="120" w:line="360" w:lineRule="auto"/>
        <w:ind w:firstLine="709"/>
        <w:jc w:val="both"/>
        <w:rPr>
          <w:rFonts w:ascii="Arial Narrow" w:hAnsi="Arial Narrow" w:cs="Arial"/>
          <w:bCs/>
          <w:sz w:val="25"/>
          <w:szCs w:val="25"/>
        </w:rPr>
      </w:pPr>
      <w:r w:rsidRPr="00BB16DF">
        <w:rPr>
          <w:rFonts w:ascii="Arial Narrow" w:hAnsi="Arial Narrow"/>
          <w:bCs/>
          <w:sz w:val="25"/>
          <w:szCs w:val="25"/>
        </w:rPr>
        <w:t xml:space="preserve">Modifica-se </w:t>
      </w:r>
      <w:r>
        <w:rPr>
          <w:rFonts w:ascii="Arial Narrow" w:hAnsi="Arial Narrow"/>
          <w:bCs/>
          <w:sz w:val="25"/>
          <w:szCs w:val="25"/>
        </w:rPr>
        <w:t xml:space="preserve">o </w:t>
      </w:r>
      <w:r w:rsidRPr="00410C61">
        <w:rPr>
          <w:rFonts w:ascii="Arial Narrow" w:hAnsi="Arial Narrow"/>
          <w:bCs/>
          <w:i/>
          <w:sz w:val="25"/>
          <w:szCs w:val="25"/>
        </w:rPr>
        <w:t>caput</w:t>
      </w:r>
      <w:r>
        <w:rPr>
          <w:rFonts w:ascii="Arial Narrow" w:hAnsi="Arial Narrow"/>
          <w:bCs/>
          <w:sz w:val="25"/>
          <w:szCs w:val="25"/>
        </w:rPr>
        <w:t xml:space="preserve"> do art. 1º </w:t>
      </w:r>
      <w:r w:rsidRPr="00BB16DF">
        <w:rPr>
          <w:rFonts w:ascii="Arial Narrow" w:hAnsi="Arial Narrow"/>
          <w:bCs/>
          <w:sz w:val="25"/>
          <w:szCs w:val="25"/>
        </w:rPr>
        <w:t xml:space="preserve">do </w:t>
      </w:r>
      <w:r w:rsidRPr="00BB16DF">
        <w:rPr>
          <w:rFonts w:ascii="Arial Narrow" w:hAnsi="Arial Narrow" w:cs="Arial"/>
          <w:bCs/>
          <w:sz w:val="25"/>
          <w:szCs w:val="25"/>
        </w:rPr>
        <w:t>Projeto de Lei do Poder Executivo Municipal Nº 1</w:t>
      </w:r>
      <w:r>
        <w:rPr>
          <w:rFonts w:ascii="Arial Narrow" w:hAnsi="Arial Narrow" w:cs="Arial"/>
          <w:bCs/>
          <w:sz w:val="25"/>
          <w:szCs w:val="25"/>
        </w:rPr>
        <w:t>7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, de </w:t>
      </w:r>
      <w:r>
        <w:rPr>
          <w:rFonts w:ascii="Arial Narrow" w:hAnsi="Arial Narrow" w:cs="Arial"/>
          <w:bCs/>
          <w:sz w:val="25"/>
          <w:szCs w:val="25"/>
        </w:rPr>
        <w:t>07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 de </w:t>
      </w:r>
      <w:r>
        <w:rPr>
          <w:rFonts w:ascii="Arial Narrow" w:hAnsi="Arial Narrow" w:cs="Arial"/>
          <w:bCs/>
          <w:sz w:val="25"/>
          <w:szCs w:val="25"/>
        </w:rPr>
        <w:t>abril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 de 2026, passando a ter a seguinte redação:</w:t>
      </w:r>
    </w:p>
    <w:p w14:paraId="6E0F9278" w14:textId="60DEEA56" w:rsidR="00A9399B" w:rsidRPr="00CC6F8C" w:rsidRDefault="00CC6F8C" w:rsidP="00CC6F8C">
      <w:pPr>
        <w:spacing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CC6F8C">
        <w:rPr>
          <w:rFonts w:ascii="Arial Narrow" w:hAnsi="Arial Narrow"/>
          <w:sz w:val="25"/>
          <w:szCs w:val="25"/>
        </w:rPr>
        <w:t>Art. 1°. Fica o Município autorizado a efetuar as seguintes contratações temporárias por excepcional interesse público, através d</w:t>
      </w:r>
      <w:r>
        <w:rPr>
          <w:rFonts w:ascii="Arial Narrow" w:hAnsi="Arial Narrow"/>
          <w:sz w:val="25"/>
          <w:szCs w:val="25"/>
        </w:rPr>
        <w:t>o</w:t>
      </w:r>
      <w:r w:rsidRPr="00CC6F8C">
        <w:rPr>
          <w:rFonts w:ascii="Arial Narrow" w:hAnsi="Arial Narrow"/>
          <w:sz w:val="25"/>
          <w:szCs w:val="25"/>
        </w:rPr>
        <w:t xml:space="preserve"> processo seletivo simplificado</w:t>
      </w:r>
      <w:r w:rsidRPr="00CC6F8C">
        <w:rPr>
          <w:rFonts w:ascii="Arial Narrow" w:hAnsi="Arial Narrow"/>
          <w:sz w:val="25"/>
          <w:szCs w:val="25"/>
        </w:rPr>
        <w:t xml:space="preserve"> nº 02/2026</w:t>
      </w:r>
      <w:r w:rsidRPr="00CC6F8C">
        <w:rPr>
          <w:rFonts w:ascii="Arial Narrow" w:hAnsi="Arial Narrow"/>
          <w:sz w:val="25"/>
          <w:szCs w:val="25"/>
        </w:rPr>
        <w:t>, até as referidas quantidades de cargo/</w:t>
      </w:r>
      <w:r w:rsidRPr="00CC6F8C">
        <w:rPr>
          <w:rFonts w:ascii="Arial Narrow" w:hAnsi="Arial Narrow"/>
          <w:sz w:val="25"/>
          <w:szCs w:val="25"/>
        </w:rPr>
        <w:t>f</w:t>
      </w:r>
      <w:r w:rsidRPr="00CC6F8C">
        <w:rPr>
          <w:rFonts w:ascii="Arial Narrow" w:hAnsi="Arial Narrow"/>
          <w:sz w:val="25"/>
          <w:szCs w:val="25"/>
        </w:rPr>
        <w:t>unção para a Secretária Municipal de Educação e Cultura:</w:t>
      </w:r>
    </w:p>
    <w:p w14:paraId="04C43AFD" w14:textId="77777777" w:rsidR="00BB16DF" w:rsidRPr="00BB16DF" w:rsidRDefault="00BB16DF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47235A4A" w14:textId="59FDE3F2" w:rsidR="00132635" w:rsidRPr="00045446" w:rsidRDefault="00132635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 xml:space="preserve">Sala das Comissões, em </w:t>
      </w:r>
      <w:r w:rsidR="00CC6F8C">
        <w:rPr>
          <w:rFonts w:ascii="Arial Narrow" w:hAnsi="Arial Narrow" w:cs="Arial"/>
          <w:sz w:val="25"/>
          <w:szCs w:val="25"/>
        </w:rPr>
        <w:t>09</w:t>
      </w:r>
      <w:r w:rsidRPr="00045446">
        <w:rPr>
          <w:rFonts w:ascii="Arial Narrow" w:hAnsi="Arial Narrow" w:cs="Arial"/>
          <w:sz w:val="25"/>
          <w:szCs w:val="25"/>
        </w:rPr>
        <w:t xml:space="preserve"> de </w:t>
      </w:r>
      <w:r w:rsidR="00CC6F8C">
        <w:rPr>
          <w:rFonts w:ascii="Arial Narrow" w:hAnsi="Arial Narrow" w:cs="Arial"/>
          <w:sz w:val="25"/>
          <w:szCs w:val="25"/>
        </w:rPr>
        <w:t>abril</w:t>
      </w:r>
      <w:r w:rsidRPr="00045446">
        <w:rPr>
          <w:rFonts w:ascii="Arial Narrow" w:hAnsi="Arial Narrow" w:cs="Arial"/>
          <w:sz w:val="25"/>
          <w:szCs w:val="25"/>
        </w:rPr>
        <w:t xml:space="preserve"> de 20</w:t>
      </w:r>
      <w:r w:rsidR="002A387F" w:rsidRPr="00045446">
        <w:rPr>
          <w:rFonts w:ascii="Arial Narrow" w:hAnsi="Arial Narrow" w:cs="Arial"/>
          <w:sz w:val="25"/>
          <w:szCs w:val="25"/>
        </w:rPr>
        <w:t>2</w:t>
      </w:r>
      <w:r w:rsidR="00BB16DF">
        <w:rPr>
          <w:rFonts w:ascii="Arial Narrow" w:hAnsi="Arial Narrow" w:cs="Arial"/>
          <w:sz w:val="25"/>
          <w:szCs w:val="25"/>
        </w:rPr>
        <w:t>6</w:t>
      </w:r>
      <w:r w:rsidRPr="00045446">
        <w:rPr>
          <w:rFonts w:ascii="Arial Narrow" w:hAnsi="Arial Narrow" w:cs="Arial"/>
          <w:sz w:val="25"/>
          <w:szCs w:val="25"/>
        </w:rPr>
        <w:t>.</w:t>
      </w:r>
    </w:p>
    <w:p w14:paraId="324B92D7" w14:textId="77777777" w:rsidR="002A387F" w:rsidRDefault="002A387F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57E8857" w14:textId="77777777" w:rsidR="00CF2087" w:rsidRDefault="00CF2087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184D004C" w14:textId="77777777" w:rsidR="00CB4366" w:rsidRPr="00045446" w:rsidRDefault="00CB4366" w:rsidP="00CB4366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_______________________</w:t>
      </w:r>
    </w:p>
    <w:p w14:paraId="5D11344E" w14:textId="0034CFDD" w:rsidR="00D562FE" w:rsidRPr="00045446" w:rsidRDefault="00CB4366" w:rsidP="00B8717F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Vereador</w:t>
      </w:r>
      <w:r w:rsidR="00266779">
        <w:rPr>
          <w:rFonts w:ascii="Arial Narrow" w:hAnsi="Arial Narrow" w:cs="Arial"/>
          <w:b/>
          <w:sz w:val="25"/>
          <w:szCs w:val="25"/>
        </w:rPr>
        <w:t xml:space="preserve"> </w:t>
      </w:r>
      <w:r w:rsidR="00CC6F8C">
        <w:rPr>
          <w:rFonts w:ascii="Arial Narrow" w:hAnsi="Arial Narrow" w:cs="Arial"/>
          <w:b/>
          <w:sz w:val="25"/>
          <w:szCs w:val="25"/>
        </w:rPr>
        <w:t xml:space="preserve">Daniel </w:t>
      </w:r>
      <w:proofErr w:type="spellStart"/>
      <w:r w:rsidR="00CC6F8C">
        <w:rPr>
          <w:rFonts w:ascii="Arial Narrow" w:hAnsi="Arial Narrow" w:cs="Arial"/>
          <w:b/>
          <w:sz w:val="25"/>
          <w:szCs w:val="25"/>
        </w:rPr>
        <w:t>Zagotto</w:t>
      </w:r>
      <w:proofErr w:type="spellEnd"/>
    </w:p>
    <w:p w14:paraId="2CFA3C82" w14:textId="36F2E00E" w:rsidR="008914A9" w:rsidRDefault="008914A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1E8A51BA" w14:textId="3B6E21D7" w:rsidR="00266779" w:rsidRDefault="0026677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309735D6" w14:textId="125182E9" w:rsidR="00936EB1" w:rsidRDefault="00B13375" w:rsidP="00DC2AC5">
      <w:pPr>
        <w:spacing w:before="120" w:after="120"/>
        <w:jc w:val="center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>Justificativa</w:t>
      </w:r>
    </w:p>
    <w:p w14:paraId="33A3970F" w14:textId="21B44AA5" w:rsidR="00EE2344" w:rsidRPr="00EE2344" w:rsidRDefault="00EE2344" w:rsidP="00410C61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EE2344">
        <w:rPr>
          <w:rFonts w:ascii="Arial Narrow" w:hAnsi="Arial Narrow"/>
          <w:sz w:val="25"/>
          <w:szCs w:val="25"/>
        </w:rPr>
        <w:t>A presente emenda justifica-se pela necessidade de sanar impropriedade técnica verificada no Projeto de Lei, uma vez que informação de caráter essencial</w:t>
      </w:r>
      <w:r>
        <w:rPr>
          <w:rFonts w:ascii="Arial Narrow" w:hAnsi="Arial Narrow"/>
          <w:sz w:val="25"/>
          <w:szCs w:val="25"/>
        </w:rPr>
        <w:t xml:space="preserve">, </w:t>
      </w:r>
      <w:r w:rsidRPr="00EE2344">
        <w:rPr>
          <w:rFonts w:ascii="Arial Narrow" w:hAnsi="Arial Narrow"/>
          <w:sz w:val="25"/>
          <w:szCs w:val="25"/>
        </w:rPr>
        <w:t>qual seja, a definição de que o recrutamento dos servidores dar-se-á mediante a utilização da banca de aprovados no Processo Seletivo nº 02/2026</w:t>
      </w:r>
      <w:r>
        <w:rPr>
          <w:rFonts w:ascii="Arial Narrow" w:hAnsi="Arial Narrow"/>
          <w:sz w:val="25"/>
          <w:szCs w:val="25"/>
        </w:rPr>
        <w:t>,</w:t>
      </w:r>
      <w:r w:rsidRPr="00EE2344">
        <w:rPr>
          <w:rFonts w:ascii="Arial Narrow" w:hAnsi="Arial Narrow"/>
          <w:sz w:val="25"/>
          <w:szCs w:val="25"/>
        </w:rPr>
        <w:t xml:space="preserve"> encontra-se consignada exclusivamente na justificativa da proposição, não integrando, contudo, </w:t>
      </w:r>
      <w:r w:rsidR="00410C61" w:rsidRPr="00410C61">
        <w:rPr>
          <w:rFonts w:ascii="Arial Narrow" w:hAnsi="Arial Narrow"/>
          <w:sz w:val="25"/>
          <w:szCs w:val="25"/>
        </w:rPr>
        <w:t xml:space="preserve">a </w:t>
      </w:r>
      <w:r w:rsidR="00410C61" w:rsidRPr="00410C61">
        <w:rPr>
          <w:rFonts w:ascii="Arial Narrow" w:hAnsi="Arial Narrow"/>
          <w:sz w:val="25"/>
          <w:szCs w:val="25"/>
        </w:rPr>
        <w:t>ementa, tampouco o corpo normativo da proposição</w:t>
      </w:r>
      <w:r w:rsidR="00410C61" w:rsidRPr="00410C61">
        <w:rPr>
          <w:rFonts w:ascii="Arial Narrow" w:hAnsi="Arial Narrow"/>
          <w:sz w:val="25"/>
          <w:szCs w:val="25"/>
        </w:rPr>
        <w:t xml:space="preserve">. </w:t>
      </w:r>
    </w:p>
    <w:p w14:paraId="25E6F710" w14:textId="1CA06FF0" w:rsidR="00EE2344" w:rsidRPr="00EE2344" w:rsidRDefault="00EE2344" w:rsidP="00410C61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EE2344">
        <w:rPr>
          <w:rFonts w:ascii="Arial Narrow" w:hAnsi="Arial Narrow"/>
          <w:sz w:val="25"/>
          <w:szCs w:val="25"/>
        </w:rPr>
        <w:t xml:space="preserve">Tal circunstância revela-se inadequada sob o ponto de vista jurídico, porquanto a justificativa não possui força normativa, limitando-se a expor as razões que embasam a iniciativa </w:t>
      </w:r>
      <w:r w:rsidRPr="00EE2344">
        <w:rPr>
          <w:rFonts w:ascii="Arial Narrow" w:hAnsi="Arial Narrow"/>
          <w:sz w:val="25"/>
          <w:szCs w:val="25"/>
        </w:rPr>
        <w:lastRenderedPageBreak/>
        <w:t>legislativa, não sendo apta a vincular a atuação da Administração Pública. Assim, a ausência dessa previsão compromete a segurança jurídica e fragiliza a obrigatoriedade do critério de recrutamento mencionado.</w:t>
      </w:r>
    </w:p>
    <w:p w14:paraId="11EB9B2B" w14:textId="69C7CBA1" w:rsidR="006131B0" w:rsidRPr="006131B0" w:rsidRDefault="00EE2344" w:rsidP="00410C61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EE2344">
        <w:rPr>
          <w:rFonts w:ascii="Arial Narrow" w:hAnsi="Arial Narrow"/>
          <w:sz w:val="25"/>
          <w:szCs w:val="25"/>
        </w:rPr>
        <w:t xml:space="preserve">Portanto, a emenda proposta não inova indevidamente no conteúdo do projeto, mas tão somente promove seu adequado aperfeiçoamento técnico-legislativo, </w:t>
      </w:r>
      <w:r w:rsidR="006131B0" w:rsidRPr="006131B0">
        <w:rPr>
          <w:rFonts w:ascii="Arial Narrow" w:hAnsi="Arial Narrow"/>
          <w:sz w:val="25"/>
          <w:szCs w:val="25"/>
        </w:rPr>
        <w:t>inseri</w:t>
      </w:r>
      <w:r w:rsidR="006131B0" w:rsidRPr="006131B0">
        <w:rPr>
          <w:rFonts w:ascii="Arial Narrow" w:hAnsi="Arial Narrow"/>
          <w:sz w:val="25"/>
          <w:szCs w:val="25"/>
        </w:rPr>
        <w:t>ndo</w:t>
      </w:r>
      <w:r w:rsidR="006131B0" w:rsidRPr="006131B0">
        <w:rPr>
          <w:rFonts w:ascii="Arial Narrow" w:hAnsi="Arial Narrow"/>
          <w:sz w:val="25"/>
          <w:szCs w:val="25"/>
        </w:rPr>
        <w:t>, de forma expressa, tanto na ementa quanto no corpo do projeto, a referência ao Processo Seletivo nº 02/2026 como instrumento de recrutamento, assegurando coerência entre a intenção do proponente e a redação normativa, bem como conferindo plena eficácia jurídica à disposição.</w:t>
      </w:r>
    </w:p>
    <w:sectPr w:rsidR="006131B0" w:rsidRPr="006131B0" w:rsidSect="004A4076">
      <w:headerReference w:type="default" r:id="rId7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114C" w14:textId="77777777" w:rsidR="000739AD" w:rsidRDefault="000739AD" w:rsidP="003C47F1">
      <w:r>
        <w:separator/>
      </w:r>
    </w:p>
  </w:endnote>
  <w:endnote w:type="continuationSeparator" w:id="0">
    <w:p w14:paraId="199E029A" w14:textId="77777777" w:rsidR="000739AD" w:rsidRDefault="000739AD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92F0" w14:textId="77777777" w:rsidR="000739AD" w:rsidRDefault="000739AD" w:rsidP="003C47F1">
      <w:r>
        <w:separator/>
      </w:r>
    </w:p>
  </w:footnote>
  <w:footnote w:type="continuationSeparator" w:id="0">
    <w:p w14:paraId="6A5CB076" w14:textId="77777777" w:rsidR="000739AD" w:rsidRDefault="000739AD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RPr="003F188C" w14:paraId="569FCF56" w14:textId="77777777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B573E" w14:textId="77777777" w:rsidR="003C47F1" w:rsidRPr="003F188C" w:rsidRDefault="00A919CC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E91B23B" wp14:editId="566F4E63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89E93FA" w14:textId="77777777" w:rsidR="003C47F1" w:rsidRPr="003F188C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3F188C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RPr="003F188C" w14:paraId="2D45D9FA" w14:textId="77777777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E1F733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36D53B04" w14:textId="77777777" w:rsidR="003C47F1" w:rsidRPr="003F188C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3F188C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RPr="003F188C" w14:paraId="6B0F78B5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BC8174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631AEE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>Av. Rio Branco, 321 – Centro – CEP 99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RPr="003F188C" w14:paraId="4B5CAA97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9698C9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70398C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3F188C">
            <w:rPr>
              <w:rFonts w:ascii="Arial Narrow" w:hAnsi="Arial Narrow"/>
              <w:sz w:val="24"/>
              <w:szCs w:val="24"/>
            </w:rPr>
            <w:t>secretaria</w:t>
          </w:r>
          <w:r w:rsidRPr="003F188C">
            <w:rPr>
              <w:rFonts w:ascii="Arial Narrow" w:hAnsi="Arial Narrow"/>
              <w:sz w:val="24"/>
              <w:szCs w:val="24"/>
            </w:rPr>
            <w:t>@liberatosalzano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rs.</w:t>
          </w:r>
          <w:r w:rsidR="003F188C">
            <w:rPr>
              <w:rFonts w:ascii="Arial Narrow" w:hAnsi="Arial Narrow"/>
              <w:sz w:val="24"/>
              <w:szCs w:val="24"/>
            </w:rPr>
            <w:t>leg</w:t>
          </w:r>
          <w:r w:rsidRPr="003F188C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14:paraId="3D095113" w14:textId="77777777" w:rsidR="003C47F1" w:rsidRDefault="003C4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CC"/>
    <w:rsid w:val="00001E81"/>
    <w:rsid w:val="00006DB2"/>
    <w:rsid w:val="000070C5"/>
    <w:rsid w:val="00007701"/>
    <w:rsid w:val="000106AA"/>
    <w:rsid w:val="00010DE6"/>
    <w:rsid w:val="00011B34"/>
    <w:rsid w:val="00012103"/>
    <w:rsid w:val="00013D2F"/>
    <w:rsid w:val="000142FC"/>
    <w:rsid w:val="0001485F"/>
    <w:rsid w:val="0001523F"/>
    <w:rsid w:val="000152AE"/>
    <w:rsid w:val="000156B1"/>
    <w:rsid w:val="00015B8E"/>
    <w:rsid w:val="00016797"/>
    <w:rsid w:val="000258DF"/>
    <w:rsid w:val="00026437"/>
    <w:rsid w:val="00030765"/>
    <w:rsid w:val="00032511"/>
    <w:rsid w:val="00032D34"/>
    <w:rsid w:val="0003364E"/>
    <w:rsid w:val="00034EC2"/>
    <w:rsid w:val="00035E2E"/>
    <w:rsid w:val="00036556"/>
    <w:rsid w:val="00036557"/>
    <w:rsid w:val="0003679F"/>
    <w:rsid w:val="000369A3"/>
    <w:rsid w:val="000431D8"/>
    <w:rsid w:val="000433DD"/>
    <w:rsid w:val="000435FA"/>
    <w:rsid w:val="00044A7E"/>
    <w:rsid w:val="00044ACC"/>
    <w:rsid w:val="000450CD"/>
    <w:rsid w:val="00045446"/>
    <w:rsid w:val="00046FB2"/>
    <w:rsid w:val="00050CF2"/>
    <w:rsid w:val="00050D92"/>
    <w:rsid w:val="0005127C"/>
    <w:rsid w:val="00051976"/>
    <w:rsid w:val="00053850"/>
    <w:rsid w:val="00054EC6"/>
    <w:rsid w:val="0005584A"/>
    <w:rsid w:val="000578E8"/>
    <w:rsid w:val="00057B5F"/>
    <w:rsid w:val="00060135"/>
    <w:rsid w:val="000617D0"/>
    <w:rsid w:val="0006256A"/>
    <w:rsid w:val="00066514"/>
    <w:rsid w:val="00071D3C"/>
    <w:rsid w:val="000726DE"/>
    <w:rsid w:val="000729F6"/>
    <w:rsid w:val="00073983"/>
    <w:rsid w:val="000739AD"/>
    <w:rsid w:val="00077CDA"/>
    <w:rsid w:val="000837F8"/>
    <w:rsid w:val="000839DA"/>
    <w:rsid w:val="00083B9F"/>
    <w:rsid w:val="00083C27"/>
    <w:rsid w:val="00083F68"/>
    <w:rsid w:val="00084937"/>
    <w:rsid w:val="00085F5E"/>
    <w:rsid w:val="00087F0F"/>
    <w:rsid w:val="00090028"/>
    <w:rsid w:val="00093311"/>
    <w:rsid w:val="000969C4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731A"/>
    <w:rsid w:val="000B7610"/>
    <w:rsid w:val="000C0AD1"/>
    <w:rsid w:val="000C2249"/>
    <w:rsid w:val="000C31D2"/>
    <w:rsid w:val="000C5AFF"/>
    <w:rsid w:val="000D18F8"/>
    <w:rsid w:val="000D1A81"/>
    <w:rsid w:val="000D1D8D"/>
    <w:rsid w:val="000D2955"/>
    <w:rsid w:val="000D2C3F"/>
    <w:rsid w:val="000D3D13"/>
    <w:rsid w:val="000E068F"/>
    <w:rsid w:val="000E1162"/>
    <w:rsid w:val="000E25A5"/>
    <w:rsid w:val="000E2FA7"/>
    <w:rsid w:val="000E3B54"/>
    <w:rsid w:val="000E40BE"/>
    <w:rsid w:val="000E4A89"/>
    <w:rsid w:val="000E62D0"/>
    <w:rsid w:val="000E7C2A"/>
    <w:rsid w:val="000F3D67"/>
    <w:rsid w:val="001014D5"/>
    <w:rsid w:val="00102155"/>
    <w:rsid w:val="00105DB5"/>
    <w:rsid w:val="00105F82"/>
    <w:rsid w:val="00112E76"/>
    <w:rsid w:val="00113462"/>
    <w:rsid w:val="00113FA6"/>
    <w:rsid w:val="001144C6"/>
    <w:rsid w:val="00114D19"/>
    <w:rsid w:val="0011729D"/>
    <w:rsid w:val="0012032B"/>
    <w:rsid w:val="00121929"/>
    <w:rsid w:val="00121D2E"/>
    <w:rsid w:val="00121FAC"/>
    <w:rsid w:val="00126B1C"/>
    <w:rsid w:val="00132000"/>
    <w:rsid w:val="00132635"/>
    <w:rsid w:val="00134A85"/>
    <w:rsid w:val="00134C7D"/>
    <w:rsid w:val="00134FED"/>
    <w:rsid w:val="00140D4A"/>
    <w:rsid w:val="00141708"/>
    <w:rsid w:val="00141835"/>
    <w:rsid w:val="00142F9B"/>
    <w:rsid w:val="001448CE"/>
    <w:rsid w:val="00145C1B"/>
    <w:rsid w:val="001464D0"/>
    <w:rsid w:val="00147655"/>
    <w:rsid w:val="00147F74"/>
    <w:rsid w:val="0015447C"/>
    <w:rsid w:val="00154E01"/>
    <w:rsid w:val="001552A3"/>
    <w:rsid w:val="00156E83"/>
    <w:rsid w:val="001604F5"/>
    <w:rsid w:val="00162156"/>
    <w:rsid w:val="0016232C"/>
    <w:rsid w:val="00162AA9"/>
    <w:rsid w:val="001633A3"/>
    <w:rsid w:val="00165174"/>
    <w:rsid w:val="00167A3A"/>
    <w:rsid w:val="0017325E"/>
    <w:rsid w:val="00173960"/>
    <w:rsid w:val="00173F62"/>
    <w:rsid w:val="00175097"/>
    <w:rsid w:val="00176A0B"/>
    <w:rsid w:val="00177E30"/>
    <w:rsid w:val="00182FBB"/>
    <w:rsid w:val="0018368A"/>
    <w:rsid w:val="0018506C"/>
    <w:rsid w:val="00185845"/>
    <w:rsid w:val="001873E3"/>
    <w:rsid w:val="0019196D"/>
    <w:rsid w:val="00192A71"/>
    <w:rsid w:val="00192BB0"/>
    <w:rsid w:val="00194787"/>
    <w:rsid w:val="001970B0"/>
    <w:rsid w:val="001A1D59"/>
    <w:rsid w:val="001B10E1"/>
    <w:rsid w:val="001B168A"/>
    <w:rsid w:val="001B26FA"/>
    <w:rsid w:val="001B4773"/>
    <w:rsid w:val="001B78B4"/>
    <w:rsid w:val="001C27D0"/>
    <w:rsid w:val="001C3633"/>
    <w:rsid w:val="001C5C50"/>
    <w:rsid w:val="001C7F3F"/>
    <w:rsid w:val="001D1465"/>
    <w:rsid w:val="001D6EB6"/>
    <w:rsid w:val="001E1D0B"/>
    <w:rsid w:val="001E2AC0"/>
    <w:rsid w:val="001E2AF2"/>
    <w:rsid w:val="001E43D1"/>
    <w:rsid w:val="001E69BF"/>
    <w:rsid w:val="001E6B7F"/>
    <w:rsid w:val="001F2BE4"/>
    <w:rsid w:val="001F3516"/>
    <w:rsid w:val="001F4288"/>
    <w:rsid w:val="001F5110"/>
    <w:rsid w:val="001F5925"/>
    <w:rsid w:val="001F5B52"/>
    <w:rsid w:val="001F5F15"/>
    <w:rsid w:val="001F7478"/>
    <w:rsid w:val="001F772F"/>
    <w:rsid w:val="00200F0B"/>
    <w:rsid w:val="002024E6"/>
    <w:rsid w:val="00203190"/>
    <w:rsid w:val="002037F2"/>
    <w:rsid w:val="00206D3B"/>
    <w:rsid w:val="00206EBA"/>
    <w:rsid w:val="002071A9"/>
    <w:rsid w:val="00207AD8"/>
    <w:rsid w:val="0021102E"/>
    <w:rsid w:val="00220A78"/>
    <w:rsid w:val="00224BEB"/>
    <w:rsid w:val="002279F5"/>
    <w:rsid w:val="00230F4B"/>
    <w:rsid w:val="00231041"/>
    <w:rsid w:val="00232B77"/>
    <w:rsid w:val="0023320F"/>
    <w:rsid w:val="00236A07"/>
    <w:rsid w:val="0023713A"/>
    <w:rsid w:val="00243996"/>
    <w:rsid w:val="00246852"/>
    <w:rsid w:val="002514FD"/>
    <w:rsid w:val="00253F7C"/>
    <w:rsid w:val="00254134"/>
    <w:rsid w:val="00254219"/>
    <w:rsid w:val="00254CB6"/>
    <w:rsid w:val="00255B51"/>
    <w:rsid w:val="00257026"/>
    <w:rsid w:val="00263FEE"/>
    <w:rsid w:val="00264184"/>
    <w:rsid w:val="00266779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04B7"/>
    <w:rsid w:val="00290C62"/>
    <w:rsid w:val="00291221"/>
    <w:rsid w:val="002927B6"/>
    <w:rsid w:val="00294EA0"/>
    <w:rsid w:val="00296E53"/>
    <w:rsid w:val="002A01A8"/>
    <w:rsid w:val="002A0FB7"/>
    <w:rsid w:val="002A228E"/>
    <w:rsid w:val="002A387F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2D47"/>
    <w:rsid w:val="002C41AC"/>
    <w:rsid w:val="002C45B7"/>
    <w:rsid w:val="002C5195"/>
    <w:rsid w:val="002C6885"/>
    <w:rsid w:val="002C74CF"/>
    <w:rsid w:val="002C7788"/>
    <w:rsid w:val="002C7F4A"/>
    <w:rsid w:val="002D32A3"/>
    <w:rsid w:val="002D4E13"/>
    <w:rsid w:val="002D6A39"/>
    <w:rsid w:val="002E1B5C"/>
    <w:rsid w:val="002E5098"/>
    <w:rsid w:val="002E6687"/>
    <w:rsid w:val="002F040D"/>
    <w:rsid w:val="002F2120"/>
    <w:rsid w:val="002F44B7"/>
    <w:rsid w:val="00300A4E"/>
    <w:rsid w:val="00303100"/>
    <w:rsid w:val="00304913"/>
    <w:rsid w:val="00305E0D"/>
    <w:rsid w:val="00306D2A"/>
    <w:rsid w:val="003077B7"/>
    <w:rsid w:val="003079B4"/>
    <w:rsid w:val="00307AA3"/>
    <w:rsid w:val="003104A3"/>
    <w:rsid w:val="003151BE"/>
    <w:rsid w:val="00320C1B"/>
    <w:rsid w:val="003230D7"/>
    <w:rsid w:val="0032319A"/>
    <w:rsid w:val="0032499F"/>
    <w:rsid w:val="00325A15"/>
    <w:rsid w:val="0032607E"/>
    <w:rsid w:val="0032642E"/>
    <w:rsid w:val="003264F7"/>
    <w:rsid w:val="00326785"/>
    <w:rsid w:val="00327126"/>
    <w:rsid w:val="00337F16"/>
    <w:rsid w:val="00342255"/>
    <w:rsid w:val="003430BA"/>
    <w:rsid w:val="00343159"/>
    <w:rsid w:val="003444F6"/>
    <w:rsid w:val="003450EF"/>
    <w:rsid w:val="0034635F"/>
    <w:rsid w:val="00346C00"/>
    <w:rsid w:val="00347169"/>
    <w:rsid w:val="00347A9D"/>
    <w:rsid w:val="00350BFF"/>
    <w:rsid w:val="0035699F"/>
    <w:rsid w:val="00360F29"/>
    <w:rsid w:val="003614E2"/>
    <w:rsid w:val="003624C0"/>
    <w:rsid w:val="00363E2A"/>
    <w:rsid w:val="003642F1"/>
    <w:rsid w:val="00370833"/>
    <w:rsid w:val="00370A8C"/>
    <w:rsid w:val="003743F5"/>
    <w:rsid w:val="00380696"/>
    <w:rsid w:val="00380A81"/>
    <w:rsid w:val="00380F00"/>
    <w:rsid w:val="00381B96"/>
    <w:rsid w:val="003823EB"/>
    <w:rsid w:val="003A353A"/>
    <w:rsid w:val="003A5593"/>
    <w:rsid w:val="003A646B"/>
    <w:rsid w:val="003B1F8A"/>
    <w:rsid w:val="003B4208"/>
    <w:rsid w:val="003C0EF0"/>
    <w:rsid w:val="003C1CBF"/>
    <w:rsid w:val="003C256C"/>
    <w:rsid w:val="003C33AE"/>
    <w:rsid w:val="003C41C2"/>
    <w:rsid w:val="003C47F1"/>
    <w:rsid w:val="003C619A"/>
    <w:rsid w:val="003D13A1"/>
    <w:rsid w:val="003D282E"/>
    <w:rsid w:val="003E031B"/>
    <w:rsid w:val="003E12E4"/>
    <w:rsid w:val="003E3330"/>
    <w:rsid w:val="003E364F"/>
    <w:rsid w:val="003E6F1D"/>
    <w:rsid w:val="003E750A"/>
    <w:rsid w:val="003F08C9"/>
    <w:rsid w:val="003F188C"/>
    <w:rsid w:val="003F195C"/>
    <w:rsid w:val="003F3A8C"/>
    <w:rsid w:val="003F58D8"/>
    <w:rsid w:val="00400600"/>
    <w:rsid w:val="0040070F"/>
    <w:rsid w:val="00402EB5"/>
    <w:rsid w:val="00406B84"/>
    <w:rsid w:val="00406CEB"/>
    <w:rsid w:val="004108A8"/>
    <w:rsid w:val="00410C61"/>
    <w:rsid w:val="00411262"/>
    <w:rsid w:val="00411928"/>
    <w:rsid w:val="00412C08"/>
    <w:rsid w:val="00414E6D"/>
    <w:rsid w:val="0041684B"/>
    <w:rsid w:val="00416920"/>
    <w:rsid w:val="00416C75"/>
    <w:rsid w:val="00417140"/>
    <w:rsid w:val="00422B0B"/>
    <w:rsid w:val="00427492"/>
    <w:rsid w:val="00432043"/>
    <w:rsid w:val="004323D8"/>
    <w:rsid w:val="00432C0B"/>
    <w:rsid w:val="004358AE"/>
    <w:rsid w:val="00436E48"/>
    <w:rsid w:val="00437A90"/>
    <w:rsid w:val="004446C1"/>
    <w:rsid w:val="00445B18"/>
    <w:rsid w:val="00452C2F"/>
    <w:rsid w:val="0045379D"/>
    <w:rsid w:val="00454377"/>
    <w:rsid w:val="00457060"/>
    <w:rsid w:val="004571AC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2652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4005"/>
    <w:rsid w:val="004A4076"/>
    <w:rsid w:val="004B5380"/>
    <w:rsid w:val="004C02A9"/>
    <w:rsid w:val="004C0DF6"/>
    <w:rsid w:val="004C0E09"/>
    <w:rsid w:val="004C26C4"/>
    <w:rsid w:val="004C6868"/>
    <w:rsid w:val="004C7253"/>
    <w:rsid w:val="004C7469"/>
    <w:rsid w:val="004D43BE"/>
    <w:rsid w:val="004E2C6C"/>
    <w:rsid w:val="004E2EFB"/>
    <w:rsid w:val="004E4EBA"/>
    <w:rsid w:val="004E744B"/>
    <w:rsid w:val="004F44A7"/>
    <w:rsid w:val="004F4CBF"/>
    <w:rsid w:val="004F5BD9"/>
    <w:rsid w:val="004F6F38"/>
    <w:rsid w:val="004F6FA8"/>
    <w:rsid w:val="004F7611"/>
    <w:rsid w:val="00502446"/>
    <w:rsid w:val="00502584"/>
    <w:rsid w:val="005032B3"/>
    <w:rsid w:val="00507123"/>
    <w:rsid w:val="0050765A"/>
    <w:rsid w:val="00511208"/>
    <w:rsid w:val="0051186E"/>
    <w:rsid w:val="00511ADD"/>
    <w:rsid w:val="00513E68"/>
    <w:rsid w:val="00516506"/>
    <w:rsid w:val="00525E4C"/>
    <w:rsid w:val="00527E16"/>
    <w:rsid w:val="00533C11"/>
    <w:rsid w:val="00534824"/>
    <w:rsid w:val="00535811"/>
    <w:rsid w:val="00540147"/>
    <w:rsid w:val="00542B08"/>
    <w:rsid w:val="00542F7F"/>
    <w:rsid w:val="00545C9B"/>
    <w:rsid w:val="00555182"/>
    <w:rsid w:val="00557A58"/>
    <w:rsid w:val="0056240D"/>
    <w:rsid w:val="00564E00"/>
    <w:rsid w:val="00565B75"/>
    <w:rsid w:val="0056687B"/>
    <w:rsid w:val="0056710A"/>
    <w:rsid w:val="005702F3"/>
    <w:rsid w:val="00571AE1"/>
    <w:rsid w:val="00573218"/>
    <w:rsid w:val="0057335F"/>
    <w:rsid w:val="00573B55"/>
    <w:rsid w:val="00573BEE"/>
    <w:rsid w:val="00576239"/>
    <w:rsid w:val="00577FD6"/>
    <w:rsid w:val="0058166E"/>
    <w:rsid w:val="0058252B"/>
    <w:rsid w:val="005833D7"/>
    <w:rsid w:val="00583CB5"/>
    <w:rsid w:val="0058611D"/>
    <w:rsid w:val="00591DA2"/>
    <w:rsid w:val="00592252"/>
    <w:rsid w:val="00592BD0"/>
    <w:rsid w:val="00593ECC"/>
    <w:rsid w:val="00595407"/>
    <w:rsid w:val="00597FD3"/>
    <w:rsid w:val="005A02D1"/>
    <w:rsid w:val="005A2290"/>
    <w:rsid w:val="005A5454"/>
    <w:rsid w:val="005A5AAE"/>
    <w:rsid w:val="005A635D"/>
    <w:rsid w:val="005B2CB2"/>
    <w:rsid w:val="005B3022"/>
    <w:rsid w:val="005B3250"/>
    <w:rsid w:val="005C1876"/>
    <w:rsid w:val="005C1C80"/>
    <w:rsid w:val="005C3BDF"/>
    <w:rsid w:val="005C57F1"/>
    <w:rsid w:val="005C64F3"/>
    <w:rsid w:val="005D0B04"/>
    <w:rsid w:val="005D0E20"/>
    <w:rsid w:val="005D1690"/>
    <w:rsid w:val="005D3E75"/>
    <w:rsid w:val="005D5491"/>
    <w:rsid w:val="005D5FAD"/>
    <w:rsid w:val="005D6A24"/>
    <w:rsid w:val="005D6BD7"/>
    <w:rsid w:val="005E0E78"/>
    <w:rsid w:val="005E3A05"/>
    <w:rsid w:val="005E5E03"/>
    <w:rsid w:val="005E6624"/>
    <w:rsid w:val="005F26BF"/>
    <w:rsid w:val="005F3164"/>
    <w:rsid w:val="005F42DA"/>
    <w:rsid w:val="005F545F"/>
    <w:rsid w:val="005F6CCF"/>
    <w:rsid w:val="005F739E"/>
    <w:rsid w:val="005F79F6"/>
    <w:rsid w:val="00600179"/>
    <w:rsid w:val="0060064C"/>
    <w:rsid w:val="00600E3A"/>
    <w:rsid w:val="00603D0B"/>
    <w:rsid w:val="0060504A"/>
    <w:rsid w:val="0061187F"/>
    <w:rsid w:val="00612EC5"/>
    <w:rsid w:val="006131B0"/>
    <w:rsid w:val="0061381E"/>
    <w:rsid w:val="006148DF"/>
    <w:rsid w:val="00615DF2"/>
    <w:rsid w:val="00617C3C"/>
    <w:rsid w:val="006210DB"/>
    <w:rsid w:val="0062183B"/>
    <w:rsid w:val="006266BB"/>
    <w:rsid w:val="00630AA8"/>
    <w:rsid w:val="00633D32"/>
    <w:rsid w:val="006340C8"/>
    <w:rsid w:val="00634587"/>
    <w:rsid w:val="00634677"/>
    <w:rsid w:val="006350FF"/>
    <w:rsid w:val="00637EFF"/>
    <w:rsid w:val="00641468"/>
    <w:rsid w:val="006427F1"/>
    <w:rsid w:val="00643896"/>
    <w:rsid w:val="00645ACF"/>
    <w:rsid w:val="00646E67"/>
    <w:rsid w:val="00647C10"/>
    <w:rsid w:val="00650859"/>
    <w:rsid w:val="00652696"/>
    <w:rsid w:val="00653C76"/>
    <w:rsid w:val="00653C7C"/>
    <w:rsid w:val="00656780"/>
    <w:rsid w:val="0065763D"/>
    <w:rsid w:val="0066101F"/>
    <w:rsid w:val="006611B7"/>
    <w:rsid w:val="006631F7"/>
    <w:rsid w:val="006633F4"/>
    <w:rsid w:val="00666362"/>
    <w:rsid w:val="00666FB2"/>
    <w:rsid w:val="00666FCB"/>
    <w:rsid w:val="0067103D"/>
    <w:rsid w:val="0067193D"/>
    <w:rsid w:val="00671B3B"/>
    <w:rsid w:val="00673139"/>
    <w:rsid w:val="00673C7D"/>
    <w:rsid w:val="0067461C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0631"/>
    <w:rsid w:val="006B18BC"/>
    <w:rsid w:val="006B43E2"/>
    <w:rsid w:val="006B4C43"/>
    <w:rsid w:val="006B516A"/>
    <w:rsid w:val="006B5F5A"/>
    <w:rsid w:val="006B75D4"/>
    <w:rsid w:val="006B7F32"/>
    <w:rsid w:val="006C227D"/>
    <w:rsid w:val="006C43FB"/>
    <w:rsid w:val="006C63DC"/>
    <w:rsid w:val="006C7713"/>
    <w:rsid w:val="006D0131"/>
    <w:rsid w:val="006D38B4"/>
    <w:rsid w:val="006D3D69"/>
    <w:rsid w:val="006D4D17"/>
    <w:rsid w:val="006D62A4"/>
    <w:rsid w:val="006E13FF"/>
    <w:rsid w:val="006E2686"/>
    <w:rsid w:val="006E2920"/>
    <w:rsid w:val="006E619A"/>
    <w:rsid w:val="006F4BD9"/>
    <w:rsid w:val="006F5B14"/>
    <w:rsid w:val="006F6961"/>
    <w:rsid w:val="00700087"/>
    <w:rsid w:val="00703C93"/>
    <w:rsid w:val="0070567D"/>
    <w:rsid w:val="00706C46"/>
    <w:rsid w:val="0070740D"/>
    <w:rsid w:val="00710319"/>
    <w:rsid w:val="00710B43"/>
    <w:rsid w:val="00711A9E"/>
    <w:rsid w:val="00712EF7"/>
    <w:rsid w:val="007134D3"/>
    <w:rsid w:val="00713F16"/>
    <w:rsid w:val="0071492C"/>
    <w:rsid w:val="00716938"/>
    <w:rsid w:val="0072086D"/>
    <w:rsid w:val="0072123E"/>
    <w:rsid w:val="00721754"/>
    <w:rsid w:val="00721C71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29CD"/>
    <w:rsid w:val="00744715"/>
    <w:rsid w:val="0074668D"/>
    <w:rsid w:val="00746AC2"/>
    <w:rsid w:val="00746ECA"/>
    <w:rsid w:val="00752276"/>
    <w:rsid w:val="0075309A"/>
    <w:rsid w:val="00754265"/>
    <w:rsid w:val="007568E6"/>
    <w:rsid w:val="00760CEA"/>
    <w:rsid w:val="00763352"/>
    <w:rsid w:val="00764D93"/>
    <w:rsid w:val="00765CE9"/>
    <w:rsid w:val="007714D7"/>
    <w:rsid w:val="0077386D"/>
    <w:rsid w:val="0077543E"/>
    <w:rsid w:val="00776920"/>
    <w:rsid w:val="00776CF7"/>
    <w:rsid w:val="00781F43"/>
    <w:rsid w:val="00783C50"/>
    <w:rsid w:val="00785773"/>
    <w:rsid w:val="00786DE9"/>
    <w:rsid w:val="0079426D"/>
    <w:rsid w:val="0079460E"/>
    <w:rsid w:val="00795DE5"/>
    <w:rsid w:val="00796D77"/>
    <w:rsid w:val="00797A16"/>
    <w:rsid w:val="00797E7F"/>
    <w:rsid w:val="007A2458"/>
    <w:rsid w:val="007A3530"/>
    <w:rsid w:val="007A657E"/>
    <w:rsid w:val="007B03F1"/>
    <w:rsid w:val="007B1FF5"/>
    <w:rsid w:val="007B38E3"/>
    <w:rsid w:val="007B53E4"/>
    <w:rsid w:val="007B57B1"/>
    <w:rsid w:val="007B5864"/>
    <w:rsid w:val="007B65BE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7887"/>
    <w:rsid w:val="007E4A66"/>
    <w:rsid w:val="007E4C01"/>
    <w:rsid w:val="007E77D0"/>
    <w:rsid w:val="007F578F"/>
    <w:rsid w:val="007F6D1C"/>
    <w:rsid w:val="00802B07"/>
    <w:rsid w:val="008034CF"/>
    <w:rsid w:val="00810A65"/>
    <w:rsid w:val="00810AB1"/>
    <w:rsid w:val="00811299"/>
    <w:rsid w:val="00811937"/>
    <w:rsid w:val="00813607"/>
    <w:rsid w:val="008137DC"/>
    <w:rsid w:val="00815376"/>
    <w:rsid w:val="0081717B"/>
    <w:rsid w:val="00817CB4"/>
    <w:rsid w:val="008233EB"/>
    <w:rsid w:val="00823598"/>
    <w:rsid w:val="00823E9A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360E"/>
    <w:rsid w:val="00844CDF"/>
    <w:rsid w:val="00844D58"/>
    <w:rsid w:val="0084611D"/>
    <w:rsid w:val="00847A96"/>
    <w:rsid w:val="00851374"/>
    <w:rsid w:val="0085354F"/>
    <w:rsid w:val="008562C0"/>
    <w:rsid w:val="00856BFA"/>
    <w:rsid w:val="00861F1B"/>
    <w:rsid w:val="00862492"/>
    <w:rsid w:val="00863763"/>
    <w:rsid w:val="00864171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901E5"/>
    <w:rsid w:val="00890D95"/>
    <w:rsid w:val="0089107C"/>
    <w:rsid w:val="008914A9"/>
    <w:rsid w:val="00894547"/>
    <w:rsid w:val="008976E7"/>
    <w:rsid w:val="00897B29"/>
    <w:rsid w:val="008A0557"/>
    <w:rsid w:val="008A31B0"/>
    <w:rsid w:val="008A35EF"/>
    <w:rsid w:val="008A3861"/>
    <w:rsid w:val="008A41D2"/>
    <w:rsid w:val="008B0072"/>
    <w:rsid w:val="008B0E24"/>
    <w:rsid w:val="008B0FE1"/>
    <w:rsid w:val="008B1102"/>
    <w:rsid w:val="008B2375"/>
    <w:rsid w:val="008B3385"/>
    <w:rsid w:val="008B3ED0"/>
    <w:rsid w:val="008B6919"/>
    <w:rsid w:val="008C1113"/>
    <w:rsid w:val="008C172A"/>
    <w:rsid w:val="008C258C"/>
    <w:rsid w:val="008C3C3C"/>
    <w:rsid w:val="008C4FD9"/>
    <w:rsid w:val="008C5DFE"/>
    <w:rsid w:val="008C5EFD"/>
    <w:rsid w:val="008C62D5"/>
    <w:rsid w:val="008C6DEE"/>
    <w:rsid w:val="008D15F8"/>
    <w:rsid w:val="008D1CC9"/>
    <w:rsid w:val="008D2974"/>
    <w:rsid w:val="008D36B3"/>
    <w:rsid w:val="008D456E"/>
    <w:rsid w:val="008D56B6"/>
    <w:rsid w:val="008D5B24"/>
    <w:rsid w:val="008D61E9"/>
    <w:rsid w:val="008D6291"/>
    <w:rsid w:val="008E019F"/>
    <w:rsid w:val="008E031C"/>
    <w:rsid w:val="008E0C69"/>
    <w:rsid w:val="008E2C24"/>
    <w:rsid w:val="008E39DB"/>
    <w:rsid w:val="008E3D21"/>
    <w:rsid w:val="008E4FD2"/>
    <w:rsid w:val="008E619B"/>
    <w:rsid w:val="008E74F6"/>
    <w:rsid w:val="008E77AF"/>
    <w:rsid w:val="008E7E52"/>
    <w:rsid w:val="008F0269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53F8"/>
    <w:rsid w:val="00916573"/>
    <w:rsid w:val="00916688"/>
    <w:rsid w:val="009207E7"/>
    <w:rsid w:val="009214E9"/>
    <w:rsid w:val="009216C7"/>
    <w:rsid w:val="009235EC"/>
    <w:rsid w:val="009261BB"/>
    <w:rsid w:val="00926FA5"/>
    <w:rsid w:val="00927FFB"/>
    <w:rsid w:val="00932916"/>
    <w:rsid w:val="0093309E"/>
    <w:rsid w:val="009350C6"/>
    <w:rsid w:val="009353FC"/>
    <w:rsid w:val="00936EB1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0544"/>
    <w:rsid w:val="0096159E"/>
    <w:rsid w:val="0096262E"/>
    <w:rsid w:val="0096320D"/>
    <w:rsid w:val="009632C3"/>
    <w:rsid w:val="009647D5"/>
    <w:rsid w:val="00971430"/>
    <w:rsid w:val="00972331"/>
    <w:rsid w:val="00974071"/>
    <w:rsid w:val="0097615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BBC"/>
    <w:rsid w:val="009E6E1E"/>
    <w:rsid w:val="009F0173"/>
    <w:rsid w:val="009F0499"/>
    <w:rsid w:val="009F05FB"/>
    <w:rsid w:val="009F091A"/>
    <w:rsid w:val="009F0A7B"/>
    <w:rsid w:val="009F24B3"/>
    <w:rsid w:val="009F2E39"/>
    <w:rsid w:val="009F39B4"/>
    <w:rsid w:val="009F412F"/>
    <w:rsid w:val="009F55C6"/>
    <w:rsid w:val="009F6008"/>
    <w:rsid w:val="00A01DEE"/>
    <w:rsid w:val="00A02CAA"/>
    <w:rsid w:val="00A04E54"/>
    <w:rsid w:val="00A059C8"/>
    <w:rsid w:val="00A05A99"/>
    <w:rsid w:val="00A1069A"/>
    <w:rsid w:val="00A10AC1"/>
    <w:rsid w:val="00A10DBD"/>
    <w:rsid w:val="00A1104B"/>
    <w:rsid w:val="00A13FF8"/>
    <w:rsid w:val="00A14384"/>
    <w:rsid w:val="00A156F9"/>
    <w:rsid w:val="00A236BC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A18"/>
    <w:rsid w:val="00A50A45"/>
    <w:rsid w:val="00A541A3"/>
    <w:rsid w:val="00A558DD"/>
    <w:rsid w:val="00A55F8B"/>
    <w:rsid w:val="00A56DC0"/>
    <w:rsid w:val="00A57F44"/>
    <w:rsid w:val="00A63198"/>
    <w:rsid w:val="00A65FE2"/>
    <w:rsid w:val="00A66CE3"/>
    <w:rsid w:val="00A72E87"/>
    <w:rsid w:val="00A73ADD"/>
    <w:rsid w:val="00A73BAF"/>
    <w:rsid w:val="00A75098"/>
    <w:rsid w:val="00A77A69"/>
    <w:rsid w:val="00A84640"/>
    <w:rsid w:val="00A847D4"/>
    <w:rsid w:val="00A86EF7"/>
    <w:rsid w:val="00A90100"/>
    <w:rsid w:val="00A919CC"/>
    <w:rsid w:val="00A9399B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A93"/>
    <w:rsid w:val="00AB324C"/>
    <w:rsid w:val="00AB47E5"/>
    <w:rsid w:val="00AB4BDE"/>
    <w:rsid w:val="00AB5F59"/>
    <w:rsid w:val="00AC2D93"/>
    <w:rsid w:val="00AC55E2"/>
    <w:rsid w:val="00AC6219"/>
    <w:rsid w:val="00AD166C"/>
    <w:rsid w:val="00AD1B20"/>
    <w:rsid w:val="00AD64A0"/>
    <w:rsid w:val="00AE5E49"/>
    <w:rsid w:val="00AE5F67"/>
    <w:rsid w:val="00AE69D8"/>
    <w:rsid w:val="00AE75BF"/>
    <w:rsid w:val="00AF1FF6"/>
    <w:rsid w:val="00AF65B7"/>
    <w:rsid w:val="00AF6C7F"/>
    <w:rsid w:val="00AF7F63"/>
    <w:rsid w:val="00B0092E"/>
    <w:rsid w:val="00B00EF0"/>
    <w:rsid w:val="00B03012"/>
    <w:rsid w:val="00B0791E"/>
    <w:rsid w:val="00B10B9B"/>
    <w:rsid w:val="00B12687"/>
    <w:rsid w:val="00B13192"/>
    <w:rsid w:val="00B13375"/>
    <w:rsid w:val="00B160C4"/>
    <w:rsid w:val="00B17231"/>
    <w:rsid w:val="00B17F22"/>
    <w:rsid w:val="00B20D55"/>
    <w:rsid w:val="00B22330"/>
    <w:rsid w:val="00B23F91"/>
    <w:rsid w:val="00B250B0"/>
    <w:rsid w:val="00B26F64"/>
    <w:rsid w:val="00B31118"/>
    <w:rsid w:val="00B31AB1"/>
    <w:rsid w:val="00B33B9C"/>
    <w:rsid w:val="00B348A8"/>
    <w:rsid w:val="00B421CD"/>
    <w:rsid w:val="00B439B8"/>
    <w:rsid w:val="00B515AD"/>
    <w:rsid w:val="00B56A75"/>
    <w:rsid w:val="00B57557"/>
    <w:rsid w:val="00B57844"/>
    <w:rsid w:val="00B5785D"/>
    <w:rsid w:val="00B60E04"/>
    <w:rsid w:val="00B64D3D"/>
    <w:rsid w:val="00B64FCD"/>
    <w:rsid w:val="00B65DDC"/>
    <w:rsid w:val="00B67D90"/>
    <w:rsid w:val="00B717F3"/>
    <w:rsid w:val="00B74969"/>
    <w:rsid w:val="00B758FE"/>
    <w:rsid w:val="00B76032"/>
    <w:rsid w:val="00B7735B"/>
    <w:rsid w:val="00B77377"/>
    <w:rsid w:val="00B84959"/>
    <w:rsid w:val="00B85022"/>
    <w:rsid w:val="00B85A2B"/>
    <w:rsid w:val="00B85CC8"/>
    <w:rsid w:val="00B8717F"/>
    <w:rsid w:val="00B87223"/>
    <w:rsid w:val="00B878E5"/>
    <w:rsid w:val="00B9286B"/>
    <w:rsid w:val="00B94BA2"/>
    <w:rsid w:val="00BA0604"/>
    <w:rsid w:val="00BA114E"/>
    <w:rsid w:val="00BA12EE"/>
    <w:rsid w:val="00BA2341"/>
    <w:rsid w:val="00BA3B38"/>
    <w:rsid w:val="00BA4C3E"/>
    <w:rsid w:val="00BA59B0"/>
    <w:rsid w:val="00BA63BD"/>
    <w:rsid w:val="00BB16DF"/>
    <w:rsid w:val="00BB1AAF"/>
    <w:rsid w:val="00BB56A3"/>
    <w:rsid w:val="00BB7E3B"/>
    <w:rsid w:val="00BC19E9"/>
    <w:rsid w:val="00BC23B8"/>
    <w:rsid w:val="00BC5ED4"/>
    <w:rsid w:val="00BC6005"/>
    <w:rsid w:val="00BC7D34"/>
    <w:rsid w:val="00BC7DFD"/>
    <w:rsid w:val="00BD0BC0"/>
    <w:rsid w:val="00BD2103"/>
    <w:rsid w:val="00BD32B1"/>
    <w:rsid w:val="00BD5F1B"/>
    <w:rsid w:val="00BE7252"/>
    <w:rsid w:val="00BF2230"/>
    <w:rsid w:val="00BF3945"/>
    <w:rsid w:val="00BF7EB7"/>
    <w:rsid w:val="00C01476"/>
    <w:rsid w:val="00C015D9"/>
    <w:rsid w:val="00C0524A"/>
    <w:rsid w:val="00C05FAB"/>
    <w:rsid w:val="00C07DB8"/>
    <w:rsid w:val="00C131A1"/>
    <w:rsid w:val="00C17157"/>
    <w:rsid w:val="00C174DA"/>
    <w:rsid w:val="00C17DDD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13C1"/>
    <w:rsid w:val="00C46C97"/>
    <w:rsid w:val="00C52C0B"/>
    <w:rsid w:val="00C52C32"/>
    <w:rsid w:val="00C5448B"/>
    <w:rsid w:val="00C55DD3"/>
    <w:rsid w:val="00C65DA6"/>
    <w:rsid w:val="00C7220B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A1718"/>
    <w:rsid w:val="00CA31D1"/>
    <w:rsid w:val="00CA5B7A"/>
    <w:rsid w:val="00CB3184"/>
    <w:rsid w:val="00CB4366"/>
    <w:rsid w:val="00CB5580"/>
    <w:rsid w:val="00CB7665"/>
    <w:rsid w:val="00CC03CF"/>
    <w:rsid w:val="00CC148E"/>
    <w:rsid w:val="00CC1DA4"/>
    <w:rsid w:val="00CC242D"/>
    <w:rsid w:val="00CC35F3"/>
    <w:rsid w:val="00CC3ACE"/>
    <w:rsid w:val="00CC3D42"/>
    <w:rsid w:val="00CC573F"/>
    <w:rsid w:val="00CC60E0"/>
    <w:rsid w:val="00CC6F8C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D79"/>
    <w:rsid w:val="00CE2FD8"/>
    <w:rsid w:val="00CE49A8"/>
    <w:rsid w:val="00CE79DA"/>
    <w:rsid w:val="00CF0B91"/>
    <w:rsid w:val="00CF1469"/>
    <w:rsid w:val="00CF2087"/>
    <w:rsid w:val="00CF560A"/>
    <w:rsid w:val="00CF6A67"/>
    <w:rsid w:val="00D01A01"/>
    <w:rsid w:val="00D059AD"/>
    <w:rsid w:val="00D101FE"/>
    <w:rsid w:val="00D11FD3"/>
    <w:rsid w:val="00D12E6A"/>
    <w:rsid w:val="00D15225"/>
    <w:rsid w:val="00D220CC"/>
    <w:rsid w:val="00D22A34"/>
    <w:rsid w:val="00D22B3B"/>
    <w:rsid w:val="00D23926"/>
    <w:rsid w:val="00D24AB2"/>
    <w:rsid w:val="00D27B88"/>
    <w:rsid w:val="00D30CB7"/>
    <w:rsid w:val="00D3235A"/>
    <w:rsid w:val="00D375CB"/>
    <w:rsid w:val="00D37FAA"/>
    <w:rsid w:val="00D4020E"/>
    <w:rsid w:val="00D44141"/>
    <w:rsid w:val="00D46B49"/>
    <w:rsid w:val="00D4750E"/>
    <w:rsid w:val="00D50BA1"/>
    <w:rsid w:val="00D545FA"/>
    <w:rsid w:val="00D55703"/>
    <w:rsid w:val="00D562FE"/>
    <w:rsid w:val="00D57E96"/>
    <w:rsid w:val="00D64404"/>
    <w:rsid w:val="00D65027"/>
    <w:rsid w:val="00D65866"/>
    <w:rsid w:val="00D7374F"/>
    <w:rsid w:val="00D73A47"/>
    <w:rsid w:val="00D77F55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65E4"/>
    <w:rsid w:val="00D96ED5"/>
    <w:rsid w:val="00DA4940"/>
    <w:rsid w:val="00DA4B1A"/>
    <w:rsid w:val="00DA4E44"/>
    <w:rsid w:val="00DB065A"/>
    <w:rsid w:val="00DB19DD"/>
    <w:rsid w:val="00DB1A2C"/>
    <w:rsid w:val="00DB3198"/>
    <w:rsid w:val="00DC0B68"/>
    <w:rsid w:val="00DC2AC5"/>
    <w:rsid w:val="00DC3894"/>
    <w:rsid w:val="00DC3DFB"/>
    <w:rsid w:val="00DC4027"/>
    <w:rsid w:val="00DC7DA8"/>
    <w:rsid w:val="00DD14F0"/>
    <w:rsid w:val="00DD191B"/>
    <w:rsid w:val="00DD2E8F"/>
    <w:rsid w:val="00DD371B"/>
    <w:rsid w:val="00DD535A"/>
    <w:rsid w:val="00DD7EFA"/>
    <w:rsid w:val="00DE145A"/>
    <w:rsid w:val="00DE50F6"/>
    <w:rsid w:val="00DE6ED3"/>
    <w:rsid w:val="00DE74C9"/>
    <w:rsid w:val="00DE789A"/>
    <w:rsid w:val="00DF3459"/>
    <w:rsid w:val="00DF6F7B"/>
    <w:rsid w:val="00DF712D"/>
    <w:rsid w:val="00DF76F6"/>
    <w:rsid w:val="00E0076D"/>
    <w:rsid w:val="00E02A30"/>
    <w:rsid w:val="00E047E0"/>
    <w:rsid w:val="00E05350"/>
    <w:rsid w:val="00E056C8"/>
    <w:rsid w:val="00E069B4"/>
    <w:rsid w:val="00E0762D"/>
    <w:rsid w:val="00E1177A"/>
    <w:rsid w:val="00E13C45"/>
    <w:rsid w:val="00E14891"/>
    <w:rsid w:val="00E15773"/>
    <w:rsid w:val="00E16A70"/>
    <w:rsid w:val="00E2198B"/>
    <w:rsid w:val="00E21ABF"/>
    <w:rsid w:val="00E22396"/>
    <w:rsid w:val="00E2420C"/>
    <w:rsid w:val="00E25406"/>
    <w:rsid w:val="00E30F5C"/>
    <w:rsid w:val="00E31519"/>
    <w:rsid w:val="00E319DD"/>
    <w:rsid w:val="00E33E3A"/>
    <w:rsid w:val="00E365E4"/>
    <w:rsid w:val="00E37065"/>
    <w:rsid w:val="00E40B97"/>
    <w:rsid w:val="00E40CD0"/>
    <w:rsid w:val="00E40E25"/>
    <w:rsid w:val="00E413DE"/>
    <w:rsid w:val="00E41B32"/>
    <w:rsid w:val="00E43E68"/>
    <w:rsid w:val="00E46118"/>
    <w:rsid w:val="00E46CB9"/>
    <w:rsid w:val="00E510B3"/>
    <w:rsid w:val="00E51CC7"/>
    <w:rsid w:val="00E5303F"/>
    <w:rsid w:val="00E532BA"/>
    <w:rsid w:val="00E5417E"/>
    <w:rsid w:val="00E54867"/>
    <w:rsid w:val="00E56163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136D"/>
    <w:rsid w:val="00E9255E"/>
    <w:rsid w:val="00E95811"/>
    <w:rsid w:val="00E96615"/>
    <w:rsid w:val="00E9723F"/>
    <w:rsid w:val="00E97AFF"/>
    <w:rsid w:val="00EA0318"/>
    <w:rsid w:val="00EA66B5"/>
    <w:rsid w:val="00EA793F"/>
    <w:rsid w:val="00EB1310"/>
    <w:rsid w:val="00EB2BBF"/>
    <w:rsid w:val="00EB32A3"/>
    <w:rsid w:val="00EB3EBB"/>
    <w:rsid w:val="00EB55B6"/>
    <w:rsid w:val="00EB5878"/>
    <w:rsid w:val="00EB67C7"/>
    <w:rsid w:val="00EC4BD8"/>
    <w:rsid w:val="00EC6073"/>
    <w:rsid w:val="00EC7B7F"/>
    <w:rsid w:val="00ED0916"/>
    <w:rsid w:val="00ED0B59"/>
    <w:rsid w:val="00ED3D22"/>
    <w:rsid w:val="00ED4A5A"/>
    <w:rsid w:val="00ED4E82"/>
    <w:rsid w:val="00ED5089"/>
    <w:rsid w:val="00EE1017"/>
    <w:rsid w:val="00EE2344"/>
    <w:rsid w:val="00EE3C3D"/>
    <w:rsid w:val="00EE6F69"/>
    <w:rsid w:val="00EE764B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5BCA"/>
    <w:rsid w:val="00F173D6"/>
    <w:rsid w:val="00F17DA8"/>
    <w:rsid w:val="00F20CB4"/>
    <w:rsid w:val="00F20EC9"/>
    <w:rsid w:val="00F27511"/>
    <w:rsid w:val="00F3184A"/>
    <w:rsid w:val="00F3288B"/>
    <w:rsid w:val="00F332A8"/>
    <w:rsid w:val="00F33315"/>
    <w:rsid w:val="00F339A9"/>
    <w:rsid w:val="00F36152"/>
    <w:rsid w:val="00F3782D"/>
    <w:rsid w:val="00F41842"/>
    <w:rsid w:val="00F418B6"/>
    <w:rsid w:val="00F474EA"/>
    <w:rsid w:val="00F5065B"/>
    <w:rsid w:val="00F51A93"/>
    <w:rsid w:val="00F54353"/>
    <w:rsid w:val="00F552BD"/>
    <w:rsid w:val="00F64946"/>
    <w:rsid w:val="00F668C4"/>
    <w:rsid w:val="00F66A25"/>
    <w:rsid w:val="00F70131"/>
    <w:rsid w:val="00F70350"/>
    <w:rsid w:val="00F70B27"/>
    <w:rsid w:val="00F81BDB"/>
    <w:rsid w:val="00F81EA8"/>
    <w:rsid w:val="00F83451"/>
    <w:rsid w:val="00F836FF"/>
    <w:rsid w:val="00F84CAE"/>
    <w:rsid w:val="00F85EC5"/>
    <w:rsid w:val="00F8778E"/>
    <w:rsid w:val="00F900A2"/>
    <w:rsid w:val="00F93E9D"/>
    <w:rsid w:val="00F956F7"/>
    <w:rsid w:val="00FA0066"/>
    <w:rsid w:val="00FA784A"/>
    <w:rsid w:val="00FA7A8A"/>
    <w:rsid w:val="00FB06F8"/>
    <w:rsid w:val="00FB185D"/>
    <w:rsid w:val="00FB42E4"/>
    <w:rsid w:val="00FB5EBA"/>
    <w:rsid w:val="00FC0D53"/>
    <w:rsid w:val="00FC231A"/>
    <w:rsid w:val="00FC2F96"/>
    <w:rsid w:val="00FC4D42"/>
    <w:rsid w:val="00FC4D97"/>
    <w:rsid w:val="00FC70BA"/>
    <w:rsid w:val="00FC7A09"/>
    <w:rsid w:val="00FC7DF8"/>
    <w:rsid w:val="00FE1480"/>
    <w:rsid w:val="00FE7D4F"/>
    <w:rsid w:val="00FF3F6F"/>
    <w:rsid w:val="00FF5F5A"/>
    <w:rsid w:val="00FF695B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49FBC0"/>
  <w15:docId w15:val="{FDF36EE9-3410-4A4E-9B8A-D2611B9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1">
    <w:name w:val="par 1"/>
    <w:basedOn w:val="Normal"/>
    <w:rsid w:val="006B063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063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063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B0631"/>
    <w:rPr>
      <w:vertAlign w:val="superscript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unhideWhenUsed/>
    <w:qFormat/>
    <w:rsid w:val="003743F5"/>
    <w:pPr>
      <w:spacing w:before="100" w:beforeAutospacing="1" w:after="100" w:afterAutospacing="1" w:line="336" w:lineRule="atLeast"/>
    </w:pPr>
  </w:style>
  <w:style w:type="character" w:customStyle="1" w:styleId="apple-converted-space">
    <w:name w:val="apple-converted-space"/>
    <w:basedOn w:val="Fontepargpadro"/>
    <w:rsid w:val="00D65027"/>
  </w:style>
  <w:style w:type="table" w:styleId="TabelaSimples1">
    <w:name w:val="Plain Table 1"/>
    <w:basedOn w:val="Tabelanormal"/>
    <w:uiPriority w:val="41"/>
    <w:rsid w:val="000454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30491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5F42DA"/>
    <w:rPr>
      <w:i/>
      <w:iCs/>
    </w:rPr>
  </w:style>
  <w:style w:type="character" w:styleId="Forte">
    <w:name w:val="Strong"/>
    <w:basedOn w:val="Fontepargpadro"/>
    <w:uiPriority w:val="22"/>
    <w:qFormat/>
    <w:rsid w:val="00A93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1718-D0CE-4F4E-A994-C0FDBBE3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579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85</cp:revision>
  <cp:lastPrinted>2025-04-24T21:31:00Z</cp:lastPrinted>
  <dcterms:created xsi:type="dcterms:W3CDTF">2022-10-19T21:44:00Z</dcterms:created>
  <dcterms:modified xsi:type="dcterms:W3CDTF">2026-04-09T18:37:00Z</dcterms:modified>
</cp:coreProperties>
</file>