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633" w:rsidRPr="00D930E5" w:rsidRDefault="00C80633" w:rsidP="006D0C4B">
      <w:pPr>
        <w:spacing w:before="120" w:after="120"/>
        <w:jc w:val="both"/>
        <w:rPr>
          <w:rFonts w:ascii="Arial Narrow" w:hAnsi="Arial Narrow"/>
          <w:b/>
          <w:sz w:val="25"/>
          <w:szCs w:val="25"/>
        </w:rPr>
      </w:pPr>
      <w:bookmarkStart w:id="0" w:name="_GoBack"/>
      <w:bookmarkEnd w:id="0"/>
      <w:r w:rsidRPr="00D930E5">
        <w:rPr>
          <w:rFonts w:ascii="Arial Narrow" w:hAnsi="Arial Narrow"/>
          <w:b/>
          <w:sz w:val="25"/>
          <w:szCs w:val="25"/>
        </w:rPr>
        <w:t xml:space="preserve">Lei Municipal nº </w:t>
      </w:r>
      <w:r w:rsidR="00BA6FED">
        <w:rPr>
          <w:rFonts w:ascii="Arial Narrow" w:hAnsi="Arial Narrow"/>
          <w:b/>
          <w:sz w:val="25"/>
          <w:szCs w:val="25"/>
        </w:rPr>
        <w:t>3.901</w:t>
      </w:r>
      <w:r w:rsidRPr="00D930E5">
        <w:rPr>
          <w:rFonts w:ascii="Arial Narrow" w:hAnsi="Arial Narrow"/>
          <w:b/>
          <w:sz w:val="25"/>
          <w:szCs w:val="25"/>
        </w:rPr>
        <w:t xml:space="preserve">, de </w:t>
      </w:r>
      <w:r w:rsidR="006F01B9" w:rsidRPr="00D930E5">
        <w:rPr>
          <w:rFonts w:ascii="Arial Narrow" w:hAnsi="Arial Narrow"/>
          <w:b/>
          <w:sz w:val="25"/>
          <w:szCs w:val="25"/>
        </w:rPr>
        <w:t>30</w:t>
      </w:r>
      <w:r w:rsidRPr="00D930E5">
        <w:rPr>
          <w:rFonts w:ascii="Arial Narrow" w:hAnsi="Arial Narrow"/>
          <w:b/>
          <w:sz w:val="25"/>
          <w:szCs w:val="25"/>
        </w:rPr>
        <w:t xml:space="preserve"> de </w:t>
      </w:r>
      <w:r w:rsidR="006F01B9" w:rsidRPr="00D930E5">
        <w:rPr>
          <w:rFonts w:ascii="Arial Narrow" w:hAnsi="Arial Narrow"/>
          <w:b/>
          <w:sz w:val="25"/>
          <w:szCs w:val="25"/>
        </w:rPr>
        <w:t>setembro</w:t>
      </w:r>
      <w:r w:rsidRPr="00D930E5">
        <w:rPr>
          <w:rFonts w:ascii="Arial Narrow" w:hAnsi="Arial Narrow"/>
          <w:b/>
          <w:sz w:val="25"/>
          <w:szCs w:val="25"/>
        </w:rPr>
        <w:t xml:space="preserve"> de 20</w:t>
      </w:r>
      <w:r w:rsidR="00D73710" w:rsidRPr="00D930E5">
        <w:rPr>
          <w:rFonts w:ascii="Arial Narrow" w:hAnsi="Arial Narrow"/>
          <w:b/>
          <w:sz w:val="25"/>
          <w:szCs w:val="25"/>
        </w:rPr>
        <w:t>2</w:t>
      </w:r>
      <w:r w:rsidR="00CA3801" w:rsidRPr="00D930E5">
        <w:rPr>
          <w:rFonts w:ascii="Arial Narrow" w:hAnsi="Arial Narrow"/>
          <w:b/>
          <w:sz w:val="25"/>
          <w:szCs w:val="25"/>
        </w:rPr>
        <w:t>4</w:t>
      </w:r>
      <w:r w:rsidRPr="00D930E5">
        <w:rPr>
          <w:rFonts w:ascii="Arial Narrow" w:hAnsi="Arial Narrow"/>
          <w:b/>
          <w:sz w:val="25"/>
          <w:szCs w:val="25"/>
        </w:rPr>
        <w:t>.</w:t>
      </w:r>
    </w:p>
    <w:p w:rsidR="00114135" w:rsidRDefault="00114135" w:rsidP="006D0C4B">
      <w:pPr>
        <w:spacing w:before="120" w:after="120"/>
        <w:jc w:val="both"/>
        <w:rPr>
          <w:rFonts w:ascii="Arial Narrow" w:hAnsi="Arial Narrow"/>
          <w:b/>
          <w:sz w:val="25"/>
          <w:szCs w:val="25"/>
        </w:rPr>
      </w:pPr>
    </w:p>
    <w:p w:rsidR="00BA6FED" w:rsidRPr="00D930E5" w:rsidRDefault="00BA6FED" w:rsidP="006D0C4B">
      <w:pPr>
        <w:spacing w:before="120" w:after="120"/>
        <w:jc w:val="both"/>
        <w:rPr>
          <w:rFonts w:ascii="Arial Narrow" w:hAnsi="Arial Narrow"/>
          <w:b/>
          <w:sz w:val="25"/>
          <w:szCs w:val="25"/>
        </w:rPr>
      </w:pPr>
    </w:p>
    <w:p w:rsidR="00D930E5" w:rsidRPr="00D930E5" w:rsidRDefault="00D930E5" w:rsidP="00D930E5">
      <w:pPr>
        <w:autoSpaceDE w:val="0"/>
        <w:autoSpaceDN w:val="0"/>
        <w:adjustRightInd w:val="0"/>
        <w:spacing w:before="120" w:after="120"/>
        <w:ind w:left="2268"/>
        <w:jc w:val="both"/>
        <w:rPr>
          <w:rFonts w:ascii="Arial Narrow" w:eastAsia="Calibri" w:hAnsi="Arial Narrow"/>
          <w:b/>
          <w:iCs/>
          <w:sz w:val="25"/>
          <w:szCs w:val="25"/>
        </w:rPr>
      </w:pPr>
      <w:r w:rsidRPr="00D930E5">
        <w:rPr>
          <w:rFonts w:ascii="Arial Narrow" w:eastAsia="Calibri" w:hAnsi="Arial Narrow"/>
          <w:b/>
          <w:iCs/>
          <w:sz w:val="25"/>
          <w:szCs w:val="25"/>
        </w:rPr>
        <w:t>"</w:t>
      </w:r>
      <w:r w:rsidRPr="00D930E5">
        <w:rPr>
          <w:rFonts w:ascii="Arial Narrow" w:hAnsi="Arial Narrow"/>
          <w:b/>
          <w:sz w:val="25"/>
          <w:szCs w:val="25"/>
          <w:shd w:val="clear" w:color="auto" w:fill="FFFFFF"/>
        </w:rPr>
        <w:t>DISPÕE SOBRE A FIXAÇÃO DOS SUBSÍDIOS DO PREFEITO, VICE-PREFEITO E DOS SECRETÁRIOS MUNICIPAIS PARA A LEGISLATURA 2025/2028 E DÁ OUTRAS PROVIDÊNCIAS</w:t>
      </w:r>
      <w:r w:rsidRPr="00D930E5">
        <w:rPr>
          <w:rFonts w:ascii="Arial Narrow" w:eastAsia="Calibri" w:hAnsi="Arial Narrow"/>
          <w:b/>
          <w:iCs/>
          <w:sz w:val="25"/>
          <w:szCs w:val="25"/>
        </w:rPr>
        <w:t>"</w:t>
      </w:r>
    </w:p>
    <w:p w:rsidR="00114135" w:rsidRDefault="00114135" w:rsidP="006D0C4B">
      <w:pPr>
        <w:autoSpaceDE w:val="0"/>
        <w:autoSpaceDN w:val="0"/>
        <w:adjustRightInd w:val="0"/>
        <w:spacing w:before="120" w:after="120"/>
        <w:ind w:left="2268"/>
        <w:jc w:val="both"/>
        <w:rPr>
          <w:rFonts w:ascii="Arial Narrow" w:eastAsia="Calibri" w:hAnsi="Arial Narrow"/>
          <w:b/>
          <w:iCs/>
          <w:sz w:val="25"/>
          <w:szCs w:val="25"/>
        </w:rPr>
      </w:pPr>
    </w:p>
    <w:p w:rsidR="00BA6FED" w:rsidRPr="00D930E5" w:rsidRDefault="00BA6FED" w:rsidP="006D0C4B">
      <w:pPr>
        <w:autoSpaceDE w:val="0"/>
        <w:autoSpaceDN w:val="0"/>
        <w:adjustRightInd w:val="0"/>
        <w:spacing w:before="120" w:after="120"/>
        <w:ind w:left="2268"/>
        <w:jc w:val="both"/>
        <w:rPr>
          <w:rFonts w:ascii="Arial Narrow" w:eastAsia="Calibri" w:hAnsi="Arial Narrow"/>
          <w:b/>
          <w:iCs/>
          <w:sz w:val="25"/>
          <w:szCs w:val="25"/>
        </w:rPr>
      </w:pPr>
    </w:p>
    <w:p w:rsidR="00DC03BC" w:rsidRPr="00B54547" w:rsidRDefault="00DC03BC" w:rsidP="00DC03BC">
      <w:pPr>
        <w:pStyle w:val="NormalWeb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rFonts w:ascii="Arial Narrow" w:hAnsi="Arial Narrow" w:cs="Segoe UI"/>
          <w:sz w:val="25"/>
          <w:szCs w:val="25"/>
        </w:rPr>
      </w:pPr>
      <w:r>
        <w:rPr>
          <w:rFonts w:ascii="Arial Narrow" w:hAnsi="Arial Narrow" w:cs="Segoe UI"/>
          <w:sz w:val="25"/>
          <w:szCs w:val="25"/>
        </w:rPr>
        <w:t xml:space="preserve">O Presidente da Câmara Municipal de Vereadores de Liberato Salzano/RS, </w:t>
      </w:r>
      <w:r w:rsidRPr="001C6D62">
        <w:rPr>
          <w:rFonts w:ascii="Arial Narrow" w:hAnsi="Arial Narrow" w:cs="Segoe UI"/>
          <w:sz w:val="25"/>
          <w:szCs w:val="25"/>
        </w:rPr>
        <w:t xml:space="preserve">nos termos do </w:t>
      </w:r>
      <w:r>
        <w:rPr>
          <w:rFonts w:ascii="Arial Narrow" w:hAnsi="Arial Narrow" w:cs="Segoe UI"/>
          <w:sz w:val="25"/>
          <w:szCs w:val="25"/>
        </w:rPr>
        <w:t>§ 6º do art. 115</w:t>
      </w:r>
      <w:r w:rsidRPr="001C6D62">
        <w:rPr>
          <w:rFonts w:ascii="Arial Narrow" w:hAnsi="Arial Narrow" w:cs="Segoe UI"/>
          <w:sz w:val="25"/>
          <w:szCs w:val="25"/>
        </w:rPr>
        <w:t xml:space="preserve"> da Lei Orgânica Municipal</w:t>
      </w:r>
      <w:r>
        <w:rPr>
          <w:rFonts w:ascii="Arial Narrow" w:hAnsi="Arial Narrow" w:cs="Segoe UI"/>
          <w:sz w:val="25"/>
          <w:szCs w:val="25"/>
        </w:rPr>
        <w:t xml:space="preserve">, promulga a seguinte </w:t>
      </w:r>
      <w:r w:rsidRPr="00B54547">
        <w:rPr>
          <w:rFonts w:ascii="Arial Narrow" w:hAnsi="Arial Narrow" w:cs="Segoe UI"/>
          <w:sz w:val="25"/>
          <w:szCs w:val="25"/>
        </w:rPr>
        <w:t>Lei:</w:t>
      </w:r>
    </w:p>
    <w:p w:rsidR="00D930E5" w:rsidRPr="00D930E5" w:rsidRDefault="00D930E5" w:rsidP="00D930E5">
      <w:pPr>
        <w:spacing w:before="120" w:after="120" w:line="360" w:lineRule="auto"/>
        <w:ind w:firstLine="709"/>
        <w:jc w:val="both"/>
        <w:rPr>
          <w:rFonts w:ascii="Arial Narrow" w:hAnsi="Arial Narrow"/>
          <w:sz w:val="25"/>
          <w:szCs w:val="25"/>
        </w:rPr>
      </w:pPr>
      <w:r w:rsidRPr="00D930E5">
        <w:rPr>
          <w:rFonts w:ascii="Arial Narrow" w:hAnsi="Arial Narrow"/>
          <w:b/>
          <w:sz w:val="25"/>
          <w:szCs w:val="25"/>
        </w:rPr>
        <w:t xml:space="preserve">Art. 1º </w:t>
      </w:r>
      <w:r w:rsidRPr="00D930E5">
        <w:rPr>
          <w:rFonts w:ascii="Arial Narrow" w:hAnsi="Arial Narrow"/>
          <w:sz w:val="25"/>
          <w:szCs w:val="25"/>
        </w:rPr>
        <w:t>Os valores dos subsídios</w:t>
      </w:r>
      <w:r w:rsidRPr="00D930E5">
        <w:rPr>
          <w:rFonts w:ascii="Arial Narrow" w:hAnsi="Arial Narrow"/>
          <w:b/>
          <w:sz w:val="25"/>
          <w:szCs w:val="25"/>
        </w:rPr>
        <w:t xml:space="preserve"> </w:t>
      </w:r>
      <w:r w:rsidRPr="00D930E5">
        <w:rPr>
          <w:rFonts w:ascii="Arial Narrow" w:eastAsiaTheme="minorHAnsi" w:hAnsi="Arial Narrow"/>
          <w:color w:val="000000"/>
          <w:sz w:val="25"/>
          <w:szCs w:val="25"/>
          <w:lang w:eastAsia="en-US"/>
        </w:rPr>
        <w:t xml:space="preserve">mensais do Prefeito, Vice-Prefeito e Secretários Municipais fixados </w:t>
      </w:r>
      <w:r w:rsidRPr="00D930E5">
        <w:rPr>
          <w:rFonts w:ascii="Arial Narrow" w:hAnsi="Arial Narrow"/>
          <w:sz w:val="25"/>
          <w:szCs w:val="25"/>
        </w:rPr>
        <w:t>para a legislatura 2025/2028, serão de:</w:t>
      </w:r>
    </w:p>
    <w:p w:rsidR="00D930E5" w:rsidRPr="00D930E5" w:rsidRDefault="00D930E5" w:rsidP="00D930E5">
      <w:pPr>
        <w:spacing w:before="120" w:after="120" w:line="360" w:lineRule="auto"/>
        <w:ind w:firstLine="709"/>
        <w:jc w:val="both"/>
        <w:rPr>
          <w:rFonts w:ascii="Arial Narrow" w:hAnsi="Arial Narrow"/>
          <w:sz w:val="25"/>
          <w:szCs w:val="25"/>
        </w:rPr>
      </w:pPr>
      <w:r w:rsidRPr="00D930E5">
        <w:rPr>
          <w:rFonts w:ascii="Arial Narrow" w:hAnsi="Arial Narrow"/>
          <w:bCs/>
          <w:sz w:val="25"/>
          <w:szCs w:val="25"/>
        </w:rPr>
        <w:t>I -</w:t>
      </w:r>
      <w:r w:rsidRPr="00D930E5">
        <w:rPr>
          <w:rFonts w:ascii="Arial Narrow" w:hAnsi="Arial Narrow"/>
          <w:b/>
          <w:sz w:val="25"/>
          <w:szCs w:val="25"/>
        </w:rPr>
        <w:t xml:space="preserve"> </w:t>
      </w:r>
      <w:r w:rsidRPr="00D930E5">
        <w:rPr>
          <w:rFonts w:ascii="Arial Narrow" w:hAnsi="Arial Narrow"/>
          <w:sz w:val="25"/>
          <w:szCs w:val="25"/>
        </w:rPr>
        <w:t>R$ 15.048,52 (</w:t>
      </w:r>
      <w:r w:rsidR="00D173FA">
        <w:rPr>
          <w:rFonts w:ascii="Arial Narrow" w:hAnsi="Arial Narrow"/>
          <w:sz w:val="25"/>
          <w:szCs w:val="25"/>
        </w:rPr>
        <w:t>quinze mil e</w:t>
      </w:r>
      <w:r w:rsidRPr="00D930E5">
        <w:rPr>
          <w:rFonts w:ascii="Arial Narrow" w:hAnsi="Arial Narrow"/>
          <w:sz w:val="25"/>
          <w:szCs w:val="25"/>
        </w:rPr>
        <w:t xml:space="preserve"> quarenta e oito reais e cinquenta e dois centavos) para o Prefeito Municipal;</w:t>
      </w:r>
    </w:p>
    <w:p w:rsidR="00D930E5" w:rsidRPr="00D930E5" w:rsidRDefault="00D930E5" w:rsidP="00D930E5">
      <w:pPr>
        <w:spacing w:before="120" w:after="120" w:line="360" w:lineRule="auto"/>
        <w:ind w:firstLine="709"/>
        <w:jc w:val="both"/>
        <w:rPr>
          <w:rFonts w:ascii="Arial Narrow" w:hAnsi="Arial Narrow"/>
          <w:sz w:val="25"/>
          <w:szCs w:val="25"/>
        </w:rPr>
      </w:pPr>
      <w:r w:rsidRPr="00D930E5">
        <w:rPr>
          <w:rFonts w:ascii="Arial Narrow" w:hAnsi="Arial Narrow"/>
          <w:bCs/>
          <w:sz w:val="25"/>
          <w:szCs w:val="25"/>
        </w:rPr>
        <w:t>II -</w:t>
      </w:r>
      <w:r w:rsidRPr="00D930E5">
        <w:rPr>
          <w:rFonts w:ascii="Arial Narrow" w:hAnsi="Arial Narrow"/>
          <w:sz w:val="25"/>
          <w:szCs w:val="25"/>
        </w:rPr>
        <w:t xml:space="preserve"> R$ 8.892,31 (oito mil oitocentos e nove</w:t>
      </w:r>
      <w:r w:rsidR="00D173FA">
        <w:rPr>
          <w:rFonts w:ascii="Arial Narrow" w:hAnsi="Arial Narrow"/>
          <w:sz w:val="25"/>
          <w:szCs w:val="25"/>
        </w:rPr>
        <w:t xml:space="preserve">nta e dois reais e trinta e um </w:t>
      </w:r>
      <w:r w:rsidRPr="00D930E5">
        <w:rPr>
          <w:rFonts w:ascii="Arial Narrow" w:hAnsi="Arial Narrow"/>
          <w:sz w:val="25"/>
          <w:szCs w:val="25"/>
        </w:rPr>
        <w:t>centavos) para o Vice-Prefeito Municipal;</w:t>
      </w:r>
    </w:p>
    <w:p w:rsidR="00D930E5" w:rsidRPr="00D930E5" w:rsidRDefault="00D930E5" w:rsidP="00D930E5">
      <w:pPr>
        <w:spacing w:before="120" w:after="120" w:line="360" w:lineRule="auto"/>
        <w:ind w:firstLine="709"/>
        <w:jc w:val="both"/>
        <w:rPr>
          <w:rFonts w:ascii="Arial Narrow" w:hAnsi="Arial Narrow"/>
          <w:sz w:val="25"/>
          <w:szCs w:val="25"/>
        </w:rPr>
      </w:pPr>
      <w:r w:rsidRPr="00D930E5">
        <w:rPr>
          <w:rFonts w:ascii="Arial Narrow" w:hAnsi="Arial Narrow"/>
          <w:sz w:val="25"/>
          <w:szCs w:val="25"/>
        </w:rPr>
        <w:t>III – R$ 6.156,21 (seis mil cento e cinquenta e seis reais e vinte e um centavos) para os Secretários Municipais.</w:t>
      </w:r>
    </w:p>
    <w:p w:rsidR="00D930E5" w:rsidRPr="00D930E5" w:rsidRDefault="00D930E5" w:rsidP="00D930E5">
      <w:pPr>
        <w:spacing w:before="120" w:after="120" w:line="360" w:lineRule="auto"/>
        <w:ind w:firstLine="709"/>
        <w:jc w:val="both"/>
        <w:rPr>
          <w:rFonts w:ascii="Arial Narrow" w:hAnsi="Arial Narrow"/>
          <w:sz w:val="25"/>
          <w:szCs w:val="25"/>
        </w:rPr>
      </w:pPr>
      <w:r w:rsidRPr="00D930E5">
        <w:rPr>
          <w:rFonts w:ascii="Arial Narrow" w:hAnsi="Arial Narrow"/>
          <w:b/>
          <w:sz w:val="25"/>
          <w:szCs w:val="25"/>
        </w:rPr>
        <w:t>Art. 2º</w:t>
      </w:r>
      <w:r w:rsidRPr="00D930E5">
        <w:rPr>
          <w:rFonts w:ascii="Arial Narrow" w:hAnsi="Arial Narrow"/>
          <w:sz w:val="25"/>
          <w:szCs w:val="25"/>
        </w:rPr>
        <w:t xml:space="preserve"> Os subsídios do Prefeito, Vice-Prefeito e Secretários Municipais, de que tratam os incisos I, II e III do art. 1º desta Lei, serão reajustados por meio de Lei específica, sem distinção de índices e na mesma data em que for procedida a revisão geral da remuneração dos servidores públicos municipais, nos termos do inciso X, do artigo 37, da Constituição Federal. </w:t>
      </w:r>
    </w:p>
    <w:p w:rsidR="00D930E5" w:rsidRPr="00D930E5" w:rsidRDefault="00D930E5" w:rsidP="00D930E5">
      <w:pPr>
        <w:spacing w:before="120" w:after="120" w:line="360" w:lineRule="auto"/>
        <w:ind w:firstLine="709"/>
        <w:jc w:val="both"/>
        <w:rPr>
          <w:rFonts w:ascii="Arial Narrow" w:hAnsi="Arial Narrow"/>
          <w:sz w:val="25"/>
          <w:szCs w:val="25"/>
        </w:rPr>
      </w:pPr>
      <w:r w:rsidRPr="00D930E5">
        <w:rPr>
          <w:rFonts w:ascii="Arial Narrow" w:hAnsi="Arial Narrow"/>
          <w:b/>
          <w:sz w:val="25"/>
          <w:szCs w:val="25"/>
        </w:rPr>
        <w:t xml:space="preserve">Art. 3º </w:t>
      </w:r>
      <w:r w:rsidRPr="00D930E5">
        <w:rPr>
          <w:rFonts w:ascii="Arial Narrow" w:hAnsi="Arial Narrow"/>
          <w:sz w:val="25"/>
          <w:szCs w:val="25"/>
        </w:rPr>
        <w:t>Ao final de cada período de 12 (doze) meses, ou fração, o Prefeito e o Vice-Prefeito Municipal terão direito ao pagamento de 13º subsídio e um terço de férias, integral ou proporcional, conforme o caso.</w:t>
      </w:r>
    </w:p>
    <w:p w:rsidR="00D930E5" w:rsidRPr="00D930E5" w:rsidRDefault="00D930E5" w:rsidP="00D930E5">
      <w:pPr>
        <w:spacing w:before="120" w:after="120" w:line="360" w:lineRule="auto"/>
        <w:ind w:firstLine="709"/>
        <w:jc w:val="both"/>
        <w:rPr>
          <w:rFonts w:ascii="Arial Narrow" w:hAnsi="Arial Narrow"/>
          <w:sz w:val="25"/>
          <w:szCs w:val="25"/>
        </w:rPr>
      </w:pPr>
      <w:r w:rsidRPr="00D930E5">
        <w:rPr>
          <w:rFonts w:ascii="Arial Narrow" w:hAnsi="Arial Narrow"/>
          <w:b/>
          <w:sz w:val="25"/>
          <w:szCs w:val="25"/>
        </w:rPr>
        <w:t>Art. 4º</w:t>
      </w:r>
      <w:r w:rsidRPr="00D930E5">
        <w:rPr>
          <w:rFonts w:ascii="Arial Narrow" w:hAnsi="Arial Narrow"/>
          <w:sz w:val="25"/>
          <w:szCs w:val="25"/>
        </w:rPr>
        <w:t xml:space="preserve"> As férias do Prefeito e do Vice-Prefeito, correspondentes ao último ano do mandato, poderão ser gozadas no segundo semestre desse ano, ou indenizadas no final.</w:t>
      </w:r>
    </w:p>
    <w:p w:rsidR="00D930E5" w:rsidRPr="00D930E5" w:rsidRDefault="00D930E5" w:rsidP="00D930E5">
      <w:pPr>
        <w:spacing w:before="120" w:after="120" w:line="360" w:lineRule="auto"/>
        <w:ind w:firstLine="709"/>
        <w:jc w:val="both"/>
        <w:rPr>
          <w:rFonts w:ascii="Arial Narrow" w:hAnsi="Arial Narrow"/>
          <w:sz w:val="25"/>
          <w:szCs w:val="25"/>
        </w:rPr>
      </w:pPr>
      <w:r w:rsidRPr="00D930E5">
        <w:rPr>
          <w:rFonts w:ascii="Arial Narrow" w:hAnsi="Arial Narrow"/>
          <w:b/>
          <w:sz w:val="25"/>
          <w:szCs w:val="25"/>
        </w:rPr>
        <w:lastRenderedPageBreak/>
        <w:t>Art. 5º</w:t>
      </w:r>
      <w:r w:rsidRPr="00D930E5">
        <w:rPr>
          <w:rFonts w:ascii="Arial Narrow" w:hAnsi="Arial Narrow"/>
          <w:sz w:val="25"/>
          <w:szCs w:val="25"/>
        </w:rPr>
        <w:t xml:space="preserve"> Aplicam-se aos Secretários, as normas estatutárias, inclusive com direito ao adicional de férias e 13º subsídio, nas mesmas condições e épocas em que forem pagos aos Servidores Municipais, exceto aquelas vantagens devidas somente aos ocupantes de cargos de provimento efetivo.</w:t>
      </w:r>
    </w:p>
    <w:p w:rsidR="00D930E5" w:rsidRPr="00D930E5" w:rsidRDefault="00D930E5" w:rsidP="00D930E5">
      <w:pPr>
        <w:spacing w:before="120" w:after="120" w:line="360" w:lineRule="auto"/>
        <w:ind w:firstLine="709"/>
        <w:jc w:val="both"/>
        <w:rPr>
          <w:rFonts w:ascii="Arial Narrow" w:hAnsi="Arial Narrow"/>
          <w:sz w:val="25"/>
          <w:szCs w:val="25"/>
        </w:rPr>
      </w:pPr>
      <w:r w:rsidRPr="00D930E5">
        <w:rPr>
          <w:rFonts w:ascii="Arial Narrow" w:hAnsi="Arial Narrow"/>
          <w:b/>
          <w:sz w:val="25"/>
          <w:szCs w:val="25"/>
        </w:rPr>
        <w:t>Art. 6º</w:t>
      </w:r>
      <w:r w:rsidRPr="00D930E5">
        <w:rPr>
          <w:rFonts w:ascii="Arial Narrow" w:hAnsi="Arial Narrow"/>
          <w:sz w:val="25"/>
          <w:szCs w:val="25"/>
        </w:rPr>
        <w:t xml:space="preserve"> As despesas decorrentes desta Lei serão suportadas por dotações orçamentárias próprias.</w:t>
      </w:r>
    </w:p>
    <w:p w:rsidR="00D930E5" w:rsidRPr="00D930E5" w:rsidRDefault="00D930E5" w:rsidP="00D930E5">
      <w:pPr>
        <w:spacing w:before="120" w:after="120" w:line="360" w:lineRule="auto"/>
        <w:ind w:firstLine="709"/>
        <w:jc w:val="both"/>
        <w:rPr>
          <w:rFonts w:ascii="Arial Narrow" w:hAnsi="Arial Narrow"/>
          <w:sz w:val="25"/>
          <w:szCs w:val="25"/>
        </w:rPr>
      </w:pPr>
      <w:r w:rsidRPr="00D930E5">
        <w:rPr>
          <w:rFonts w:ascii="Arial Narrow" w:hAnsi="Arial Narrow"/>
          <w:b/>
          <w:sz w:val="25"/>
          <w:szCs w:val="25"/>
        </w:rPr>
        <w:t>Art. 7º</w:t>
      </w:r>
      <w:r w:rsidRPr="00D930E5">
        <w:rPr>
          <w:rFonts w:ascii="Arial Narrow" w:hAnsi="Arial Narrow"/>
          <w:sz w:val="25"/>
          <w:szCs w:val="25"/>
        </w:rPr>
        <w:t xml:space="preserve"> Esta Lei entra</w:t>
      </w:r>
      <w:r w:rsidR="00BA6FED">
        <w:rPr>
          <w:rFonts w:ascii="Arial Narrow" w:hAnsi="Arial Narrow"/>
          <w:sz w:val="25"/>
          <w:szCs w:val="25"/>
        </w:rPr>
        <w:t>rá</w:t>
      </w:r>
      <w:r w:rsidRPr="00D930E5">
        <w:rPr>
          <w:rFonts w:ascii="Arial Narrow" w:hAnsi="Arial Narrow"/>
          <w:sz w:val="25"/>
          <w:szCs w:val="25"/>
        </w:rPr>
        <w:t xml:space="preserve"> em vigor na data de sua publicação, produzindo efeitos a partir de 1º de janeiro de 2025.</w:t>
      </w:r>
    </w:p>
    <w:p w:rsidR="00A203A3" w:rsidRPr="001C6D62" w:rsidRDefault="00A203A3" w:rsidP="00A203A3">
      <w:pPr>
        <w:pStyle w:val="Default"/>
        <w:spacing w:before="120" w:after="120" w:line="360" w:lineRule="auto"/>
        <w:ind w:firstLine="709"/>
        <w:jc w:val="both"/>
        <w:rPr>
          <w:rFonts w:ascii="Arial Narrow" w:hAnsi="Arial Narrow"/>
          <w:color w:val="auto"/>
          <w:sz w:val="25"/>
          <w:szCs w:val="25"/>
        </w:rPr>
      </w:pPr>
      <w:r>
        <w:rPr>
          <w:rFonts w:ascii="Arial Narrow" w:hAnsi="Arial Narrow"/>
          <w:color w:val="auto"/>
          <w:sz w:val="25"/>
          <w:szCs w:val="25"/>
        </w:rPr>
        <w:t xml:space="preserve">Gabinete do Presidente da </w:t>
      </w:r>
      <w:r w:rsidRPr="001C6D62">
        <w:rPr>
          <w:rFonts w:ascii="Arial Narrow" w:hAnsi="Arial Narrow"/>
          <w:color w:val="auto"/>
          <w:sz w:val="25"/>
          <w:szCs w:val="25"/>
        </w:rPr>
        <w:t xml:space="preserve">Câmara Municipal de Vereadores de Liberato Salzano, aos </w:t>
      </w:r>
      <w:r>
        <w:rPr>
          <w:rFonts w:ascii="Arial Narrow" w:hAnsi="Arial Narrow"/>
          <w:color w:val="auto"/>
          <w:sz w:val="25"/>
          <w:szCs w:val="25"/>
        </w:rPr>
        <w:t>30</w:t>
      </w:r>
      <w:r w:rsidRPr="001C6D62">
        <w:rPr>
          <w:rFonts w:ascii="Arial Narrow" w:hAnsi="Arial Narrow"/>
          <w:color w:val="auto"/>
          <w:sz w:val="25"/>
          <w:szCs w:val="25"/>
        </w:rPr>
        <w:t xml:space="preserve"> dias do mês de </w:t>
      </w:r>
      <w:r>
        <w:rPr>
          <w:rFonts w:ascii="Arial Narrow" w:hAnsi="Arial Narrow"/>
          <w:color w:val="auto"/>
          <w:sz w:val="25"/>
          <w:szCs w:val="25"/>
        </w:rPr>
        <w:t>setembro</w:t>
      </w:r>
      <w:r w:rsidRPr="001C6D62">
        <w:rPr>
          <w:rFonts w:ascii="Arial Narrow" w:hAnsi="Arial Narrow"/>
          <w:color w:val="auto"/>
          <w:sz w:val="25"/>
          <w:szCs w:val="25"/>
        </w:rPr>
        <w:t xml:space="preserve"> de 2024.</w:t>
      </w:r>
    </w:p>
    <w:p w:rsidR="00B84BC2" w:rsidRPr="00D930E5" w:rsidRDefault="00B84BC2" w:rsidP="00B84BC2">
      <w:pPr>
        <w:pStyle w:val="Default"/>
        <w:ind w:firstLine="709"/>
        <w:jc w:val="both"/>
        <w:rPr>
          <w:rFonts w:ascii="Arial Narrow" w:hAnsi="Arial Narrow"/>
          <w:color w:val="auto"/>
          <w:sz w:val="25"/>
          <w:szCs w:val="25"/>
        </w:rPr>
      </w:pPr>
    </w:p>
    <w:p w:rsidR="00B84BC2" w:rsidRPr="00D930E5" w:rsidRDefault="00B84BC2" w:rsidP="00B84BC2">
      <w:pPr>
        <w:jc w:val="center"/>
        <w:rPr>
          <w:rFonts w:ascii="Arial Narrow" w:eastAsia="Calibri" w:hAnsi="Arial Narrow"/>
          <w:sz w:val="25"/>
          <w:szCs w:val="25"/>
        </w:rPr>
      </w:pPr>
    </w:p>
    <w:p w:rsidR="00B84BC2" w:rsidRPr="00D930E5" w:rsidRDefault="00B84BC2" w:rsidP="00B84BC2">
      <w:pPr>
        <w:jc w:val="center"/>
        <w:rPr>
          <w:rFonts w:ascii="Arial Narrow" w:eastAsia="Calibri" w:hAnsi="Arial Narrow"/>
          <w:sz w:val="25"/>
          <w:szCs w:val="25"/>
        </w:rPr>
      </w:pPr>
    </w:p>
    <w:p w:rsidR="00F17DC1" w:rsidRPr="00D930E5" w:rsidRDefault="00F17DC1" w:rsidP="006D0C4B">
      <w:pPr>
        <w:pStyle w:val="Default"/>
        <w:ind w:firstLine="709"/>
        <w:jc w:val="both"/>
        <w:rPr>
          <w:rFonts w:ascii="Arial Narrow" w:hAnsi="Arial Narrow"/>
          <w:sz w:val="25"/>
          <w:szCs w:val="25"/>
        </w:rPr>
      </w:pPr>
    </w:p>
    <w:p w:rsidR="00B84BC2" w:rsidRPr="00D930E5" w:rsidRDefault="00B84BC2" w:rsidP="006D0C4B">
      <w:pPr>
        <w:pStyle w:val="Recuodecorpodetexto"/>
        <w:ind w:left="0"/>
        <w:jc w:val="center"/>
        <w:rPr>
          <w:rFonts w:ascii="Arial Narrow" w:hAnsi="Arial Narrow"/>
          <w:sz w:val="25"/>
          <w:szCs w:val="25"/>
        </w:rPr>
      </w:pPr>
      <w:bookmarkStart w:id="1" w:name="_Hlk51859697"/>
      <w:bookmarkStart w:id="2" w:name="_Hlk51883021"/>
      <w:r w:rsidRPr="00D930E5">
        <w:rPr>
          <w:rFonts w:ascii="Arial Narrow" w:hAnsi="Arial Narrow"/>
          <w:sz w:val="25"/>
          <w:szCs w:val="25"/>
        </w:rPr>
        <w:t>_______________________________</w:t>
      </w:r>
    </w:p>
    <w:p w:rsidR="00C80633" w:rsidRPr="00D930E5" w:rsidRDefault="00CA3801" w:rsidP="006D0C4B">
      <w:pPr>
        <w:pStyle w:val="Recuodecorpodetexto"/>
        <w:ind w:left="0"/>
        <w:jc w:val="center"/>
        <w:rPr>
          <w:rFonts w:ascii="Arial Narrow" w:hAnsi="Arial Narrow"/>
          <w:b/>
          <w:sz w:val="25"/>
          <w:szCs w:val="25"/>
        </w:rPr>
      </w:pPr>
      <w:r w:rsidRPr="00D930E5">
        <w:rPr>
          <w:rFonts w:ascii="Arial Narrow" w:hAnsi="Arial Narrow"/>
          <w:b/>
          <w:sz w:val="25"/>
          <w:szCs w:val="25"/>
        </w:rPr>
        <w:t>Altair Garcia</w:t>
      </w:r>
    </w:p>
    <w:p w:rsidR="00C80633" w:rsidRPr="00D930E5" w:rsidRDefault="00C80633" w:rsidP="006D0C4B">
      <w:pPr>
        <w:pStyle w:val="Recuodecorpodetexto"/>
        <w:ind w:left="0"/>
        <w:jc w:val="center"/>
        <w:rPr>
          <w:rFonts w:ascii="Arial Narrow" w:hAnsi="Arial Narrow"/>
          <w:b/>
          <w:sz w:val="25"/>
          <w:szCs w:val="25"/>
        </w:rPr>
      </w:pPr>
      <w:r w:rsidRPr="00D930E5">
        <w:rPr>
          <w:rFonts w:ascii="Arial Narrow" w:hAnsi="Arial Narrow"/>
          <w:b/>
          <w:sz w:val="25"/>
          <w:szCs w:val="25"/>
        </w:rPr>
        <w:t xml:space="preserve">Presidente </w:t>
      </w:r>
    </w:p>
    <w:bookmarkEnd w:id="1"/>
    <w:bookmarkEnd w:id="2"/>
    <w:p w:rsidR="00C80633" w:rsidRDefault="00C80633" w:rsidP="006D0C4B">
      <w:pPr>
        <w:jc w:val="center"/>
        <w:rPr>
          <w:rFonts w:ascii="Arial Narrow" w:eastAsia="Calibri" w:hAnsi="Arial Narrow"/>
          <w:sz w:val="25"/>
          <w:szCs w:val="25"/>
        </w:rPr>
      </w:pPr>
    </w:p>
    <w:p w:rsidR="00BA6FED" w:rsidRDefault="00BA6FED" w:rsidP="00BA6FED">
      <w:pPr>
        <w:rPr>
          <w:rFonts w:ascii="Arial Narrow" w:eastAsia="Calibri" w:hAnsi="Arial Narrow"/>
          <w:sz w:val="25"/>
          <w:szCs w:val="25"/>
        </w:rPr>
      </w:pPr>
    </w:p>
    <w:p w:rsidR="00BA6FED" w:rsidRDefault="00BA6FED" w:rsidP="00BA6FED">
      <w:pPr>
        <w:rPr>
          <w:rFonts w:ascii="Arial Narrow" w:eastAsia="Calibri" w:hAnsi="Arial Narrow"/>
          <w:sz w:val="25"/>
          <w:szCs w:val="25"/>
        </w:rPr>
      </w:pPr>
    </w:p>
    <w:p w:rsidR="00A738EA" w:rsidRDefault="00A738EA" w:rsidP="00BA6FED">
      <w:pPr>
        <w:rPr>
          <w:rFonts w:ascii="Arial Narrow" w:eastAsia="Calibri" w:hAnsi="Arial Narrow"/>
          <w:sz w:val="25"/>
          <w:szCs w:val="25"/>
        </w:rPr>
      </w:pPr>
    </w:p>
    <w:p w:rsidR="00A738EA" w:rsidRDefault="00A738EA" w:rsidP="00BA6FED">
      <w:pPr>
        <w:rPr>
          <w:rFonts w:ascii="Arial Narrow" w:eastAsia="Calibri" w:hAnsi="Arial Narrow"/>
          <w:sz w:val="25"/>
          <w:szCs w:val="25"/>
        </w:rPr>
      </w:pPr>
    </w:p>
    <w:p w:rsidR="00A738EA" w:rsidRDefault="00A738EA" w:rsidP="00BA6FED">
      <w:pPr>
        <w:rPr>
          <w:rFonts w:ascii="Arial Narrow" w:eastAsia="Calibri" w:hAnsi="Arial Narrow"/>
          <w:sz w:val="25"/>
          <w:szCs w:val="25"/>
        </w:rPr>
      </w:pPr>
    </w:p>
    <w:p w:rsidR="00A738EA" w:rsidRDefault="00A738EA" w:rsidP="00BA6FED">
      <w:pPr>
        <w:rPr>
          <w:rFonts w:ascii="Arial Narrow" w:eastAsia="Calibri" w:hAnsi="Arial Narrow"/>
          <w:sz w:val="25"/>
          <w:szCs w:val="25"/>
        </w:rPr>
      </w:pPr>
    </w:p>
    <w:p w:rsidR="00A738EA" w:rsidRDefault="00A738EA" w:rsidP="00BA6FED">
      <w:pPr>
        <w:rPr>
          <w:rFonts w:ascii="Arial Narrow" w:eastAsia="Calibri" w:hAnsi="Arial Narrow"/>
          <w:sz w:val="25"/>
          <w:szCs w:val="25"/>
        </w:rPr>
      </w:pPr>
    </w:p>
    <w:p w:rsidR="00A738EA" w:rsidRDefault="00A738EA" w:rsidP="00BA6FED">
      <w:pPr>
        <w:rPr>
          <w:rFonts w:ascii="Arial Narrow" w:eastAsia="Calibri" w:hAnsi="Arial Narrow"/>
          <w:sz w:val="25"/>
          <w:szCs w:val="25"/>
        </w:rPr>
      </w:pPr>
    </w:p>
    <w:p w:rsidR="00BA6FED" w:rsidRDefault="00BA6FED" w:rsidP="00BA6FED">
      <w:pPr>
        <w:rPr>
          <w:rFonts w:ascii="Arial Narrow" w:eastAsia="Calibri" w:hAnsi="Arial Narrow"/>
          <w:sz w:val="25"/>
          <w:szCs w:val="25"/>
        </w:rPr>
      </w:pPr>
    </w:p>
    <w:p w:rsidR="00BA6FED" w:rsidRDefault="00BA6FED" w:rsidP="00BA6FED">
      <w:pPr>
        <w:rPr>
          <w:rFonts w:ascii="Arial Narrow" w:eastAsia="Calibri" w:hAnsi="Arial Narrow"/>
          <w:sz w:val="25"/>
          <w:szCs w:val="25"/>
        </w:rPr>
      </w:pPr>
      <w:r>
        <w:rPr>
          <w:rFonts w:ascii="Arial Narrow" w:eastAsia="Calibri" w:hAnsi="Arial Narrow"/>
          <w:sz w:val="25"/>
          <w:szCs w:val="25"/>
        </w:rPr>
        <w:t>Registre-se. Publique-se.</w:t>
      </w:r>
    </w:p>
    <w:p w:rsidR="00BA6FED" w:rsidRDefault="00BA6FED" w:rsidP="00BA6FED">
      <w:pPr>
        <w:rPr>
          <w:rFonts w:ascii="Arial Narrow" w:eastAsia="Calibri" w:hAnsi="Arial Narrow"/>
          <w:sz w:val="25"/>
          <w:szCs w:val="25"/>
        </w:rPr>
      </w:pPr>
    </w:p>
    <w:p w:rsidR="00BA6FED" w:rsidRDefault="00BA6FED" w:rsidP="00BA6FED">
      <w:pPr>
        <w:rPr>
          <w:rFonts w:ascii="Arial Narrow" w:eastAsia="Calibri" w:hAnsi="Arial Narrow"/>
          <w:sz w:val="25"/>
          <w:szCs w:val="25"/>
        </w:rPr>
      </w:pPr>
    </w:p>
    <w:p w:rsidR="00BA6FED" w:rsidRDefault="00BA6FED" w:rsidP="00BA6FED">
      <w:pPr>
        <w:rPr>
          <w:rFonts w:ascii="Arial Narrow" w:eastAsia="Calibri" w:hAnsi="Arial Narrow"/>
          <w:sz w:val="25"/>
          <w:szCs w:val="25"/>
        </w:rPr>
      </w:pPr>
      <w:r>
        <w:rPr>
          <w:rFonts w:ascii="Arial Narrow" w:eastAsia="Calibri" w:hAnsi="Arial Narrow"/>
          <w:sz w:val="25"/>
          <w:szCs w:val="25"/>
        </w:rPr>
        <w:t>Mariza Alchieri Copatti</w:t>
      </w:r>
    </w:p>
    <w:p w:rsidR="00BA6FED" w:rsidRDefault="00BA6FED" w:rsidP="00BA6FED">
      <w:pPr>
        <w:rPr>
          <w:rFonts w:ascii="Arial Narrow" w:eastAsia="Calibri" w:hAnsi="Arial Narrow"/>
          <w:sz w:val="25"/>
          <w:szCs w:val="25"/>
        </w:rPr>
      </w:pPr>
      <w:r>
        <w:rPr>
          <w:rFonts w:ascii="Arial Narrow" w:eastAsia="Calibri" w:hAnsi="Arial Narrow"/>
          <w:sz w:val="25"/>
          <w:szCs w:val="25"/>
        </w:rPr>
        <w:t>Diretora Administrativa</w:t>
      </w:r>
    </w:p>
    <w:p w:rsidR="00BA6FED" w:rsidRPr="00D930E5" w:rsidRDefault="00BA6FED" w:rsidP="006D0C4B">
      <w:pPr>
        <w:jc w:val="center"/>
        <w:rPr>
          <w:rFonts w:ascii="Arial Narrow" w:eastAsia="Calibri" w:hAnsi="Arial Narrow"/>
          <w:sz w:val="25"/>
          <w:szCs w:val="25"/>
        </w:rPr>
      </w:pPr>
    </w:p>
    <w:sectPr w:rsidR="00BA6FED" w:rsidRPr="00D930E5" w:rsidSect="004A4076">
      <w:headerReference w:type="default" r:id="rId7"/>
      <w:footerReference w:type="default" r:id="rId8"/>
      <w:pgSz w:w="11906" w:h="16838" w:code="9"/>
      <w:pgMar w:top="1418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D86" w:rsidRDefault="00193D86" w:rsidP="003C47F1">
      <w:r>
        <w:separator/>
      </w:r>
    </w:p>
  </w:endnote>
  <w:endnote w:type="continuationSeparator" w:id="0">
    <w:p w:rsidR="00193D86" w:rsidRDefault="00193D86" w:rsidP="003C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 w:cs="Times New Roman"/>
      </w:rPr>
      <w:id w:val="-202632333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A7619" w:rsidRPr="00FA7619" w:rsidRDefault="00FA7619">
        <w:pPr>
          <w:pStyle w:val="Rodap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14135">
          <w:rPr>
            <w:rFonts w:ascii="Arial Narrow" w:hAnsi="Arial Narrow" w:cs="Times New Roman"/>
          </w:rPr>
          <w:t xml:space="preserve">Pág. </w:t>
        </w:r>
        <w:r w:rsidRPr="00114135">
          <w:rPr>
            <w:rFonts w:ascii="Arial Narrow" w:hAnsi="Arial Narrow" w:cs="Times New Roman"/>
            <w:b/>
            <w:bCs/>
          </w:rPr>
          <w:fldChar w:fldCharType="begin"/>
        </w:r>
        <w:r w:rsidRPr="00114135">
          <w:rPr>
            <w:rFonts w:ascii="Arial Narrow" w:hAnsi="Arial Narrow" w:cs="Times New Roman"/>
            <w:b/>
            <w:bCs/>
          </w:rPr>
          <w:instrText>PAGE   \* MERGEFORMAT</w:instrText>
        </w:r>
        <w:r w:rsidRPr="00114135">
          <w:rPr>
            <w:rFonts w:ascii="Arial Narrow" w:hAnsi="Arial Narrow" w:cs="Times New Roman"/>
            <w:b/>
            <w:bCs/>
          </w:rPr>
          <w:fldChar w:fldCharType="separate"/>
        </w:r>
        <w:r w:rsidR="00A738EA">
          <w:rPr>
            <w:rFonts w:ascii="Arial Narrow" w:hAnsi="Arial Narrow" w:cs="Times New Roman"/>
            <w:b/>
            <w:bCs/>
            <w:noProof/>
          </w:rPr>
          <w:t>2</w:t>
        </w:r>
        <w:r w:rsidRPr="00114135">
          <w:rPr>
            <w:rFonts w:ascii="Arial Narrow" w:hAnsi="Arial Narrow" w:cs="Times New Roman"/>
            <w:b/>
            <w:bCs/>
          </w:rPr>
          <w:fldChar w:fldCharType="end"/>
        </w:r>
        <w:r w:rsidRPr="00114135">
          <w:rPr>
            <w:rFonts w:ascii="Arial Narrow" w:hAnsi="Arial Narrow" w:cs="Times New Roman"/>
            <w:b/>
            <w:bCs/>
          </w:rPr>
          <w:t xml:space="preserve"> </w:t>
        </w:r>
        <w:r w:rsidRPr="00114135">
          <w:rPr>
            <w:rFonts w:ascii="Arial Narrow" w:hAnsi="Arial Narrow" w:cs="Times New Roman"/>
          </w:rPr>
          <w:t xml:space="preserve">de </w:t>
        </w:r>
        <w:r w:rsidR="00D930E5">
          <w:rPr>
            <w:rFonts w:ascii="Arial Narrow" w:hAnsi="Arial Narrow" w:cs="Times New Roman"/>
            <w:b/>
            <w:bCs/>
          </w:rPr>
          <w:t>2</w:t>
        </w:r>
      </w:p>
    </w:sdtContent>
  </w:sdt>
  <w:p w:rsidR="00FA7619" w:rsidRDefault="00FA76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D86" w:rsidRDefault="00193D86" w:rsidP="003C47F1">
      <w:r>
        <w:separator/>
      </w:r>
    </w:p>
  </w:footnote>
  <w:footnote w:type="continuationSeparator" w:id="0">
    <w:p w:rsidR="00193D86" w:rsidRDefault="00193D86" w:rsidP="003C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747" w:type="dxa"/>
      <w:tblInd w:w="-608" w:type="dxa"/>
      <w:tblLook w:val="04A0" w:firstRow="1" w:lastRow="0" w:firstColumn="1" w:lastColumn="0" w:noHBand="0" w:noVBand="1"/>
    </w:tblPr>
    <w:tblGrid>
      <w:gridCol w:w="1951"/>
      <w:gridCol w:w="7796"/>
    </w:tblGrid>
    <w:tr w:rsidR="003C47F1" w:rsidTr="006D4D17">
      <w:trPr>
        <w:trHeight w:val="278"/>
      </w:trPr>
      <w:tc>
        <w:tcPr>
          <w:tcW w:w="1951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3C47F1" w:rsidRDefault="00A919CC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762000" cy="1038225"/>
                <wp:effectExtent l="0" t="0" r="0" b="9525"/>
                <wp:docPr id="1" name="Imagem 1" descr="Brasão Liberato - 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Liberato - Orig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:rsidR="003C47F1" w:rsidRPr="00D73710" w:rsidRDefault="003C47F1">
          <w:pPr>
            <w:pStyle w:val="Cabealho"/>
            <w:rPr>
              <w:rFonts w:ascii="Arial Narrow" w:hAnsi="Arial Narrow"/>
              <w:b/>
              <w:sz w:val="24"/>
              <w:szCs w:val="24"/>
            </w:rPr>
          </w:pPr>
          <w:r w:rsidRPr="00D73710">
            <w:rPr>
              <w:rFonts w:ascii="Arial Narrow" w:hAnsi="Arial Narrow"/>
              <w:b/>
              <w:sz w:val="24"/>
              <w:szCs w:val="24"/>
            </w:rPr>
            <w:t>ESTADO DO RIO GRANDE DO SUL</w:t>
          </w:r>
        </w:p>
      </w:tc>
    </w:tr>
    <w:tr w:rsidR="003C47F1" w:rsidTr="006D4D17">
      <w:trPr>
        <w:trHeight w:val="424"/>
      </w:trPr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:rsidR="003C47F1" w:rsidRDefault="003C47F1">
          <w:pPr>
            <w:pStyle w:val="Cabealho"/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:rsidR="003C47F1" w:rsidRPr="00D73710" w:rsidRDefault="003C47F1">
          <w:pPr>
            <w:pStyle w:val="Cabealho"/>
            <w:rPr>
              <w:rFonts w:ascii="Arial Narrow" w:eastAsia="Yu Gothic UI" w:hAnsi="Arial Narrow"/>
              <w:b/>
              <w:sz w:val="24"/>
              <w:szCs w:val="24"/>
            </w:rPr>
          </w:pPr>
          <w:r w:rsidRPr="00D73710">
            <w:rPr>
              <w:rFonts w:ascii="Arial Narrow" w:eastAsia="Yu Gothic UI" w:hAnsi="Arial Narrow"/>
              <w:b/>
              <w:sz w:val="24"/>
              <w:szCs w:val="24"/>
            </w:rPr>
            <w:t>CÂMARA MUNICIPAL DE VEREADORES DE LIBERATO SALZANO</w:t>
          </w:r>
        </w:p>
      </w:tc>
    </w:tr>
    <w:tr w:rsidR="003C47F1" w:rsidTr="006D4D17"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:rsidR="003C47F1" w:rsidRDefault="003C47F1">
          <w:pPr>
            <w:pStyle w:val="Cabealho"/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:rsidR="003C47F1" w:rsidRPr="00D73710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  <w:r w:rsidRPr="00D73710">
            <w:rPr>
              <w:rFonts w:ascii="Arial Narrow" w:hAnsi="Arial Narrow"/>
              <w:sz w:val="24"/>
              <w:szCs w:val="24"/>
            </w:rPr>
            <w:t>Av. Rio Branco, 321</w:t>
          </w:r>
          <w:r w:rsidR="00D73710">
            <w:rPr>
              <w:rFonts w:ascii="Arial Narrow" w:hAnsi="Arial Narrow"/>
              <w:sz w:val="24"/>
              <w:szCs w:val="24"/>
            </w:rPr>
            <w:t>,</w:t>
          </w:r>
          <w:r w:rsidRPr="00D73710">
            <w:rPr>
              <w:rFonts w:ascii="Arial Narrow" w:hAnsi="Arial Narrow"/>
              <w:sz w:val="24"/>
              <w:szCs w:val="24"/>
            </w:rPr>
            <w:t xml:space="preserve"> Centro – CEP</w:t>
          </w:r>
          <w:r w:rsidR="00D73710">
            <w:rPr>
              <w:rFonts w:ascii="Arial Narrow" w:hAnsi="Arial Narrow"/>
              <w:sz w:val="24"/>
              <w:szCs w:val="24"/>
            </w:rPr>
            <w:t>:</w:t>
          </w:r>
          <w:r w:rsidRPr="00D73710">
            <w:rPr>
              <w:rFonts w:ascii="Arial Narrow" w:hAnsi="Arial Narrow"/>
              <w:sz w:val="24"/>
              <w:szCs w:val="24"/>
            </w:rPr>
            <w:t xml:space="preserve"> 99</w:t>
          </w:r>
          <w:r w:rsidR="00D73710">
            <w:rPr>
              <w:rFonts w:ascii="Arial Narrow" w:hAnsi="Arial Narrow"/>
              <w:sz w:val="24"/>
              <w:szCs w:val="24"/>
            </w:rPr>
            <w:t>.</w:t>
          </w:r>
          <w:r w:rsidRPr="00D73710">
            <w:rPr>
              <w:rFonts w:ascii="Arial Narrow" w:hAnsi="Arial Narrow"/>
              <w:sz w:val="24"/>
              <w:szCs w:val="24"/>
            </w:rPr>
            <w:t>690-000 – Fone: (055) 3755-1166</w:t>
          </w:r>
        </w:p>
      </w:tc>
    </w:tr>
    <w:tr w:rsidR="003C47F1" w:rsidTr="006D4D17"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:rsidR="003C47F1" w:rsidRDefault="003C47F1">
          <w:pPr>
            <w:pStyle w:val="Cabealho"/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:rsidR="003C47F1" w:rsidRPr="00D73710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  <w:r w:rsidRPr="00D73710">
            <w:rPr>
              <w:rFonts w:ascii="Arial Narrow" w:hAnsi="Arial Narrow"/>
              <w:sz w:val="24"/>
              <w:szCs w:val="24"/>
            </w:rPr>
            <w:t xml:space="preserve">E-mail: </w:t>
          </w:r>
          <w:r w:rsidR="00D73710">
            <w:rPr>
              <w:rFonts w:ascii="Arial Narrow" w:hAnsi="Arial Narrow"/>
              <w:sz w:val="24"/>
              <w:szCs w:val="24"/>
            </w:rPr>
            <w:t>secretaria</w:t>
          </w:r>
          <w:r w:rsidRPr="00D73710">
            <w:rPr>
              <w:rFonts w:ascii="Arial Narrow" w:hAnsi="Arial Narrow"/>
              <w:sz w:val="24"/>
              <w:szCs w:val="24"/>
            </w:rPr>
            <w:t>@liberatosalzano</w:t>
          </w:r>
          <w:r w:rsidR="00D73710">
            <w:rPr>
              <w:rFonts w:ascii="Arial Narrow" w:hAnsi="Arial Narrow"/>
              <w:sz w:val="24"/>
              <w:szCs w:val="24"/>
            </w:rPr>
            <w:t>.</w:t>
          </w:r>
          <w:r w:rsidRPr="00D73710">
            <w:rPr>
              <w:rFonts w:ascii="Arial Narrow" w:hAnsi="Arial Narrow"/>
              <w:sz w:val="24"/>
              <w:szCs w:val="24"/>
            </w:rPr>
            <w:t>rs.</w:t>
          </w:r>
          <w:r w:rsidR="00D73710">
            <w:rPr>
              <w:rFonts w:ascii="Arial Narrow" w:hAnsi="Arial Narrow"/>
              <w:sz w:val="24"/>
              <w:szCs w:val="24"/>
            </w:rPr>
            <w:t>leg</w:t>
          </w:r>
          <w:r w:rsidRPr="00D73710">
            <w:rPr>
              <w:rFonts w:ascii="Arial Narrow" w:hAnsi="Arial Narrow"/>
              <w:sz w:val="24"/>
              <w:szCs w:val="24"/>
            </w:rPr>
            <w:t>.br</w:t>
          </w:r>
        </w:p>
      </w:tc>
    </w:tr>
  </w:tbl>
  <w:p w:rsidR="003C47F1" w:rsidRDefault="003C47F1" w:rsidP="00C16C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CC"/>
    <w:rsid w:val="00001E81"/>
    <w:rsid w:val="00006DB2"/>
    <w:rsid w:val="000070C5"/>
    <w:rsid w:val="00007701"/>
    <w:rsid w:val="000106AA"/>
    <w:rsid w:val="00010DE6"/>
    <w:rsid w:val="00012103"/>
    <w:rsid w:val="00013D2F"/>
    <w:rsid w:val="000142FC"/>
    <w:rsid w:val="0001485F"/>
    <w:rsid w:val="0001523F"/>
    <w:rsid w:val="000152AE"/>
    <w:rsid w:val="000159F7"/>
    <w:rsid w:val="00015B8E"/>
    <w:rsid w:val="00016797"/>
    <w:rsid w:val="00025192"/>
    <w:rsid w:val="000258DF"/>
    <w:rsid w:val="00026437"/>
    <w:rsid w:val="00032511"/>
    <w:rsid w:val="00032D34"/>
    <w:rsid w:val="00032F9C"/>
    <w:rsid w:val="00034EC2"/>
    <w:rsid w:val="00035E2E"/>
    <w:rsid w:val="00036556"/>
    <w:rsid w:val="00036557"/>
    <w:rsid w:val="000369A3"/>
    <w:rsid w:val="000431D8"/>
    <w:rsid w:val="000433DD"/>
    <w:rsid w:val="00044A7E"/>
    <w:rsid w:val="00044ACC"/>
    <w:rsid w:val="000450CD"/>
    <w:rsid w:val="00046FB2"/>
    <w:rsid w:val="00050CF2"/>
    <w:rsid w:val="00050D92"/>
    <w:rsid w:val="0005127C"/>
    <w:rsid w:val="00051976"/>
    <w:rsid w:val="00053850"/>
    <w:rsid w:val="0005584A"/>
    <w:rsid w:val="000578E8"/>
    <w:rsid w:val="00057B5F"/>
    <w:rsid w:val="000617D0"/>
    <w:rsid w:val="0006256A"/>
    <w:rsid w:val="00066514"/>
    <w:rsid w:val="00067BB9"/>
    <w:rsid w:val="00071D3C"/>
    <w:rsid w:val="000726DE"/>
    <w:rsid w:val="00073983"/>
    <w:rsid w:val="00077CDA"/>
    <w:rsid w:val="000837F8"/>
    <w:rsid w:val="000839DA"/>
    <w:rsid w:val="00083C27"/>
    <w:rsid w:val="00083F68"/>
    <w:rsid w:val="00085B3E"/>
    <w:rsid w:val="00085F5E"/>
    <w:rsid w:val="00090028"/>
    <w:rsid w:val="00093311"/>
    <w:rsid w:val="00094EC9"/>
    <w:rsid w:val="000A1027"/>
    <w:rsid w:val="000A1173"/>
    <w:rsid w:val="000A12F2"/>
    <w:rsid w:val="000A1B53"/>
    <w:rsid w:val="000A1D87"/>
    <w:rsid w:val="000A1EBC"/>
    <w:rsid w:val="000A48F0"/>
    <w:rsid w:val="000A6786"/>
    <w:rsid w:val="000B245D"/>
    <w:rsid w:val="000B2EEA"/>
    <w:rsid w:val="000B400B"/>
    <w:rsid w:val="000B60E2"/>
    <w:rsid w:val="000B7610"/>
    <w:rsid w:val="000C0AD1"/>
    <w:rsid w:val="000C31D2"/>
    <w:rsid w:val="000C5AFF"/>
    <w:rsid w:val="000D18F8"/>
    <w:rsid w:val="000D1A81"/>
    <w:rsid w:val="000D1D8D"/>
    <w:rsid w:val="000D2955"/>
    <w:rsid w:val="000D2C3F"/>
    <w:rsid w:val="000D3D13"/>
    <w:rsid w:val="000E1162"/>
    <w:rsid w:val="000E25A5"/>
    <w:rsid w:val="000E3B54"/>
    <w:rsid w:val="000E40BE"/>
    <w:rsid w:val="000E4A89"/>
    <w:rsid w:val="000E7C2A"/>
    <w:rsid w:val="000F3D67"/>
    <w:rsid w:val="001014D5"/>
    <w:rsid w:val="00102155"/>
    <w:rsid w:val="00105DB5"/>
    <w:rsid w:val="00113462"/>
    <w:rsid w:val="00114135"/>
    <w:rsid w:val="001144C6"/>
    <w:rsid w:val="00114D19"/>
    <w:rsid w:val="0011729D"/>
    <w:rsid w:val="001179E2"/>
    <w:rsid w:val="0012032B"/>
    <w:rsid w:val="00121D2E"/>
    <w:rsid w:val="00121FAC"/>
    <w:rsid w:val="00126B1C"/>
    <w:rsid w:val="00132000"/>
    <w:rsid w:val="00134A85"/>
    <w:rsid w:val="00134FED"/>
    <w:rsid w:val="00140D4A"/>
    <w:rsid w:val="00141835"/>
    <w:rsid w:val="00142F9B"/>
    <w:rsid w:val="00145C1B"/>
    <w:rsid w:val="00147655"/>
    <w:rsid w:val="00147F74"/>
    <w:rsid w:val="00154E01"/>
    <w:rsid w:val="001552A3"/>
    <w:rsid w:val="00156E83"/>
    <w:rsid w:val="00162156"/>
    <w:rsid w:val="0016232C"/>
    <w:rsid w:val="001633A3"/>
    <w:rsid w:val="00165174"/>
    <w:rsid w:val="00173960"/>
    <w:rsid w:val="00175097"/>
    <w:rsid w:val="00176A0B"/>
    <w:rsid w:val="00177E30"/>
    <w:rsid w:val="00182FBB"/>
    <w:rsid w:val="0018368A"/>
    <w:rsid w:val="0018506C"/>
    <w:rsid w:val="00185845"/>
    <w:rsid w:val="0019196D"/>
    <w:rsid w:val="00192A71"/>
    <w:rsid w:val="00193D86"/>
    <w:rsid w:val="001970B0"/>
    <w:rsid w:val="001972FD"/>
    <w:rsid w:val="001A1D59"/>
    <w:rsid w:val="001A720A"/>
    <w:rsid w:val="001B10E1"/>
    <w:rsid w:val="001B168A"/>
    <w:rsid w:val="001B26FA"/>
    <w:rsid w:val="001B4773"/>
    <w:rsid w:val="001B78B4"/>
    <w:rsid w:val="001C1B46"/>
    <w:rsid w:val="001C5C50"/>
    <w:rsid w:val="001C7F3F"/>
    <w:rsid w:val="001D0098"/>
    <w:rsid w:val="001D1465"/>
    <w:rsid w:val="001D6EB6"/>
    <w:rsid w:val="001E1D0B"/>
    <w:rsid w:val="001E2AF2"/>
    <w:rsid w:val="001E43D1"/>
    <w:rsid w:val="001E69BF"/>
    <w:rsid w:val="001F2BE4"/>
    <w:rsid w:val="001F3516"/>
    <w:rsid w:val="001F5110"/>
    <w:rsid w:val="001F5F15"/>
    <w:rsid w:val="001F7478"/>
    <w:rsid w:val="001F772F"/>
    <w:rsid w:val="00200F0B"/>
    <w:rsid w:val="002024E6"/>
    <w:rsid w:val="00203190"/>
    <w:rsid w:val="00206D3B"/>
    <w:rsid w:val="002071A9"/>
    <w:rsid w:val="00207AD8"/>
    <w:rsid w:val="00220A78"/>
    <w:rsid w:val="00224BEB"/>
    <w:rsid w:val="002268D7"/>
    <w:rsid w:val="00230F4B"/>
    <w:rsid w:val="00231041"/>
    <w:rsid w:val="00232B77"/>
    <w:rsid w:val="0023320F"/>
    <w:rsid w:val="00236A07"/>
    <w:rsid w:val="0023713A"/>
    <w:rsid w:val="002514FD"/>
    <w:rsid w:val="00254134"/>
    <w:rsid w:val="00254219"/>
    <w:rsid w:val="00254CB6"/>
    <w:rsid w:val="00261835"/>
    <w:rsid w:val="00263FEE"/>
    <w:rsid w:val="002678CB"/>
    <w:rsid w:val="00267DE9"/>
    <w:rsid w:val="0027217A"/>
    <w:rsid w:val="0027297D"/>
    <w:rsid w:val="00273C7E"/>
    <w:rsid w:val="002769FF"/>
    <w:rsid w:val="002774D5"/>
    <w:rsid w:val="00280E0D"/>
    <w:rsid w:val="00281742"/>
    <w:rsid w:val="00282377"/>
    <w:rsid w:val="00283C27"/>
    <w:rsid w:val="00291221"/>
    <w:rsid w:val="002927B6"/>
    <w:rsid w:val="00294EA0"/>
    <w:rsid w:val="00296E53"/>
    <w:rsid w:val="002A01A8"/>
    <w:rsid w:val="002A0FB7"/>
    <w:rsid w:val="002A228E"/>
    <w:rsid w:val="002A49C7"/>
    <w:rsid w:val="002A545C"/>
    <w:rsid w:val="002A5C25"/>
    <w:rsid w:val="002A6396"/>
    <w:rsid w:val="002A7ACF"/>
    <w:rsid w:val="002B05EF"/>
    <w:rsid w:val="002B3AB8"/>
    <w:rsid w:val="002B5588"/>
    <w:rsid w:val="002B6D5B"/>
    <w:rsid w:val="002B6FE1"/>
    <w:rsid w:val="002C0BE8"/>
    <w:rsid w:val="002C0FE4"/>
    <w:rsid w:val="002C1833"/>
    <w:rsid w:val="002C2C12"/>
    <w:rsid w:val="002C41AC"/>
    <w:rsid w:val="002C45B7"/>
    <w:rsid w:val="002C5195"/>
    <w:rsid w:val="002C6885"/>
    <w:rsid w:val="002C74CF"/>
    <w:rsid w:val="002C7F4A"/>
    <w:rsid w:val="002D4E13"/>
    <w:rsid w:val="002D6A39"/>
    <w:rsid w:val="002E1B5C"/>
    <w:rsid w:val="002E5098"/>
    <w:rsid w:val="002E6687"/>
    <w:rsid w:val="002F44B7"/>
    <w:rsid w:val="00300A4E"/>
    <w:rsid w:val="00303100"/>
    <w:rsid w:val="00305E0D"/>
    <w:rsid w:val="00306D2A"/>
    <w:rsid w:val="003077B7"/>
    <w:rsid w:val="00307AA3"/>
    <w:rsid w:val="003104A3"/>
    <w:rsid w:val="00320C1B"/>
    <w:rsid w:val="003230D7"/>
    <w:rsid w:val="0032319A"/>
    <w:rsid w:val="00325A15"/>
    <w:rsid w:val="0032607E"/>
    <w:rsid w:val="003264F7"/>
    <w:rsid w:val="00326785"/>
    <w:rsid w:val="00327A96"/>
    <w:rsid w:val="00337F16"/>
    <w:rsid w:val="00342255"/>
    <w:rsid w:val="003430BA"/>
    <w:rsid w:val="00343159"/>
    <w:rsid w:val="003450EF"/>
    <w:rsid w:val="0034635F"/>
    <w:rsid w:val="00346C00"/>
    <w:rsid w:val="00347A9D"/>
    <w:rsid w:val="00350BFF"/>
    <w:rsid w:val="0035699F"/>
    <w:rsid w:val="00360F29"/>
    <w:rsid w:val="003614E2"/>
    <w:rsid w:val="003624C0"/>
    <w:rsid w:val="00363E2A"/>
    <w:rsid w:val="00370833"/>
    <w:rsid w:val="00370A8C"/>
    <w:rsid w:val="00380696"/>
    <w:rsid w:val="00380A81"/>
    <w:rsid w:val="00380F00"/>
    <w:rsid w:val="003823EB"/>
    <w:rsid w:val="00396334"/>
    <w:rsid w:val="003A353A"/>
    <w:rsid w:val="003A5593"/>
    <w:rsid w:val="003A646B"/>
    <w:rsid w:val="003B1F8A"/>
    <w:rsid w:val="003B4208"/>
    <w:rsid w:val="003B68D8"/>
    <w:rsid w:val="003C0EF0"/>
    <w:rsid w:val="003C1CBF"/>
    <w:rsid w:val="003C256C"/>
    <w:rsid w:val="003C33AE"/>
    <w:rsid w:val="003C41C2"/>
    <w:rsid w:val="003C47F1"/>
    <w:rsid w:val="003C619A"/>
    <w:rsid w:val="003D13A1"/>
    <w:rsid w:val="003D5680"/>
    <w:rsid w:val="003E031B"/>
    <w:rsid w:val="003E12E4"/>
    <w:rsid w:val="003E3330"/>
    <w:rsid w:val="003E364F"/>
    <w:rsid w:val="003E6F1D"/>
    <w:rsid w:val="003E750A"/>
    <w:rsid w:val="003F08C9"/>
    <w:rsid w:val="003F195C"/>
    <w:rsid w:val="003F58D8"/>
    <w:rsid w:val="00400600"/>
    <w:rsid w:val="0040070F"/>
    <w:rsid w:val="00402EB5"/>
    <w:rsid w:val="00406CEB"/>
    <w:rsid w:val="004108A8"/>
    <w:rsid w:val="00411262"/>
    <w:rsid w:val="00411928"/>
    <w:rsid w:val="00416C75"/>
    <w:rsid w:val="00417140"/>
    <w:rsid w:val="00423C7E"/>
    <w:rsid w:val="00427492"/>
    <w:rsid w:val="00432043"/>
    <w:rsid w:val="004323C1"/>
    <w:rsid w:val="00432C0B"/>
    <w:rsid w:val="004358AE"/>
    <w:rsid w:val="00436E48"/>
    <w:rsid w:val="00437A90"/>
    <w:rsid w:val="00442EAD"/>
    <w:rsid w:val="004446C1"/>
    <w:rsid w:val="00452C2F"/>
    <w:rsid w:val="00453581"/>
    <w:rsid w:val="0045379D"/>
    <w:rsid w:val="00454377"/>
    <w:rsid w:val="00455C00"/>
    <w:rsid w:val="00457060"/>
    <w:rsid w:val="00457C09"/>
    <w:rsid w:val="004616BD"/>
    <w:rsid w:val="0046171F"/>
    <w:rsid w:val="00461A62"/>
    <w:rsid w:val="004623CA"/>
    <w:rsid w:val="00467CE4"/>
    <w:rsid w:val="004700CE"/>
    <w:rsid w:val="004711F1"/>
    <w:rsid w:val="00471216"/>
    <w:rsid w:val="00471A1A"/>
    <w:rsid w:val="00473641"/>
    <w:rsid w:val="00474300"/>
    <w:rsid w:val="004762A1"/>
    <w:rsid w:val="00483ACE"/>
    <w:rsid w:val="004865DB"/>
    <w:rsid w:val="00487935"/>
    <w:rsid w:val="004911CB"/>
    <w:rsid w:val="00491927"/>
    <w:rsid w:val="00492787"/>
    <w:rsid w:val="00493944"/>
    <w:rsid w:val="00494952"/>
    <w:rsid w:val="004A1903"/>
    <w:rsid w:val="004A245F"/>
    <w:rsid w:val="004A4005"/>
    <w:rsid w:val="004A4076"/>
    <w:rsid w:val="004B5380"/>
    <w:rsid w:val="004B6BF1"/>
    <w:rsid w:val="004C02A9"/>
    <w:rsid w:val="004C0DF6"/>
    <w:rsid w:val="004C26C4"/>
    <w:rsid w:val="004C6868"/>
    <w:rsid w:val="004C7253"/>
    <w:rsid w:val="004C7469"/>
    <w:rsid w:val="004D43BE"/>
    <w:rsid w:val="004E01EC"/>
    <w:rsid w:val="004E2C6C"/>
    <w:rsid w:val="004E2EFB"/>
    <w:rsid w:val="004E744B"/>
    <w:rsid w:val="004F44A7"/>
    <w:rsid w:val="004F4CBF"/>
    <w:rsid w:val="004F5BD9"/>
    <w:rsid w:val="004F6F38"/>
    <w:rsid w:val="004F6FA8"/>
    <w:rsid w:val="004F7611"/>
    <w:rsid w:val="00502584"/>
    <w:rsid w:val="00507123"/>
    <w:rsid w:val="0050765A"/>
    <w:rsid w:val="00511208"/>
    <w:rsid w:val="0051186E"/>
    <w:rsid w:val="00511ADD"/>
    <w:rsid w:val="00513E68"/>
    <w:rsid w:val="00525E4C"/>
    <w:rsid w:val="00527E16"/>
    <w:rsid w:val="00530A13"/>
    <w:rsid w:val="00533C11"/>
    <w:rsid w:val="00534824"/>
    <w:rsid w:val="00535811"/>
    <w:rsid w:val="00542B08"/>
    <w:rsid w:val="00542F7F"/>
    <w:rsid w:val="00545C9B"/>
    <w:rsid w:val="0055023E"/>
    <w:rsid w:val="005535B7"/>
    <w:rsid w:val="00553ACE"/>
    <w:rsid w:val="00555182"/>
    <w:rsid w:val="005552A3"/>
    <w:rsid w:val="0056240D"/>
    <w:rsid w:val="00564E00"/>
    <w:rsid w:val="00565B75"/>
    <w:rsid w:val="005702F3"/>
    <w:rsid w:val="00571AE1"/>
    <w:rsid w:val="00573218"/>
    <w:rsid w:val="0057335F"/>
    <w:rsid w:val="00573BEE"/>
    <w:rsid w:val="00577FD6"/>
    <w:rsid w:val="00580630"/>
    <w:rsid w:val="0058166E"/>
    <w:rsid w:val="0058252B"/>
    <w:rsid w:val="005833D7"/>
    <w:rsid w:val="0058611D"/>
    <w:rsid w:val="00591DA2"/>
    <w:rsid w:val="00592252"/>
    <w:rsid w:val="00593ECC"/>
    <w:rsid w:val="00595407"/>
    <w:rsid w:val="00597FD3"/>
    <w:rsid w:val="005A02D1"/>
    <w:rsid w:val="005A2290"/>
    <w:rsid w:val="005A5454"/>
    <w:rsid w:val="005A5AAE"/>
    <w:rsid w:val="005A635D"/>
    <w:rsid w:val="005B3022"/>
    <w:rsid w:val="005B3250"/>
    <w:rsid w:val="005C1876"/>
    <w:rsid w:val="005C1C80"/>
    <w:rsid w:val="005C3BDF"/>
    <w:rsid w:val="005C57F1"/>
    <w:rsid w:val="005C64F3"/>
    <w:rsid w:val="005D0B04"/>
    <w:rsid w:val="005D1690"/>
    <w:rsid w:val="005D3E75"/>
    <w:rsid w:val="005D5491"/>
    <w:rsid w:val="005D5FAD"/>
    <w:rsid w:val="005D6A24"/>
    <w:rsid w:val="005D6BD7"/>
    <w:rsid w:val="005E0E78"/>
    <w:rsid w:val="005E3A05"/>
    <w:rsid w:val="005E61EB"/>
    <w:rsid w:val="005E6624"/>
    <w:rsid w:val="005F26BF"/>
    <w:rsid w:val="005F545F"/>
    <w:rsid w:val="005F739E"/>
    <w:rsid w:val="005F79F6"/>
    <w:rsid w:val="0060064C"/>
    <w:rsid w:val="00600E3A"/>
    <w:rsid w:val="00603D0B"/>
    <w:rsid w:val="0060504A"/>
    <w:rsid w:val="0061056B"/>
    <w:rsid w:val="0061187F"/>
    <w:rsid w:val="006148DF"/>
    <w:rsid w:val="00617C3C"/>
    <w:rsid w:val="006210DB"/>
    <w:rsid w:val="0062183B"/>
    <w:rsid w:val="00622222"/>
    <w:rsid w:val="00624BA7"/>
    <w:rsid w:val="006266BB"/>
    <w:rsid w:val="00630AA8"/>
    <w:rsid w:val="006340C8"/>
    <w:rsid w:val="00634587"/>
    <w:rsid w:val="006350FF"/>
    <w:rsid w:val="00641468"/>
    <w:rsid w:val="006427F1"/>
    <w:rsid w:val="00645ACF"/>
    <w:rsid w:val="00646E67"/>
    <w:rsid w:val="006477B2"/>
    <w:rsid w:val="00647C10"/>
    <w:rsid w:val="00652696"/>
    <w:rsid w:val="00653C7C"/>
    <w:rsid w:val="00656780"/>
    <w:rsid w:val="0065763D"/>
    <w:rsid w:val="0066101F"/>
    <w:rsid w:val="006611B7"/>
    <w:rsid w:val="006633F4"/>
    <w:rsid w:val="00666362"/>
    <w:rsid w:val="00666FB2"/>
    <w:rsid w:val="00666FCB"/>
    <w:rsid w:val="0067103D"/>
    <w:rsid w:val="0067193D"/>
    <w:rsid w:val="00673139"/>
    <w:rsid w:val="00673C7D"/>
    <w:rsid w:val="0067461C"/>
    <w:rsid w:val="00677B9B"/>
    <w:rsid w:val="00680068"/>
    <w:rsid w:val="006809AA"/>
    <w:rsid w:val="00681D8F"/>
    <w:rsid w:val="00687AC7"/>
    <w:rsid w:val="00693D17"/>
    <w:rsid w:val="0069500D"/>
    <w:rsid w:val="00695B4B"/>
    <w:rsid w:val="00696C1A"/>
    <w:rsid w:val="00696D60"/>
    <w:rsid w:val="006A07A8"/>
    <w:rsid w:val="006A6F3E"/>
    <w:rsid w:val="006A724C"/>
    <w:rsid w:val="006A79CF"/>
    <w:rsid w:val="006B18BC"/>
    <w:rsid w:val="006B516A"/>
    <w:rsid w:val="006B5F5A"/>
    <w:rsid w:val="006B7F32"/>
    <w:rsid w:val="006C227D"/>
    <w:rsid w:val="006C43FB"/>
    <w:rsid w:val="006C63DC"/>
    <w:rsid w:val="006C7713"/>
    <w:rsid w:val="006D0131"/>
    <w:rsid w:val="006D0C4B"/>
    <w:rsid w:val="006D38B4"/>
    <w:rsid w:val="006D3D69"/>
    <w:rsid w:val="006D4512"/>
    <w:rsid w:val="006D4D17"/>
    <w:rsid w:val="006E13FF"/>
    <w:rsid w:val="006E2686"/>
    <w:rsid w:val="006E2920"/>
    <w:rsid w:val="006E619A"/>
    <w:rsid w:val="006E6B9A"/>
    <w:rsid w:val="006F01B9"/>
    <w:rsid w:val="006F5B14"/>
    <w:rsid w:val="00700087"/>
    <w:rsid w:val="00704264"/>
    <w:rsid w:val="0070567D"/>
    <w:rsid w:val="00706C46"/>
    <w:rsid w:val="007072F8"/>
    <w:rsid w:val="00710319"/>
    <w:rsid w:val="00712EF7"/>
    <w:rsid w:val="007134D3"/>
    <w:rsid w:val="00713F16"/>
    <w:rsid w:val="0071492C"/>
    <w:rsid w:val="0072086D"/>
    <w:rsid w:val="0072123E"/>
    <w:rsid w:val="00721754"/>
    <w:rsid w:val="00721C71"/>
    <w:rsid w:val="00723878"/>
    <w:rsid w:val="0072443D"/>
    <w:rsid w:val="00725BE0"/>
    <w:rsid w:val="00730CA0"/>
    <w:rsid w:val="00732108"/>
    <w:rsid w:val="00732224"/>
    <w:rsid w:val="00733DDD"/>
    <w:rsid w:val="007346A5"/>
    <w:rsid w:val="007350B9"/>
    <w:rsid w:val="00735B15"/>
    <w:rsid w:val="00740284"/>
    <w:rsid w:val="007443D2"/>
    <w:rsid w:val="00744715"/>
    <w:rsid w:val="007450D1"/>
    <w:rsid w:val="0074668D"/>
    <w:rsid w:val="00746AC2"/>
    <w:rsid w:val="00746ECA"/>
    <w:rsid w:val="0075309A"/>
    <w:rsid w:val="007568E6"/>
    <w:rsid w:val="00760CEA"/>
    <w:rsid w:val="00763352"/>
    <w:rsid w:val="00764D93"/>
    <w:rsid w:val="007659AA"/>
    <w:rsid w:val="00765CE9"/>
    <w:rsid w:val="007666AE"/>
    <w:rsid w:val="007714D7"/>
    <w:rsid w:val="0077386D"/>
    <w:rsid w:val="0077543E"/>
    <w:rsid w:val="00776920"/>
    <w:rsid w:val="00776CF7"/>
    <w:rsid w:val="00781F43"/>
    <w:rsid w:val="00783C50"/>
    <w:rsid w:val="00786DE9"/>
    <w:rsid w:val="007917BB"/>
    <w:rsid w:val="0079424C"/>
    <w:rsid w:val="0079426D"/>
    <w:rsid w:val="0079460E"/>
    <w:rsid w:val="00795DE5"/>
    <w:rsid w:val="00796D77"/>
    <w:rsid w:val="00797A16"/>
    <w:rsid w:val="00797E7F"/>
    <w:rsid w:val="007A2458"/>
    <w:rsid w:val="007A5996"/>
    <w:rsid w:val="007A5C9D"/>
    <w:rsid w:val="007A657E"/>
    <w:rsid w:val="007A6F45"/>
    <w:rsid w:val="007B1FF5"/>
    <w:rsid w:val="007B38E3"/>
    <w:rsid w:val="007B5864"/>
    <w:rsid w:val="007B7AD3"/>
    <w:rsid w:val="007C12EF"/>
    <w:rsid w:val="007C33FD"/>
    <w:rsid w:val="007C34FE"/>
    <w:rsid w:val="007C3960"/>
    <w:rsid w:val="007C634B"/>
    <w:rsid w:val="007C7D52"/>
    <w:rsid w:val="007C7D97"/>
    <w:rsid w:val="007D2926"/>
    <w:rsid w:val="007D3454"/>
    <w:rsid w:val="007D3802"/>
    <w:rsid w:val="007D7887"/>
    <w:rsid w:val="007E361D"/>
    <w:rsid w:val="007E4C01"/>
    <w:rsid w:val="007E77D0"/>
    <w:rsid w:val="007E7BF7"/>
    <w:rsid w:val="007F578F"/>
    <w:rsid w:val="007F6D1C"/>
    <w:rsid w:val="00802B07"/>
    <w:rsid w:val="008034CF"/>
    <w:rsid w:val="00810AB1"/>
    <w:rsid w:val="00811299"/>
    <w:rsid w:val="008127F4"/>
    <w:rsid w:val="00813607"/>
    <w:rsid w:val="0081385E"/>
    <w:rsid w:val="00815376"/>
    <w:rsid w:val="0081717B"/>
    <w:rsid w:val="00817598"/>
    <w:rsid w:val="00817CB4"/>
    <w:rsid w:val="00821FEB"/>
    <w:rsid w:val="008233EB"/>
    <w:rsid w:val="00823426"/>
    <w:rsid w:val="00823E9A"/>
    <w:rsid w:val="008262E8"/>
    <w:rsid w:val="00826720"/>
    <w:rsid w:val="00826A38"/>
    <w:rsid w:val="00827E8D"/>
    <w:rsid w:val="00830EEC"/>
    <w:rsid w:val="00833380"/>
    <w:rsid w:val="00834482"/>
    <w:rsid w:val="00834ADE"/>
    <w:rsid w:val="00835F39"/>
    <w:rsid w:val="00836538"/>
    <w:rsid w:val="00841328"/>
    <w:rsid w:val="00842A4E"/>
    <w:rsid w:val="00844CDF"/>
    <w:rsid w:val="00844D58"/>
    <w:rsid w:val="0084611D"/>
    <w:rsid w:val="00847A96"/>
    <w:rsid w:val="00851374"/>
    <w:rsid w:val="00851429"/>
    <w:rsid w:val="008525A4"/>
    <w:rsid w:val="0085354F"/>
    <w:rsid w:val="008562C0"/>
    <w:rsid w:val="00856BFA"/>
    <w:rsid w:val="00861F1B"/>
    <w:rsid w:val="00862492"/>
    <w:rsid w:val="00867EEA"/>
    <w:rsid w:val="008700A3"/>
    <w:rsid w:val="00870837"/>
    <w:rsid w:val="0087219F"/>
    <w:rsid w:val="00874CA2"/>
    <w:rsid w:val="00874F7B"/>
    <w:rsid w:val="008753CF"/>
    <w:rsid w:val="00877F2D"/>
    <w:rsid w:val="008823D6"/>
    <w:rsid w:val="00886508"/>
    <w:rsid w:val="00890D95"/>
    <w:rsid w:val="0089107C"/>
    <w:rsid w:val="00894547"/>
    <w:rsid w:val="008976E7"/>
    <w:rsid w:val="00897B29"/>
    <w:rsid w:val="008A0557"/>
    <w:rsid w:val="008A35EF"/>
    <w:rsid w:val="008A3861"/>
    <w:rsid w:val="008A41D2"/>
    <w:rsid w:val="008B0072"/>
    <w:rsid w:val="008B0DA1"/>
    <w:rsid w:val="008B0E24"/>
    <w:rsid w:val="008B0FE1"/>
    <w:rsid w:val="008B2375"/>
    <w:rsid w:val="008B3ED0"/>
    <w:rsid w:val="008B6919"/>
    <w:rsid w:val="008C1113"/>
    <w:rsid w:val="008C126D"/>
    <w:rsid w:val="008C172A"/>
    <w:rsid w:val="008C258C"/>
    <w:rsid w:val="008C3C3C"/>
    <w:rsid w:val="008C4FD9"/>
    <w:rsid w:val="008C5DFE"/>
    <w:rsid w:val="008C5EFD"/>
    <w:rsid w:val="008C6DEE"/>
    <w:rsid w:val="008D15F8"/>
    <w:rsid w:val="008D2974"/>
    <w:rsid w:val="008D36B3"/>
    <w:rsid w:val="008D456E"/>
    <w:rsid w:val="008D5B24"/>
    <w:rsid w:val="008D6291"/>
    <w:rsid w:val="008E39DB"/>
    <w:rsid w:val="008E3D21"/>
    <w:rsid w:val="008E4FD2"/>
    <w:rsid w:val="008E619B"/>
    <w:rsid w:val="008E62CB"/>
    <w:rsid w:val="008E74F6"/>
    <w:rsid w:val="008E77AF"/>
    <w:rsid w:val="008E7E52"/>
    <w:rsid w:val="008F0269"/>
    <w:rsid w:val="008F14DD"/>
    <w:rsid w:val="008F440D"/>
    <w:rsid w:val="008F532B"/>
    <w:rsid w:val="008F648C"/>
    <w:rsid w:val="008F6D38"/>
    <w:rsid w:val="008F73D6"/>
    <w:rsid w:val="0090204C"/>
    <w:rsid w:val="00905A32"/>
    <w:rsid w:val="00906207"/>
    <w:rsid w:val="0090650A"/>
    <w:rsid w:val="00910A93"/>
    <w:rsid w:val="00910ADB"/>
    <w:rsid w:val="00911A1F"/>
    <w:rsid w:val="00912F57"/>
    <w:rsid w:val="00913113"/>
    <w:rsid w:val="009146C5"/>
    <w:rsid w:val="00916573"/>
    <w:rsid w:val="009207E7"/>
    <w:rsid w:val="009216C7"/>
    <w:rsid w:val="009235EC"/>
    <w:rsid w:val="00923F75"/>
    <w:rsid w:val="00925FAD"/>
    <w:rsid w:val="00926FA5"/>
    <w:rsid w:val="00927FFB"/>
    <w:rsid w:val="00932916"/>
    <w:rsid w:val="0093309E"/>
    <w:rsid w:val="009353FC"/>
    <w:rsid w:val="00937440"/>
    <w:rsid w:val="0093770F"/>
    <w:rsid w:val="0094008F"/>
    <w:rsid w:val="009412B6"/>
    <w:rsid w:val="009458ED"/>
    <w:rsid w:val="00946B76"/>
    <w:rsid w:val="00953302"/>
    <w:rsid w:val="00954C1F"/>
    <w:rsid w:val="009574AC"/>
    <w:rsid w:val="0096159E"/>
    <w:rsid w:val="0096262E"/>
    <w:rsid w:val="0096320D"/>
    <w:rsid w:val="009647D5"/>
    <w:rsid w:val="00972331"/>
    <w:rsid w:val="00974071"/>
    <w:rsid w:val="0097615F"/>
    <w:rsid w:val="009763DF"/>
    <w:rsid w:val="009812AE"/>
    <w:rsid w:val="00982253"/>
    <w:rsid w:val="00990467"/>
    <w:rsid w:val="00990BB0"/>
    <w:rsid w:val="0099205C"/>
    <w:rsid w:val="009934B3"/>
    <w:rsid w:val="00993D38"/>
    <w:rsid w:val="009A0D19"/>
    <w:rsid w:val="009A3F84"/>
    <w:rsid w:val="009A7EC3"/>
    <w:rsid w:val="009B2F11"/>
    <w:rsid w:val="009B3F56"/>
    <w:rsid w:val="009B40EC"/>
    <w:rsid w:val="009B6296"/>
    <w:rsid w:val="009C2A92"/>
    <w:rsid w:val="009C6C99"/>
    <w:rsid w:val="009C7E2A"/>
    <w:rsid w:val="009D241A"/>
    <w:rsid w:val="009D3E4B"/>
    <w:rsid w:val="009D45DA"/>
    <w:rsid w:val="009D65BD"/>
    <w:rsid w:val="009D6B6C"/>
    <w:rsid w:val="009E2267"/>
    <w:rsid w:val="009E2A4A"/>
    <w:rsid w:val="009E2BBC"/>
    <w:rsid w:val="009E6E1E"/>
    <w:rsid w:val="009F0173"/>
    <w:rsid w:val="009F0499"/>
    <w:rsid w:val="009F05FB"/>
    <w:rsid w:val="009F091A"/>
    <w:rsid w:val="009F24B3"/>
    <w:rsid w:val="009F2E39"/>
    <w:rsid w:val="009F39B4"/>
    <w:rsid w:val="009F3B64"/>
    <w:rsid w:val="009F412F"/>
    <w:rsid w:val="009F55C6"/>
    <w:rsid w:val="00A01DEE"/>
    <w:rsid w:val="00A02CAA"/>
    <w:rsid w:val="00A04575"/>
    <w:rsid w:val="00A04E54"/>
    <w:rsid w:val="00A059C8"/>
    <w:rsid w:val="00A05A99"/>
    <w:rsid w:val="00A1069A"/>
    <w:rsid w:val="00A10AC1"/>
    <w:rsid w:val="00A1104B"/>
    <w:rsid w:val="00A13FF8"/>
    <w:rsid w:val="00A14384"/>
    <w:rsid w:val="00A156F9"/>
    <w:rsid w:val="00A203A3"/>
    <w:rsid w:val="00A236BC"/>
    <w:rsid w:val="00A2493E"/>
    <w:rsid w:val="00A24981"/>
    <w:rsid w:val="00A24FFD"/>
    <w:rsid w:val="00A26153"/>
    <w:rsid w:val="00A272D6"/>
    <w:rsid w:val="00A305A5"/>
    <w:rsid w:val="00A30CBA"/>
    <w:rsid w:val="00A30FC6"/>
    <w:rsid w:val="00A349E0"/>
    <w:rsid w:val="00A35A26"/>
    <w:rsid w:val="00A40E12"/>
    <w:rsid w:val="00A4123E"/>
    <w:rsid w:val="00A45E3A"/>
    <w:rsid w:val="00A46E8A"/>
    <w:rsid w:val="00A47976"/>
    <w:rsid w:val="00A47A18"/>
    <w:rsid w:val="00A47C17"/>
    <w:rsid w:val="00A50A45"/>
    <w:rsid w:val="00A541A3"/>
    <w:rsid w:val="00A558DD"/>
    <w:rsid w:val="00A55F8B"/>
    <w:rsid w:val="00A56DC0"/>
    <w:rsid w:val="00A57F44"/>
    <w:rsid w:val="00A65FE2"/>
    <w:rsid w:val="00A66CE3"/>
    <w:rsid w:val="00A72E87"/>
    <w:rsid w:val="00A738EA"/>
    <w:rsid w:val="00A73ADD"/>
    <w:rsid w:val="00A73BAF"/>
    <w:rsid w:val="00A75098"/>
    <w:rsid w:val="00A77A69"/>
    <w:rsid w:val="00A824C8"/>
    <w:rsid w:val="00A84640"/>
    <w:rsid w:val="00A847D4"/>
    <w:rsid w:val="00A86EF7"/>
    <w:rsid w:val="00A919CC"/>
    <w:rsid w:val="00A93B24"/>
    <w:rsid w:val="00A963BE"/>
    <w:rsid w:val="00A9690A"/>
    <w:rsid w:val="00A9786A"/>
    <w:rsid w:val="00A97F28"/>
    <w:rsid w:val="00AA04D3"/>
    <w:rsid w:val="00AA090A"/>
    <w:rsid w:val="00AA22A3"/>
    <w:rsid w:val="00AA4735"/>
    <w:rsid w:val="00AA684C"/>
    <w:rsid w:val="00AA6A93"/>
    <w:rsid w:val="00AB324C"/>
    <w:rsid w:val="00AB47E5"/>
    <w:rsid w:val="00AB4BDE"/>
    <w:rsid w:val="00AB5F59"/>
    <w:rsid w:val="00AC2D93"/>
    <w:rsid w:val="00AC46F3"/>
    <w:rsid w:val="00AC53E2"/>
    <w:rsid w:val="00AC55E2"/>
    <w:rsid w:val="00AC6219"/>
    <w:rsid w:val="00AD0997"/>
    <w:rsid w:val="00AD166C"/>
    <w:rsid w:val="00AD1B20"/>
    <w:rsid w:val="00AE5F67"/>
    <w:rsid w:val="00AE69D8"/>
    <w:rsid w:val="00AF65B7"/>
    <w:rsid w:val="00AF6C7F"/>
    <w:rsid w:val="00AF7F63"/>
    <w:rsid w:val="00B00E0B"/>
    <w:rsid w:val="00B00EF0"/>
    <w:rsid w:val="00B04BBA"/>
    <w:rsid w:val="00B076B0"/>
    <w:rsid w:val="00B0791E"/>
    <w:rsid w:val="00B12687"/>
    <w:rsid w:val="00B13192"/>
    <w:rsid w:val="00B160C4"/>
    <w:rsid w:val="00B17231"/>
    <w:rsid w:val="00B17F22"/>
    <w:rsid w:val="00B20D55"/>
    <w:rsid w:val="00B22330"/>
    <w:rsid w:val="00B23F91"/>
    <w:rsid w:val="00B250B0"/>
    <w:rsid w:val="00B31118"/>
    <w:rsid w:val="00B31AB1"/>
    <w:rsid w:val="00B33B9C"/>
    <w:rsid w:val="00B348A8"/>
    <w:rsid w:val="00B40F40"/>
    <w:rsid w:val="00B421CD"/>
    <w:rsid w:val="00B439B8"/>
    <w:rsid w:val="00B515AD"/>
    <w:rsid w:val="00B55831"/>
    <w:rsid w:val="00B56A75"/>
    <w:rsid w:val="00B57844"/>
    <w:rsid w:val="00B5785D"/>
    <w:rsid w:val="00B60E04"/>
    <w:rsid w:val="00B61A2A"/>
    <w:rsid w:val="00B64D3D"/>
    <w:rsid w:val="00B67D90"/>
    <w:rsid w:val="00B717F3"/>
    <w:rsid w:val="00B74969"/>
    <w:rsid w:val="00B758FE"/>
    <w:rsid w:val="00B76032"/>
    <w:rsid w:val="00B7735B"/>
    <w:rsid w:val="00B77377"/>
    <w:rsid w:val="00B80929"/>
    <w:rsid w:val="00B84959"/>
    <w:rsid w:val="00B84BC2"/>
    <w:rsid w:val="00B85CC8"/>
    <w:rsid w:val="00B87223"/>
    <w:rsid w:val="00B878E5"/>
    <w:rsid w:val="00B9286B"/>
    <w:rsid w:val="00BA114E"/>
    <w:rsid w:val="00BA12EE"/>
    <w:rsid w:val="00BA2341"/>
    <w:rsid w:val="00BA3B38"/>
    <w:rsid w:val="00BA4C3E"/>
    <w:rsid w:val="00BA63BD"/>
    <w:rsid w:val="00BA6FED"/>
    <w:rsid w:val="00BB29FD"/>
    <w:rsid w:val="00BB7E3B"/>
    <w:rsid w:val="00BC19E9"/>
    <w:rsid w:val="00BC23B8"/>
    <w:rsid w:val="00BC3BFC"/>
    <w:rsid w:val="00BC4F54"/>
    <w:rsid w:val="00BC6005"/>
    <w:rsid w:val="00BC7D34"/>
    <w:rsid w:val="00BC7DFD"/>
    <w:rsid w:val="00BD0BC0"/>
    <w:rsid w:val="00BD32B1"/>
    <w:rsid w:val="00BE3958"/>
    <w:rsid w:val="00BF2230"/>
    <w:rsid w:val="00BF3945"/>
    <w:rsid w:val="00BF7EB7"/>
    <w:rsid w:val="00C01476"/>
    <w:rsid w:val="00C015D9"/>
    <w:rsid w:val="00C0524A"/>
    <w:rsid w:val="00C05FAB"/>
    <w:rsid w:val="00C063D4"/>
    <w:rsid w:val="00C07DB8"/>
    <w:rsid w:val="00C131A1"/>
    <w:rsid w:val="00C16C22"/>
    <w:rsid w:val="00C17157"/>
    <w:rsid w:val="00C174DA"/>
    <w:rsid w:val="00C20C98"/>
    <w:rsid w:val="00C20DF6"/>
    <w:rsid w:val="00C222DB"/>
    <w:rsid w:val="00C22970"/>
    <w:rsid w:val="00C2316C"/>
    <w:rsid w:val="00C252E5"/>
    <w:rsid w:val="00C26301"/>
    <w:rsid w:val="00C26858"/>
    <w:rsid w:val="00C26FB7"/>
    <w:rsid w:val="00C27B46"/>
    <w:rsid w:val="00C337A9"/>
    <w:rsid w:val="00C37ACE"/>
    <w:rsid w:val="00C46C97"/>
    <w:rsid w:val="00C4703B"/>
    <w:rsid w:val="00C51EA4"/>
    <w:rsid w:val="00C52C0B"/>
    <w:rsid w:val="00C52C32"/>
    <w:rsid w:val="00C5448B"/>
    <w:rsid w:val="00C55DD3"/>
    <w:rsid w:val="00C65DA6"/>
    <w:rsid w:val="00C742E1"/>
    <w:rsid w:val="00C74E7D"/>
    <w:rsid w:val="00C80633"/>
    <w:rsid w:val="00C83FCA"/>
    <w:rsid w:val="00C84887"/>
    <w:rsid w:val="00C87CAD"/>
    <w:rsid w:val="00C92065"/>
    <w:rsid w:val="00C942C8"/>
    <w:rsid w:val="00C970B7"/>
    <w:rsid w:val="00C97130"/>
    <w:rsid w:val="00C976AD"/>
    <w:rsid w:val="00CA1718"/>
    <w:rsid w:val="00CA31D1"/>
    <w:rsid w:val="00CA3801"/>
    <w:rsid w:val="00CB3184"/>
    <w:rsid w:val="00CB4139"/>
    <w:rsid w:val="00CB4ACD"/>
    <w:rsid w:val="00CB5580"/>
    <w:rsid w:val="00CB7665"/>
    <w:rsid w:val="00CC03CF"/>
    <w:rsid w:val="00CC1DA4"/>
    <w:rsid w:val="00CC242D"/>
    <w:rsid w:val="00CC35F3"/>
    <w:rsid w:val="00CC3ACE"/>
    <w:rsid w:val="00CC3D42"/>
    <w:rsid w:val="00CC573F"/>
    <w:rsid w:val="00CD2D75"/>
    <w:rsid w:val="00CD56DD"/>
    <w:rsid w:val="00CD5868"/>
    <w:rsid w:val="00CD5DB5"/>
    <w:rsid w:val="00CD67B8"/>
    <w:rsid w:val="00CD6CCF"/>
    <w:rsid w:val="00CD7852"/>
    <w:rsid w:val="00CE16D7"/>
    <w:rsid w:val="00CE21D3"/>
    <w:rsid w:val="00CE2232"/>
    <w:rsid w:val="00CE291F"/>
    <w:rsid w:val="00CE2D79"/>
    <w:rsid w:val="00CE2FD8"/>
    <w:rsid w:val="00CE49A8"/>
    <w:rsid w:val="00CE7E37"/>
    <w:rsid w:val="00CF1469"/>
    <w:rsid w:val="00CF560A"/>
    <w:rsid w:val="00CF6A67"/>
    <w:rsid w:val="00D01A01"/>
    <w:rsid w:val="00D059AD"/>
    <w:rsid w:val="00D101FE"/>
    <w:rsid w:val="00D11FD3"/>
    <w:rsid w:val="00D1236F"/>
    <w:rsid w:val="00D12E6A"/>
    <w:rsid w:val="00D173FA"/>
    <w:rsid w:val="00D220CC"/>
    <w:rsid w:val="00D22A34"/>
    <w:rsid w:val="00D22B3B"/>
    <w:rsid w:val="00D23926"/>
    <w:rsid w:val="00D27B88"/>
    <w:rsid w:val="00D3235A"/>
    <w:rsid w:val="00D375CB"/>
    <w:rsid w:val="00D37FAA"/>
    <w:rsid w:val="00D4020E"/>
    <w:rsid w:val="00D44141"/>
    <w:rsid w:val="00D4602D"/>
    <w:rsid w:val="00D46B49"/>
    <w:rsid w:val="00D4750E"/>
    <w:rsid w:val="00D55703"/>
    <w:rsid w:val="00D57E96"/>
    <w:rsid w:val="00D65866"/>
    <w:rsid w:val="00D73710"/>
    <w:rsid w:val="00D73A47"/>
    <w:rsid w:val="00D80518"/>
    <w:rsid w:val="00D80B1A"/>
    <w:rsid w:val="00D81A85"/>
    <w:rsid w:val="00D81FDA"/>
    <w:rsid w:val="00D827BD"/>
    <w:rsid w:val="00D83027"/>
    <w:rsid w:val="00D86075"/>
    <w:rsid w:val="00D87371"/>
    <w:rsid w:val="00D9099B"/>
    <w:rsid w:val="00D90FEC"/>
    <w:rsid w:val="00D930E5"/>
    <w:rsid w:val="00D945AD"/>
    <w:rsid w:val="00D965E4"/>
    <w:rsid w:val="00D96ED5"/>
    <w:rsid w:val="00DA4940"/>
    <w:rsid w:val="00DA4B1A"/>
    <w:rsid w:val="00DA4E44"/>
    <w:rsid w:val="00DB065A"/>
    <w:rsid w:val="00DB19DD"/>
    <w:rsid w:val="00DB1A2C"/>
    <w:rsid w:val="00DC03BC"/>
    <w:rsid w:val="00DC0B68"/>
    <w:rsid w:val="00DC3DFB"/>
    <w:rsid w:val="00DD14F0"/>
    <w:rsid w:val="00DD2E8F"/>
    <w:rsid w:val="00DD371B"/>
    <w:rsid w:val="00DD535A"/>
    <w:rsid w:val="00DD7EFA"/>
    <w:rsid w:val="00DE2483"/>
    <w:rsid w:val="00DE50F6"/>
    <w:rsid w:val="00DE6ED3"/>
    <w:rsid w:val="00DE789A"/>
    <w:rsid w:val="00DF3459"/>
    <w:rsid w:val="00DF712D"/>
    <w:rsid w:val="00E0076D"/>
    <w:rsid w:val="00E02A30"/>
    <w:rsid w:val="00E05350"/>
    <w:rsid w:val="00E069B4"/>
    <w:rsid w:val="00E0762D"/>
    <w:rsid w:val="00E1177A"/>
    <w:rsid w:val="00E15773"/>
    <w:rsid w:val="00E16A70"/>
    <w:rsid w:val="00E2198B"/>
    <w:rsid w:val="00E21ABF"/>
    <w:rsid w:val="00E22396"/>
    <w:rsid w:val="00E25406"/>
    <w:rsid w:val="00E319DD"/>
    <w:rsid w:val="00E33FE9"/>
    <w:rsid w:val="00E365E4"/>
    <w:rsid w:val="00E37065"/>
    <w:rsid w:val="00E40B97"/>
    <w:rsid w:val="00E40CD0"/>
    <w:rsid w:val="00E41B32"/>
    <w:rsid w:val="00E43E68"/>
    <w:rsid w:val="00E46CB9"/>
    <w:rsid w:val="00E510B3"/>
    <w:rsid w:val="00E51CC7"/>
    <w:rsid w:val="00E5303F"/>
    <w:rsid w:val="00E532BA"/>
    <w:rsid w:val="00E5417E"/>
    <w:rsid w:val="00E54867"/>
    <w:rsid w:val="00E56163"/>
    <w:rsid w:val="00E640AF"/>
    <w:rsid w:val="00E64A41"/>
    <w:rsid w:val="00E6508F"/>
    <w:rsid w:val="00E651D8"/>
    <w:rsid w:val="00E6556F"/>
    <w:rsid w:val="00E66CD3"/>
    <w:rsid w:val="00E73BF7"/>
    <w:rsid w:val="00E75B82"/>
    <w:rsid w:val="00E8099D"/>
    <w:rsid w:val="00E828EA"/>
    <w:rsid w:val="00E84C54"/>
    <w:rsid w:val="00E85C8C"/>
    <w:rsid w:val="00E90235"/>
    <w:rsid w:val="00E9255E"/>
    <w:rsid w:val="00E95811"/>
    <w:rsid w:val="00E96615"/>
    <w:rsid w:val="00E97AFF"/>
    <w:rsid w:val="00EA0318"/>
    <w:rsid w:val="00EA793F"/>
    <w:rsid w:val="00EB1310"/>
    <w:rsid w:val="00EB2BBF"/>
    <w:rsid w:val="00EB2CA3"/>
    <w:rsid w:val="00EB3EBB"/>
    <w:rsid w:val="00EB55B6"/>
    <w:rsid w:val="00EB5878"/>
    <w:rsid w:val="00EC4BD8"/>
    <w:rsid w:val="00EC6073"/>
    <w:rsid w:val="00EC7B7F"/>
    <w:rsid w:val="00ED0B59"/>
    <w:rsid w:val="00ED3D22"/>
    <w:rsid w:val="00ED4E82"/>
    <w:rsid w:val="00ED5089"/>
    <w:rsid w:val="00EE1017"/>
    <w:rsid w:val="00EE3C3D"/>
    <w:rsid w:val="00EE6F69"/>
    <w:rsid w:val="00EF09BD"/>
    <w:rsid w:val="00EF0AEC"/>
    <w:rsid w:val="00EF1087"/>
    <w:rsid w:val="00EF205D"/>
    <w:rsid w:val="00EF2DED"/>
    <w:rsid w:val="00EF42EF"/>
    <w:rsid w:val="00EF5909"/>
    <w:rsid w:val="00EF6319"/>
    <w:rsid w:val="00F03CB3"/>
    <w:rsid w:val="00F0558F"/>
    <w:rsid w:val="00F06392"/>
    <w:rsid w:val="00F07A18"/>
    <w:rsid w:val="00F1206C"/>
    <w:rsid w:val="00F14D2E"/>
    <w:rsid w:val="00F17DC1"/>
    <w:rsid w:val="00F27511"/>
    <w:rsid w:val="00F27903"/>
    <w:rsid w:val="00F3288B"/>
    <w:rsid w:val="00F33315"/>
    <w:rsid w:val="00F33947"/>
    <w:rsid w:val="00F339A9"/>
    <w:rsid w:val="00F36152"/>
    <w:rsid w:val="00F3782D"/>
    <w:rsid w:val="00F41842"/>
    <w:rsid w:val="00F474EA"/>
    <w:rsid w:val="00F5065B"/>
    <w:rsid w:val="00F51A93"/>
    <w:rsid w:val="00F552BD"/>
    <w:rsid w:val="00F64946"/>
    <w:rsid w:val="00F668C4"/>
    <w:rsid w:val="00F66A25"/>
    <w:rsid w:val="00F70131"/>
    <w:rsid w:val="00F70350"/>
    <w:rsid w:val="00F70B27"/>
    <w:rsid w:val="00F73352"/>
    <w:rsid w:val="00F73774"/>
    <w:rsid w:val="00F81BDB"/>
    <w:rsid w:val="00F81EA8"/>
    <w:rsid w:val="00F83451"/>
    <w:rsid w:val="00F836FF"/>
    <w:rsid w:val="00F84CAE"/>
    <w:rsid w:val="00F85EC5"/>
    <w:rsid w:val="00F86047"/>
    <w:rsid w:val="00F8778E"/>
    <w:rsid w:val="00F900A2"/>
    <w:rsid w:val="00F93E9D"/>
    <w:rsid w:val="00FA0066"/>
    <w:rsid w:val="00FA5749"/>
    <w:rsid w:val="00FA7619"/>
    <w:rsid w:val="00FA784A"/>
    <w:rsid w:val="00FB06F8"/>
    <w:rsid w:val="00FB185D"/>
    <w:rsid w:val="00FB4484"/>
    <w:rsid w:val="00FB5EBA"/>
    <w:rsid w:val="00FC0D53"/>
    <w:rsid w:val="00FC2F96"/>
    <w:rsid w:val="00FC4D42"/>
    <w:rsid w:val="00FC4D97"/>
    <w:rsid w:val="00FC70BA"/>
    <w:rsid w:val="00FC7A09"/>
    <w:rsid w:val="00FE7D4F"/>
    <w:rsid w:val="00FF4DF4"/>
    <w:rsid w:val="00FF5F5A"/>
    <w:rsid w:val="00FF695B"/>
    <w:rsid w:val="00FF6C49"/>
    <w:rsid w:val="00FF7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7D3937-57A2-4924-A364-64A74125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0633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7F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47F1"/>
  </w:style>
  <w:style w:type="paragraph" w:styleId="Rodap">
    <w:name w:val="footer"/>
    <w:basedOn w:val="Normal"/>
    <w:link w:val="RodapChar"/>
    <w:uiPriority w:val="99"/>
    <w:unhideWhenUsed/>
    <w:rsid w:val="003C47F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47F1"/>
  </w:style>
  <w:style w:type="table" w:styleId="Tabelacomgrade">
    <w:name w:val="Table Grid"/>
    <w:basedOn w:val="Tabelanormal"/>
    <w:uiPriority w:val="59"/>
    <w:rsid w:val="003C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06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6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0633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80633"/>
    <w:pPr>
      <w:ind w:left="34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806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806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D380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84B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2\AppData\Local\Temp\Folha%20Timbrad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0E157-29EE-4582-8E9F-097E2FEC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Timbrada.dotx</Template>
  <TotalTime>1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camara2</dc:creator>
  <cp:lastModifiedBy>User</cp:lastModifiedBy>
  <cp:revision>2</cp:revision>
  <cp:lastPrinted>2016-09-01T13:10:00Z</cp:lastPrinted>
  <dcterms:created xsi:type="dcterms:W3CDTF">2024-11-18T19:05:00Z</dcterms:created>
  <dcterms:modified xsi:type="dcterms:W3CDTF">2024-11-18T19:05:00Z</dcterms:modified>
</cp:coreProperties>
</file>